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16E8D2FD" w14:textId="77777777" w:rsidTr="00987DB5">
        <w:tc>
          <w:tcPr>
            <w:tcW w:w="9498" w:type="dxa"/>
          </w:tcPr>
          <w:p w14:paraId="16E8D2F8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E8D313" wp14:editId="16E8D314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8D2F9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16E8D2FA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16E8D2FB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16E8D2FC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16E8D2FE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16E8D2FF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. Ноглики</w:t>
      </w:r>
    </w:p>
    <w:p w14:paraId="16E8D300" w14:textId="77777777" w:rsidR="0033636C" w:rsidRPr="00F716E8" w:rsidRDefault="002B5CAC" w:rsidP="003363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16E8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«Обеспечение населения муниципального образования Ногликский муниципальный округ Сахалинской области качественными услугами жилищно-коммунального хозяйства»</w:t>
      </w:r>
    </w:p>
    <w:p w14:paraId="16E8D301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8FE9FD" w14:textId="39F627E8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94243386"/>
      <w:r w:rsidRPr="00460FF1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Порядком разработки, реализации и мониторинга муниципальных программ муниципального образования Ногликский муниципальный округ Сахалинской области, утвержденного постановлением администрации муниципального образования Ногликский муниципальный округ сахалинской области от 05.02.2025 № 39, </w:t>
      </w:r>
      <w:r w:rsidR="003B74D9" w:rsidRPr="003B74D9">
        <w:rPr>
          <w:rFonts w:ascii="Times New Roman" w:hAnsi="Times New Roman"/>
          <w:sz w:val="28"/>
          <w:szCs w:val="28"/>
        </w:rPr>
        <w:t>распоряжением мэра муниципального образования «Городской округ Ногликский» от 14.04.2025 № 27-р «Об утверждении Перечня муниципальных программ муниципального образования Ногликский муниципальный округ Сахалинской области на период 2026-2031 годы»</w:t>
      </w:r>
      <w:r w:rsidR="003B74D9">
        <w:rPr>
          <w:rFonts w:ascii="Times New Roman" w:hAnsi="Times New Roman"/>
          <w:sz w:val="28"/>
          <w:szCs w:val="28"/>
        </w:rPr>
        <w:t xml:space="preserve">, </w:t>
      </w:r>
      <w:r w:rsidRPr="00460FF1">
        <w:rPr>
          <w:rFonts w:ascii="Times New Roman" w:hAnsi="Times New Roman"/>
          <w:sz w:val="28"/>
          <w:szCs w:val="28"/>
        </w:rPr>
        <w:t xml:space="preserve">руководствуясь ст. 36 Устава муниципального образования Ногликский муниципальный округ Сахалинской области, администрация муниципального образования Ногликский муниципальный округ Сахалинской области </w:t>
      </w:r>
      <w:r w:rsidRPr="00460FF1">
        <w:rPr>
          <w:rFonts w:ascii="Times New Roman" w:hAnsi="Times New Roman"/>
          <w:b/>
          <w:sz w:val="28"/>
          <w:szCs w:val="28"/>
        </w:rPr>
        <w:t>ПОСТАНОВЛЯЕТ:</w:t>
      </w:r>
    </w:p>
    <w:bookmarkEnd w:id="1"/>
    <w:p w14:paraId="15109569" w14:textId="77777777" w:rsidR="00F716E8" w:rsidRPr="00460FF1" w:rsidRDefault="00F716E8" w:rsidP="003B74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>1. Утвердить муниципальную программу «Обеспечение населения муниципального образования Ногликский муниципальный округ Сахалинской области качественными услугами жилищно-коммунального хозяйства» (прилагается).</w:t>
      </w:r>
    </w:p>
    <w:p w14:paraId="3840926B" w14:textId="77777777" w:rsidR="00F716E8" w:rsidRPr="00460FF1" w:rsidRDefault="00F716E8" w:rsidP="003B74D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3927914"/>
      <w:r w:rsidRPr="00460FF1">
        <w:rPr>
          <w:rFonts w:ascii="Times New Roman" w:hAnsi="Times New Roman"/>
          <w:sz w:val="28"/>
          <w:szCs w:val="28"/>
          <w:shd w:val="clear" w:color="auto" w:fill="FFFFFF"/>
        </w:rPr>
        <w:t>2. Признать утратившими силу постановления администрации муниципального образования «</w:t>
      </w:r>
      <w:r w:rsidRPr="00460FF1">
        <w:rPr>
          <w:rFonts w:ascii="Times New Roman" w:hAnsi="Times New Roman"/>
          <w:sz w:val="28"/>
          <w:szCs w:val="28"/>
        </w:rPr>
        <w:t>Городской округ Ногликский»:</w:t>
      </w:r>
      <w:bookmarkEnd w:id="2"/>
    </w:p>
    <w:p w14:paraId="203DF255" w14:textId="77777777" w:rsidR="00F716E8" w:rsidRPr="00460FF1" w:rsidRDefault="00F716E8" w:rsidP="003B74D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>- от 04.08.2015 № 551 ««Обеспечение населения муниципального образования «Городской округ Ногликский» качественными услугами жилищно-коммунального хозяйства на 2015 – 2020 годы»;</w:t>
      </w:r>
    </w:p>
    <w:p w14:paraId="03866A18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lastRenderedPageBreak/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13.11.2015 № 779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56A0CB92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05.04.2016 № 273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551(в редакции от 13.11.2015 № 779)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71AE8A5C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>- от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 01.06.2016 № 459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551(в редакции от 13.11.2015 № 779, от 05.04.2016 № 273)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4FFEE1F5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06.07.2016 № 539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551(в редакции от 13.11.2015 № 779, от 05.04.2016 № 273, от 01.06.2016 № 459)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002F5BA2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10.08.2016 № 614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33DB1158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09.06.2017 № 376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76353F59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11.07.2017 № 458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73CC3483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12.10.2017 № 771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7C07771A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19.03.2018 № 273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457127D7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31.08.2018 № 814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211245A3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22.05.2019 № 351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55065295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23.05.2019 № 366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6E9B0C32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06.06.2019 № 419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4D2FD3D9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06.09.2019 № 685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3EDF0512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lastRenderedPageBreak/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19.11.2019 № 845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0CD26A32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23.03.2020 № 138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7F40ADCB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15.09.2020 № 457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6F583656" w14:textId="77777777" w:rsidR="00F716E8" w:rsidRPr="00460FF1" w:rsidRDefault="00F716E8" w:rsidP="003B74D9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26.02.2021 № 108</w:t>
      </w:r>
      <w:r w:rsidRPr="00460FF1">
        <w:rPr>
          <w:rFonts w:ascii="Times New Roman" w:hAnsi="Times New Roman"/>
          <w:sz w:val="28"/>
          <w:szCs w:val="28"/>
        </w:rPr>
        <w:t xml:space="preserve"> «</w:t>
      </w:r>
      <w:r w:rsidRPr="00460FF1"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«Городской округ Ногликский» от </w:t>
      </w:r>
      <w:r w:rsidRPr="00460FF1">
        <w:rPr>
          <w:rFonts w:ascii="Times New Roman" w:hAnsi="Times New Roman"/>
          <w:sz w:val="28"/>
          <w:szCs w:val="28"/>
        </w:rPr>
        <w:t>04.08.2015 № 551</w:t>
      </w:r>
      <w:r w:rsidRPr="00460FF1">
        <w:rPr>
          <w:rFonts w:ascii="Times New Roman" w:eastAsia="Times New Roman" w:hAnsi="Times New Roman"/>
          <w:sz w:val="28"/>
          <w:szCs w:val="28"/>
        </w:rPr>
        <w:t>»;</w:t>
      </w:r>
    </w:p>
    <w:p w14:paraId="2629692B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10.11.2021 № 613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</w:t>
      </w:r>
      <w:r w:rsidRPr="00460FF1">
        <w:rPr>
          <w:rFonts w:ascii="Times New Roman" w:eastAsia="Times New Roman" w:hAnsi="Times New Roman"/>
          <w:sz w:val="28"/>
          <w:szCs w:val="28"/>
        </w:rPr>
        <w:t>;</w:t>
      </w:r>
    </w:p>
    <w:p w14:paraId="1DB46E11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01.06.2022 № 275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</w:t>
      </w:r>
      <w:r w:rsidRPr="00460FF1">
        <w:rPr>
          <w:rFonts w:ascii="Times New Roman" w:eastAsia="Times New Roman" w:hAnsi="Times New Roman"/>
          <w:sz w:val="28"/>
          <w:szCs w:val="28"/>
        </w:rPr>
        <w:t>;</w:t>
      </w:r>
    </w:p>
    <w:p w14:paraId="2DEF34AE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27.06.2022 № 329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</w:t>
      </w:r>
      <w:r w:rsidRPr="00460FF1">
        <w:rPr>
          <w:rFonts w:ascii="Times New Roman" w:eastAsia="Times New Roman" w:hAnsi="Times New Roman"/>
          <w:sz w:val="28"/>
          <w:szCs w:val="28"/>
        </w:rPr>
        <w:t>;</w:t>
      </w:r>
    </w:p>
    <w:p w14:paraId="4CC4BB05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22.03.2023 № 171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</w:t>
      </w:r>
      <w:r w:rsidRPr="00460FF1">
        <w:rPr>
          <w:rFonts w:ascii="Times New Roman" w:eastAsia="Times New Roman" w:hAnsi="Times New Roman"/>
          <w:sz w:val="28"/>
          <w:szCs w:val="28"/>
        </w:rPr>
        <w:t>;</w:t>
      </w:r>
    </w:p>
    <w:p w14:paraId="3247976B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22.08.2023 № 538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</w:t>
      </w:r>
      <w:r w:rsidRPr="00460FF1">
        <w:rPr>
          <w:rFonts w:ascii="Times New Roman" w:eastAsia="Times New Roman" w:hAnsi="Times New Roman"/>
          <w:sz w:val="28"/>
          <w:szCs w:val="28"/>
        </w:rPr>
        <w:t>;</w:t>
      </w:r>
    </w:p>
    <w:p w14:paraId="7F88AD39" w14:textId="77777777" w:rsidR="00F716E8" w:rsidRPr="00460FF1" w:rsidRDefault="00F716E8" w:rsidP="003B74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FF1">
        <w:rPr>
          <w:rFonts w:ascii="Times New Roman" w:hAnsi="Times New Roman"/>
          <w:sz w:val="28"/>
          <w:szCs w:val="28"/>
        </w:rPr>
        <w:t xml:space="preserve">- от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>03.06.2024 № 337</w:t>
      </w:r>
      <w:r w:rsidRPr="00460FF1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t xml:space="preserve">«Обеспечение населения муниципального образования 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 качественными услугами жилищно-</w:t>
      </w:r>
      <w:r w:rsidRPr="00460F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коммунального хозяйства»</w:t>
      </w:r>
      <w:r w:rsidRPr="00460FF1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04.08.2015 № 551».</w:t>
      </w:r>
    </w:p>
    <w:p w14:paraId="396A5D3E" w14:textId="77777777" w:rsidR="00F716E8" w:rsidRPr="00460FF1" w:rsidRDefault="00F716E8" w:rsidP="003B74D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FF1">
        <w:rPr>
          <w:rFonts w:ascii="Times New Roman" w:hAnsi="Times New Roman"/>
          <w:sz w:val="28"/>
          <w:szCs w:val="28"/>
          <w:shd w:val="clear" w:color="auto" w:fill="FFFFFF"/>
        </w:rPr>
        <w:t>3. Настоящее постановление вступает в силу с 01 января 2026 года.</w:t>
      </w:r>
    </w:p>
    <w:p w14:paraId="4087DEFA" w14:textId="77777777" w:rsidR="00F716E8" w:rsidRPr="00460FF1" w:rsidRDefault="00F716E8" w:rsidP="003B74D9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FF1">
        <w:rPr>
          <w:rFonts w:ascii="Times New Roman" w:hAnsi="Times New Roman"/>
          <w:sz w:val="28"/>
          <w:szCs w:val="28"/>
          <w:shd w:val="clear" w:color="auto" w:fill="FFFFFF"/>
        </w:rPr>
        <w:t>4. Опубликовать настоящее постановление в газете «Знамя труда» и разместить на официальном сайте муниципального образования Ногликский муниципальный округ Сахалинской области в информационно-телекоммуникационной сети «Интернет».</w:t>
      </w:r>
    </w:p>
    <w:p w14:paraId="3781F34A" w14:textId="188071F8" w:rsidR="00F716E8" w:rsidRPr="00E700AE" w:rsidRDefault="00F716E8" w:rsidP="003B7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0FF1">
        <w:rPr>
          <w:rFonts w:ascii="Times New Roman" w:hAnsi="Times New Roman"/>
          <w:sz w:val="28"/>
          <w:szCs w:val="28"/>
          <w:shd w:val="clear" w:color="auto" w:fill="FFFFFF"/>
        </w:rPr>
        <w:t xml:space="preserve">5. Контроль за исполнением настоящего постановления возложить на </w:t>
      </w:r>
      <w:r w:rsidR="004B1D93">
        <w:rPr>
          <w:rFonts w:ascii="Times New Roman" w:hAnsi="Times New Roman"/>
          <w:sz w:val="28"/>
          <w:szCs w:val="28"/>
          <w:shd w:val="clear" w:color="auto" w:fill="FFFFFF"/>
        </w:rPr>
        <w:t xml:space="preserve">первого вице-мэра муниципального образования Ногликский муниципальный округ Сахалинской области Л.А. </w:t>
      </w:r>
      <w:proofErr w:type="spellStart"/>
      <w:r w:rsidR="004B1D93">
        <w:rPr>
          <w:rFonts w:ascii="Times New Roman" w:hAnsi="Times New Roman"/>
          <w:sz w:val="28"/>
          <w:szCs w:val="28"/>
          <w:shd w:val="clear" w:color="auto" w:fill="FFFFFF"/>
        </w:rPr>
        <w:t>Блидченко</w:t>
      </w:r>
      <w:proofErr w:type="spellEnd"/>
      <w:r w:rsidR="004B1D9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6E8D303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8D30C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34A1E2BD" w14:textId="77777777" w:rsidR="00F716E8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</w:t>
      </w:r>
      <w:r w:rsidR="00F716E8">
        <w:rPr>
          <w:rFonts w:ascii="Times New Roman" w:hAnsi="Times New Roman"/>
          <w:sz w:val="28"/>
          <w:szCs w:val="28"/>
        </w:rPr>
        <w:t xml:space="preserve"> муниципальный округ </w:t>
      </w:r>
    </w:p>
    <w:p w14:paraId="16E8D30D" w14:textId="232ACE16" w:rsidR="008629FA" w:rsidRPr="008629FA" w:rsidRDefault="00F716E8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  <w:t xml:space="preserve">         </w:t>
      </w:r>
      <w:r w:rsidR="00B1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8629FA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Гурьянов</w:t>
      </w:r>
    </w:p>
    <w:p w14:paraId="16E8D30E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6E8D30F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6E8D310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6E8D311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16E8D312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53BD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D317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16E8D318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D319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240 (п)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D315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16E8D316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3BD0"/>
    <w:rsid w:val="00185FEC"/>
    <w:rsid w:val="001E1F9F"/>
    <w:rsid w:val="002003DC"/>
    <w:rsid w:val="002B15CF"/>
    <w:rsid w:val="002B5CAC"/>
    <w:rsid w:val="0033636C"/>
    <w:rsid w:val="003B74D9"/>
    <w:rsid w:val="003E4257"/>
    <w:rsid w:val="004B1D93"/>
    <w:rsid w:val="00520CBF"/>
    <w:rsid w:val="00552A8D"/>
    <w:rsid w:val="008629FA"/>
    <w:rsid w:val="00987DB5"/>
    <w:rsid w:val="00A30AF1"/>
    <w:rsid w:val="00AC72C8"/>
    <w:rsid w:val="00B10ED9"/>
    <w:rsid w:val="00B25688"/>
    <w:rsid w:val="00C02849"/>
    <w:rsid w:val="00D12794"/>
    <w:rsid w:val="00D67BD8"/>
    <w:rsid w:val="00DF7897"/>
    <w:rsid w:val="00E051A0"/>
    <w:rsid w:val="00E37B8A"/>
    <w:rsid w:val="00E609BC"/>
    <w:rsid w:val="00F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D2F8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7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2B15CF"/>
    <w:rsid w:val="00552A8D"/>
    <w:rsid w:val="00B13DA8"/>
    <w:rsid w:val="00C038C0"/>
    <w:rsid w:val="00C95804"/>
    <w:rsid w:val="00CF735B"/>
    <w:rsid w:val="00DB457B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Оксана Анатольевна Пинчик</cp:lastModifiedBy>
  <cp:revision>2</cp:revision>
  <dcterms:created xsi:type="dcterms:W3CDTF">2025-05-19T22:42:00Z</dcterms:created>
  <dcterms:modified xsi:type="dcterms:W3CDTF">2025-05-19T22:42:00Z</dcterms:modified>
</cp:coreProperties>
</file>