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ook w:val="0000" w:firstRow="0" w:lastRow="0" w:firstColumn="0" w:lastColumn="0" w:noHBand="0" w:noVBand="0"/>
      </w:tblPr>
      <w:tblGrid>
        <w:gridCol w:w="9498"/>
      </w:tblGrid>
      <w:tr w:rsidR="00053BD0" w:rsidRPr="00987DB5" w14:paraId="6B7F90D8" w14:textId="77777777" w:rsidTr="00987DB5">
        <w:tc>
          <w:tcPr>
            <w:tcW w:w="9498" w:type="dxa"/>
          </w:tcPr>
          <w:p w14:paraId="6B7F90D3" w14:textId="77777777" w:rsidR="00053BD0" w:rsidRPr="00053BD0" w:rsidRDefault="00C02849" w:rsidP="00053BD0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87D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B7F90EE" wp14:editId="6B7F90EF">
                  <wp:extent cx="514350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7F90D4" w14:textId="77777777" w:rsidR="00A30AF1" w:rsidRPr="00053BD0" w:rsidRDefault="00A30AF1" w:rsidP="00A30AF1">
            <w:pPr>
              <w:spacing w:before="180"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053BD0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АДМИНИСТРАЦИЯ МУНИЦИПАЛЬНОГО ОБРАЗОВАНИЯ </w:t>
            </w:r>
          </w:p>
          <w:p w14:paraId="6B7F90D5" w14:textId="77777777" w:rsidR="00A30AF1" w:rsidRDefault="00A30AF1" w:rsidP="00A3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053BD0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НОГЛИКСКИЙ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МУНИЦИПАЛЬНЫЙ ОКРУГ</w:t>
            </w:r>
          </w:p>
          <w:p w14:paraId="6B7F90D6" w14:textId="77777777" w:rsidR="00053BD0" w:rsidRPr="00053BD0" w:rsidRDefault="00A30AF1" w:rsidP="00A30AF1">
            <w:pPr>
              <w:spacing w:after="0" w:line="240" w:lineRule="auto"/>
              <w:ind w:left="-567" w:right="-249" w:firstLine="567"/>
              <w:jc w:val="center"/>
              <w:rPr>
                <w:rFonts w:ascii="Times New Roman" w:eastAsia="Times New Roman" w:hAnsi="Times New Roman"/>
                <w:b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САХАЛИНСКОЙ ОБЛАСТИ</w:t>
            </w:r>
          </w:p>
          <w:p w14:paraId="6B7F90D7" w14:textId="77777777" w:rsidR="00053BD0" w:rsidRPr="00053BD0" w:rsidRDefault="00053BD0" w:rsidP="00053BD0">
            <w:pPr>
              <w:keepNext/>
              <w:spacing w:before="180" w:after="0" w:line="240" w:lineRule="auto"/>
              <w:ind w:left="-567" w:firstLine="567"/>
              <w:jc w:val="center"/>
              <w:outlineLvl w:val="0"/>
              <w:rPr>
                <w:rFonts w:ascii="Times New Roman" w:eastAsia="Times New Roman" w:hAnsi="Times New Roman"/>
                <w:sz w:val="38"/>
                <w:szCs w:val="38"/>
                <w:lang w:eastAsia="ru-RU"/>
              </w:rPr>
            </w:pPr>
            <w:r w:rsidRPr="00053BD0">
              <w:rPr>
                <w:rFonts w:ascii="Times New Roman" w:eastAsia="Times New Roman" w:hAnsi="Times New Roman"/>
                <w:sz w:val="38"/>
                <w:szCs w:val="38"/>
                <w:lang w:eastAsia="ru-RU"/>
              </w:rPr>
              <w:t>П О С Т А Н О В Л Е Н И Е</w:t>
            </w:r>
          </w:p>
        </w:tc>
      </w:tr>
    </w:tbl>
    <w:p w14:paraId="6B7F90D9" w14:textId="77777777" w:rsidR="0033636C" w:rsidRPr="00AC72C8" w:rsidRDefault="0033636C" w:rsidP="0033636C">
      <w:pPr>
        <w:tabs>
          <w:tab w:val="left" w:pos="2127"/>
        </w:tabs>
        <w:spacing w:before="480" w:after="48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53BD0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sdt>
        <w:sdtPr>
          <w:rPr>
            <w:sz w:val="26"/>
            <w:szCs w:val="26"/>
          </w:rPr>
          <w:alias w:val="{RegDate}"/>
          <w:tag w:val="{RegDate}"/>
          <w:id w:val="849304441"/>
          <w:placeholder>
            <w:docPart w:val="0445E480E9434377A004F62490172D9E"/>
          </w:placeholder>
          <w:showingPlcHdr/>
        </w:sdtPr>
        <w:sdtEndPr/>
        <w:sdtContent>
          <w:r w:rsidRPr="00A30AF1">
            <w:rPr>
              <w:rFonts w:ascii="Times New Roman" w:hAnsi="Times New Roman"/>
              <w:sz w:val="26"/>
              <w:szCs w:val="26"/>
            </w:rPr>
            <w:t>_Дата подписания_</w:t>
          </w:r>
        </w:sdtContent>
      </w:sdt>
      <w:r w:rsidRPr="003E42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3BD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sdt>
        <w:sdtPr>
          <w:rPr>
            <w:sz w:val="26"/>
            <w:szCs w:val="26"/>
            <w:u w:val="single"/>
            <w:lang w:val="en-US"/>
          </w:rPr>
          <w:alias w:val="{RegNumber}"/>
          <w:tag w:val="{RegNumber}"/>
          <w:id w:val="1461379670"/>
          <w:placeholder>
            <w:docPart w:val="749329A3B9FA497A94C0130B9B8D47CB"/>
          </w:placeholder>
          <w:showingPlcHdr/>
        </w:sdtPr>
        <w:sdtEndPr/>
        <w:sdtContent>
          <w:r w:rsidRPr="00A30AF1">
            <w:rPr>
              <w:rFonts w:ascii="Times New Roman" w:hAnsi="Times New Roman"/>
              <w:sz w:val="26"/>
              <w:szCs w:val="26"/>
            </w:rPr>
            <w:t>_Номер документа_</w:t>
          </w:r>
        </w:sdtContent>
      </w:sdt>
    </w:p>
    <w:p w14:paraId="6B7F90DA" w14:textId="77777777" w:rsidR="0033636C" w:rsidRPr="00053BD0" w:rsidRDefault="0033636C" w:rsidP="0033636C">
      <w:pPr>
        <w:tabs>
          <w:tab w:val="left" w:pos="2835"/>
        </w:tabs>
        <w:spacing w:before="480" w:after="60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53BD0"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proofErr w:type="spellEnd"/>
      <w:r w:rsidRPr="00053BD0">
        <w:rPr>
          <w:rFonts w:ascii="Times New Roman" w:eastAsia="Times New Roman" w:hAnsi="Times New Roman"/>
          <w:sz w:val="24"/>
          <w:szCs w:val="24"/>
          <w:lang w:eastAsia="ru-RU"/>
        </w:rPr>
        <w:t>. Ноглики</w:t>
      </w:r>
    </w:p>
    <w:p w14:paraId="1927812F" w14:textId="77777777" w:rsidR="0001457F" w:rsidRPr="00460FF1" w:rsidRDefault="0001457F" w:rsidP="000145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0FF1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14:paraId="1B93A37F" w14:textId="77777777" w:rsidR="0001457F" w:rsidRPr="001A4394" w:rsidRDefault="0001457F" w:rsidP="0001457F">
      <w:pPr>
        <w:pStyle w:val="ConsPlusCell"/>
        <w:jc w:val="center"/>
        <w:rPr>
          <w:b/>
          <w:bCs/>
          <w:sz w:val="26"/>
          <w:szCs w:val="26"/>
        </w:rPr>
      </w:pPr>
      <w:r w:rsidRPr="001A4394">
        <w:rPr>
          <w:b/>
          <w:bCs/>
          <w:sz w:val="26"/>
          <w:szCs w:val="26"/>
        </w:rPr>
        <w:t>«Развитие энергетики муниципального образования Ногликский муниципальный округ Сахалинской области»</w:t>
      </w:r>
    </w:p>
    <w:p w14:paraId="09F40B31" w14:textId="77777777" w:rsidR="0001457F" w:rsidRPr="00460FF1" w:rsidRDefault="0001457F" w:rsidP="000145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5E1849" w14:textId="074EA13E" w:rsidR="0001457F" w:rsidRPr="00562F4F" w:rsidRDefault="0001457F" w:rsidP="001E43D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" w:name="_Hlk194243386"/>
      <w:r w:rsidRPr="00562F4F"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Порядком разработки, реализации и мониторинга муниципальных программ муниципального образования Ногликский муниципальный округ Сахалинской области, утвержденного постановлением администрации муниципального образования Ногликский муниципальный округ сахалинской области от 05.02.2025 № 39</w:t>
      </w:r>
      <w:r w:rsidR="001E43D8">
        <w:rPr>
          <w:rFonts w:ascii="Times New Roman" w:hAnsi="Times New Roman"/>
          <w:sz w:val="28"/>
          <w:szCs w:val="28"/>
        </w:rPr>
        <w:t>,</w:t>
      </w:r>
      <w:r w:rsidR="001E43D8" w:rsidRPr="001E43D8">
        <w:rPr>
          <w:sz w:val="28"/>
          <w:szCs w:val="28"/>
        </w:rPr>
        <w:t xml:space="preserve"> </w:t>
      </w:r>
      <w:r w:rsidR="001E43D8" w:rsidRPr="001E43D8">
        <w:rPr>
          <w:rFonts w:ascii="Times New Roman" w:hAnsi="Times New Roman"/>
          <w:sz w:val="28"/>
          <w:szCs w:val="28"/>
        </w:rPr>
        <w:t>распоряжением мэра муниципального образования Ногликский муниципальный округ Сахалинской области от 14.04.2025 № 27-р «Об утверждении Перечня муниципальных программ муниципального образования Ногликский муниципальный округ Сахалинской области на период 2026-2031 годы</w:t>
      </w:r>
      <w:r w:rsidR="001E43D8">
        <w:rPr>
          <w:rFonts w:ascii="Times New Roman" w:hAnsi="Times New Roman"/>
          <w:sz w:val="28"/>
          <w:szCs w:val="28"/>
        </w:rPr>
        <w:t>»</w:t>
      </w:r>
      <w:r w:rsidRPr="001E43D8">
        <w:rPr>
          <w:rFonts w:ascii="Times New Roman" w:hAnsi="Times New Roman"/>
          <w:sz w:val="28"/>
          <w:szCs w:val="28"/>
        </w:rPr>
        <w:t>, руководствуясь ст. 36 Устава муниципального образования Ногликский муниципальный округ Сахалинской области,</w:t>
      </w:r>
      <w:r w:rsidRPr="00562F4F">
        <w:rPr>
          <w:rFonts w:ascii="Times New Roman" w:hAnsi="Times New Roman"/>
          <w:sz w:val="28"/>
          <w:szCs w:val="28"/>
        </w:rPr>
        <w:t xml:space="preserve"> администрация муниципального образования Ногликский муниципальный округ Сахалинской области </w:t>
      </w:r>
      <w:r w:rsidRPr="00562F4F">
        <w:rPr>
          <w:rFonts w:ascii="Times New Roman" w:hAnsi="Times New Roman"/>
          <w:b/>
          <w:sz w:val="28"/>
          <w:szCs w:val="28"/>
        </w:rPr>
        <w:t>ПОСТАНОВЛЯЕТ:</w:t>
      </w:r>
    </w:p>
    <w:bookmarkEnd w:id="1"/>
    <w:p w14:paraId="1ED69F49" w14:textId="77777777" w:rsidR="0001457F" w:rsidRPr="00D32D37" w:rsidRDefault="0001457F" w:rsidP="0001457F">
      <w:pPr>
        <w:pStyle w:val="ConsPlusCell"/>
        <w:ind w:firstLine="709"/>
        <w:jc w:val="both"/>
      </w:pPr>
      <w:r w:rsidRPr="00D32D37">
        <w:t>1. Утвердить муниципальную программу «Развитие энергетики муниципального образования Ногликский муниципальный округ Сахалинской области» (прилагается).</w:t>
      </w:r>
    </w:p>
    <w:p w14:paraId="2AA96340" w14:textId="77777777" w:rsidR="0001457F" w:rsidRPr="00562F4F" w:rsidRDefault="0001457F" w:rsidP="0001457F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193927914"/>
      <w:r w:rsidRPr="00562F4F">
        <w:rPr>
          <w:rFonts w:ascii="Times New Roman" w:hAnsi="Times New Roman"/>
          <w:sz w:val="28"/>
          <w:szCs w:val="28"/>
          <w:shd w:val="clear" w:color="auto" w:fill="FFFFFF"/>
        </w:rPr>
        <w:t>2. Признать утратившими силу постановления администрации муниципального образования «</w:t>
      </w:r>
      <w:r w:rsidRPr="00562F4F">
        <w:rPr>
          <w:rFonts w:ascii="Times New Roman" w:hAnsi="Times New Roman"/>
          <w:sz w:val="28"/>
          <w:szCs w:val="28"/>
        </w:rPr>
        <w:t>Городской округ Ногликский»:</w:t>
      </w:r>
      <w:bookmarkEnd w:id="2"/>
    </w:p>
    <w:p w14:paraId="3F515CC6" w14:textId="77777777" w:rsidR="0001457F" w:rsidRPr="00562F4F" w:rsidRDefault="0001457F" w:rsidP="0001457F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F4F">
        <w:rPr>
          <w:rFonts w:ascii="Times New Roman" w:hAnsi="Times New Roman"/>
          <w:sz w:val="28"/>
          <w:szCs w:val="28"/>
        </w:rPr>
        <w:t xml:space="preserve">- от </w:t>
      </w:r>
      <w:r w:rsidRPr="00562F4F">
        <w:rPr>
          <w:rFonts w:ascii="Times New Roman" w:hAnsi="Times New Roman"/>
          <w:kern w:val="2"/>
          <w:sz w:val="28"/>
          <w:szCs w:val="28"/>
          <w14:ligatures w14:val="standardContextual"/>
        </w:rPr>
        <w:t>30.07.2014 № 502</w:t>
      </w:r>
      <w:r w:rsidRPr="00562F4F">
        <w:rPr>
          <w:rFonts w:ascii="Times New Roman" w:hAnsi="Times New Roman"/>
          <w:sz w:val="28"/>
          <w:szCs w:val="28"/>
        </w:rPr>
        <w:t xml:space="preserve"> «</w:t>
      </w:r>
      <w:bookmarkStart w:id="3" w:name="doc_name"/>
      <w:r w:rsidRPr="00562F4F">
        <w:rPr>
          <w:rFonts w:ascii="Times New Roman" w:hAnsi="Times New Roman"/>
          <w:sz w:val="28"/>
          <w:szCs w:val="28"/>
        </w:rPr>
        <w:t>Об утверждении муниципальной программы «Газификация муниципального образования «Городской округ Ногликский» на период 2015-2020 годы»</w:t>
      </w:r>
      <w:bookmarkEnd w:id="3"/>
      <w:r w:rsidRPr="00562F4F">
        <w:rPr>
          <w:rFonts w:ascii="Times New Roman" w:hAnsi="Times New Roman"/>
          <w:sz w:val="28"/>
          <w:szCs w:val="28"/>
        </w:rPr>
        <w:t>;</w:t>
      </w:r>
    </w:p>
    <w:p w14:paraId="2F60FF8F" w14:textId="77777777" w:rsidR="0001457F" w:rsidRPr="00562F4F" w:rsidRDefault="0001457F" w:rsidP="0001457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562F4F">
        <w:rPr>
          <w:rFonts w:ascii="Times New Roman" w:hAnsi="Times New Roman"/>
          <w:sz w:val="28"/>
          <w:szCs w:val="28"/>
        </w:rPr>
        <w:t>- от 06.03.2015 № 170 «О внесении изменений в постановление администрации муниципального образования «Городской округ Ногликский» от 30.07.2014 № 502»;</w:t>
      </w:r>
    </w:p>
    <w:p w14:paraId="3738CC71" w14:textId="77777777" w:rsidR="0001457F" w:rsidRPr="00562F4F" w:rsidRDefault="0001457F" w:rsidP="0001457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562F4F">
        <w:rPr>
          <w:rFonts w:ascii="Times New Roman" w:hAnsi="Times New Roman"/>
          <w:sz w:val="28"/>
          <w:szCs w:val="28"/>
        </w:rPr>
        <w:lastRenderedPageBreak/>
        <w:t xml:space="preserve"> - от 11.09.2015 № 662 «О внесении изменений в постановление администрации муниципального образования «Городской округ Ногликский» от 30.07.2014 № 502 (в ред. от 06.03.2015 №170)»;</w:t>
      </w:r>
    </w:p>
    <w:p w14:paraId="1907ED6F" w14:textId="77777777" w:rsidR="0001457F" w:rsidRPr="00562F4F" w:rsidRDefault="0001457F" w:rsidP="0001457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562F4F">
        <w:rPr>
          <w:rFonts w:ascii="Times New Roman" w:hAnsi="Times New Roman"/>
          <w:sz w:val="28"/>
          <w:szCs w:val="28"/>
        </w:rPr>
        <w:t>- от 08.12.2015 № 827 «О внесении изменений в постановление администрации муниципального образования «Городской округ Ногликский» от 30.07.2014 № 502 (в редакции от 06.03.2015 № 170, от 11.09.2015 № 662)»;</w:t>
      </w:r>
    </w:p>
    <w:p w14:paraId="602C81C1" w14:textId="77777777" w:rsidR="0001457F" w:rsidRPr="00562F4F" w:rsidRDefault="0001457F" w:rsidP="0001457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562F4F">
        <w:rPr>
          <w:rFonts w:ascii="Times New Roman" w:hAnsi="Times New Roman"/>
          <w:sz w:val="28"/>
          <w:szCs w:val="28"/>
        </w:rPr>
        <w:t>- от 28.12.2015 № 896 «О внесении изменений в постановление администрации муниципального образования «Городской округ Ногликский» от 30.07.2014 № 502 (в редакции от 06.03.2015 № 170, от 11.09.2015 № 662, от 08.12.2015 № 827)»;</w:t>
      </w:r>
    </w:p>
    <w:p w14:paraId="267ABF6D" w14:textId="77777777" w:rsidR="0001457F" w:rsidRPr="00562F4F" w:rsidRDefault="0001457F" w:rsidP="0001457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562F4F">
        <w:rPr>
          <w:rFonts w:ascii="Times New Roman" w:hAnsi="Times New Roman"/>
          <w:sz w:val="28"/>
          <w:szCs w:val="28"/>
        </w:rPr>
        <w:t>- от 02.02.2016 № 109 «О внесении изменений в постановление администрации муниципального образования «Городской округ Ногликский» от 30.07.2014 № 502 (в редакции от 06.03.2015 №170, от 11.09.2015 № 662, от 08.12.2015 № 827, от 28.12.2015 № 896)»;</w:t>
      </w:r>
    </w:p>
    <w:p w14:paraId="4E0E8B2B" w14:textId="77777777" w:rsidR="0001457F" w:rsidRPr="00562F4F" w:rsidRDefault="0001457F" w:rsidP="0001457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562F4F">
        <w:rPr>
          <w:rFonts w:ascii="Times New Roman" w:hAnsi="Times New Roman"/>
          <w:sz w:val="28"/>
          <w:szCs w:val="28"/>
        </w:rPr>
        <w:t>- от 12.04.2016 № 299 «О внесении изменений в постановление администрации муниципального образования «Городской округ Ногликский» от 30.07.2014 № 502»;</w:t>
      </w:r>
    </w:p>
    <w:p w14:paraId="1EFDD0E8" w14:textId="77777777" w:rsidR="0001457F" w:rsidRPr="00562F4F" w:rsidRDefault="0001457F" w:rsidP="0001457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562F4F">
        <w:rPr>
          <w:rFonts w:ascii="Times New Roman" w:hAnsi="Times New Roman"/>
          <w:sz w:val="28"/>
          <w:szCs w:val="28"/>
        </w:rPr>
        <w:t>- от 15.08.2016 № 633 «О внесении изменений в постановление администрации муниципального образования «Городской округ Ногликский» от 30.07.2014 № 502»;</w:t>
      </w:r>
    </w:p>
    <w:p w14:paraId="0A44176C" w14:textId="77777777" w:rsidR="0001457F" w:rsidRPr="00562F4F" w:rsidRDefault="0001457F" w:rsidP="0001457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562F4F">
        <w:rPr>
          <w:rFonts w:ascii="Times New Roman" w:hAnsi="Times New Roman"/>
          <w:sz w:val="28"/>
          <w:szCs w:val="28"/>
        </w:rPr>
        <w:t>- от 22.11.2016 № 824 «О внесении изменений в постановление администрации муниципального образования «Городской округ Ногликский» от 30.07.2014 № 502»;</w:t>
      </w:r>
    </w:p>
    <w:p w14:paraId="7143341E" w14:textId="77777777" w:rsidR="0001457F" w:rsidRPr="00562F4F" w:rsidRDefault="0001457F" w:rsidP="0001457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562F4F">
        <w:rPr>
          <w:rFonts w:ascii="Times New Roman" w:hAnsi="Times New Roman"/>
          <w:sz w:val="28"/>
          <w:szCs w:val="28"/>
        </w:rPr>
        <w:t>- от 30.05.2017 № 348 «О внесении изменений в постановление администрации муниципального образования «Городской округ Ногликский» от 30.07.2014 № 502»;</w:t>
      </w:r>
    </w:p>
    <w:p w14:paraId="3A335158" w14:textId="77777777" w:rsidR="0001457F" w:rsidRPr="00562F4F" w:rsidRDefault="0001457F" w:rsidP="0001457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562F4F">
        <w:rPr>
          <w:rFonts w:ascii="Times New Roman" w:hAnsi="Times New Roman"/>
          <w:sz w:val="28"/>
          <w:szCs w:val="28"/>
        </w:rPr>
        <w:t>- от 04.07.2017 № 432 «О внесении изменений в постановление администрации муниципального образования «Городской округ Ногликский» от 30.07.2014 № 502»;</w:t>
      </w:r>
    </w:p>
    <w:p w14:paraId="5DC46CEA" w14:textId="77777777" w:rsidR="0001457F" w:rsidRPr="00562F4F" w:rsidRDefault="0001457F" w:rsidP="0001457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562F4F">
        <w:rPr>
          <w:rFonts w:ascii="Times New Roman" w:hAnsi="Times New Roman"/>
          <w:sz w:val="28"/>
          <w:szCs w:val="28"/>
        </w:rPr>
        <w:t>- от 06.10.2017 № 750 «О внесении изменений в постановление администрации муниципального образования «Городской округ Ногликский» от 30.07.2014 № 502»;</w:t>
      </w:r>
    </w:p>
    <w:p w14:paraId="539345F1" w14:textId="77777777" w:rsidR="0001457F" w:rsidRPr="00562F4F" w:rsidRDefault="0001457F" w:rsidP="0001457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562F4F">
        <w:rPr>
          <w:rFonts w:ascii="Times New Roman" w:hAnsi="Times New Roman"/>
          <w:sz w:val="28"/>
          <w:szCs w:val="28"/>
        </w:rPr>
        <w:t>- от 28.02.2018 № 219 «О внесении изменений в постановление администрации муниципального образования «Городской округ Ногликский» от 30.07.2014 № 502»;</w:t>
      </w:r>
    </w:p>
    <w:p w14:paraId="53EF0ED5" w14:textId="77777777" w:rsidR="0001457F" w:rsidRPr="00562F4F" w:rsidRDefault="0001457F" w:rsidP="0001457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562F4F">
        <w:rPr>
          <w:rFonts w:ascii="Times New Roman" w:hAnsi="Times New Roman"/>
          <w:sz w:val="28"/>
          <w:szCs w:val="28"/>
        </w:rPr>
        <w:t>- от 08.10.2019 № 745 «О внесении изменений в постановление администрации муниципального образования «Городской округ Ногликский» от 30.07.2014 № 502»;</w:t>
      </w:r>
    </w:p>
    <w:p w14:paraId="1518EAE2" w14:textId="77777777" w:rsidR="0001457F" w:rsidRPr="00562F4F" w:rsidRDefault="0001457F" w:rsidP="0001457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562F4F">
        <w:rPr>
          <w:rFonts w:ascii="Times New Roman" w:hAnsi="Times New Roman"/>
          <w:sz w:val="28"/>
          <w:szCs w:val="28"/>
        </w:rPr>
        <w:t>- от 15.10.2019 № 764 «О внесении изменений в постановление администрации муниципального образования «Городской округ Ногликский» от 30.07.2014 № 502»;</w:t>
      </w:r>
    </w:p>
    <w:p w14:paraId="77F789FC" w14:textId="77777777" w:rsidR="0001457F" w:rsidRPr="00562F4F" w:rsidRDefault="0001457F" w:rsidP="0001457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562F4F">
        <w:rPr>
          <w:rFonts w:ascii="Times New Roman" w:hAnsi="Times New Roman"/>
          <w:sz w:val="28"/>
          <w:szCs w:val="28"/>
        </w:rPr>
        <w:t>- от 15.04.2020 № 187 «О внесении изменений в постановление администрации муниципального образования «Городской округ Ногликский» от 30.07.2014 № 502»;</w:t>
      </w:r>
    </w:p>
    <w:p w14:paraId="6E7576FD" w14:textId="77777777" w:rsidR="0001457F" w:rsidRPr="00562F4F" w:rsidRDefault="0001457F" w:rsidP="0001457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562F4F">
        <w:rPr>
          <w:rFonts w:ascii="Times New Roman" w:hAnsi="Times New Roman"/>
          <w:sz w:val="28"/>
          <w:szCs w:val="28"/>
        </w:rPr>
        <w:lastRenderedPageBreak/>
        <w:t>- от 15.04.2020 № 188 «О внесении изменений в постановление администрации муниципального образования «Городской округ Ногликский» от 30.07.2014 № 502»;</w:t>
      </w:r>
    </w:p>
    <w:p w14:paraId="2B62BE39" w14:textId="77777777" w:rsidR="0001457F" w:rsidRPr="00562F4F" w:rsidRDefault="0001457F" w:rsidP="0001457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562F4F">
        <w:rPr>
          <w:rFonts w:ascii="Times New Roman" w:hAnsi="Times New Roman"/>
          <w:sz w:val="28"/>
          <w:szCs w:val="28"/>
        </w:rPr>
        <w:t>- от 14.10.2020 № 503 «О внесении изменений в постановление администрации муниципального образования «Городской округ Ногликский» от 30.07.2014 № 502»;</w:t>
      </w:r>
    </w:p>
    <w:p w14:paraId="0628635B" w14:textId="77777777" w:rsidR="0001457F" w:rsidRPr="00562F4F" w:rsidRDefault="0001457F" w:rsidP="0001457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562F4F">
        <w:rPr>
          <w:rFonts w:ascii="Times New Roman" w:hAnsi="Times New Roman"/>
          <w:sz w:val="28"/>
          <w:szCs w:val="28"/>
        </w:rPr>
        <w:t>- от 19.01.2021 № 12 «О внесении изменений в постановление администрации муниципального образования «Городской округ Ногликский» от 30.07.2014 № 502»;</w:t>
      </w:r>
    </w:p>
    <w:p w14:paraId="56785AF2" w14:textId="77777777" w:rsidR="0001457F" w:rsidRPr="00562F4F" w:rsidRDefault="0001457F" w:rsidP="000145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F4F">
        <w:rPr>
          <w:rFonts w:ascii="Times New Roman" w:hAnsi="Times New Roman"/>
          <w:sz w:val="28"/>
          <w:szCs w:val="28"/>
        </w:rPr>
        <w:t>- от 13.05.2021 № 252 «О внесении изменений в муниципальную программу «Газификация муниципального образования «Городской округ Ногликский», утвержденную постановлением администрации муниципального образования «Городской округ Ногликский» от 30.07.2014 № 502»;</w:t>
      </w:r>
    </w:p>
    <w:p w14:paraId="6245DB4A" w14:textId="77777777" w:rsidR="0001457F" w:rsidRPr="00562F4F" w:rsidRDefault="0001457F" w:rsidP="000145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F4F">
        <w:rPr>
          <w:rFonts w:ascii="Times New Roman" w:hAnsi="Times New Roman"/>
          <w:sz w:val="28"/>
          <w:szCs w:val="28"/>
        </w:rPr>
        <w:t>- от 14.10.2021 № 575 «О внесении изменений в муниципальную программу «Газификация муниципального образования «Городской округ Ногликский», утвержденную постановлением администрации муниципального образования «Городской округ Ногликский» от 30.07.2014 № 502»;</w:t>
      </w:r>
    </w:p>
    <w:p w14:paraId="2CFA9CDF" w14:textId="77777777" w:rsidR="0001457F" w:rsidRPr="00562F4F" w:rsidRDefault="0001457F" w:rsidP="000145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F4F">
        <w:rPr>
          <w:rFonts w:ascii="Times New Roman" w:hAnsi="Times New Roman"/>
          <w:sz w:val="28"/>
          <w:szCs w:val="28"/>
        </w:rPr>
        <w:t>- от 22.12.2021 № 722 «О внесении изменений в муниципальную программу «Газификация муниципального образования «Городской округ Ногликский», утвержденную постановлением администрации муниципального образования «Городской округ Ногликский» от 30.07.2014 № 502»;</w:t>
      </w:r>
    </w:p>
    <w:p w14:paraId="2560DB93" w14:textId="77777777" w:rsidR="0001457F" w:rsidRPr="00562F4F" w:rsidRDefault="0001457F" w:rsidP="000145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F4F">
        <w:rPr>
          <w:rFonts w:ascii="Times New Roman" w:hAnsi="Times New Roman"/>
          <w:sz w:val="28"/>
          <w:szCs w:val="28"/>
        </w:rPr>
        <w:t>- от 02.02.2022 № 21 «О внесении изменений в муниципальную программу «Газификация муниципального образования «Городской округ Ногликский», утвержденную постановлением администрации муниципального образования «Городской округ Ногликский» от 30.07.2014 № 502»;</w:t>
      </w:r>
    </w:p>
    <w:p w14:paraId="0FD45199" w14:textId="77777777" w:rsidR="0001457F" w:rsidRPr="00562F4F" w:rsidRDefault="0001457F" w:rsidP="000145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F4F">
        <w:rPr>
          <w:rFonts w:ascii="Times New Roman" w:hAnsi="Times New Roman"/>
          <w:sz w:val="28"/>
          <w:szCs w:val="28"/>
        </w:rPr>
        <w:t>- от 10.04.2023 № 228 «О внесении изменений в муниципальную программу «Газификация муниципального образования «Городской округ Ногликский», утвержденную постановлением администрации муниципального образования «Городской округ Ногликский» от 30.07.2014 № 502».</w:t>
      </w:r>
    </w:p>
    <w:p w14:paraId="5F4B2117" w14:textId="77777777" w:rsidR="0001457F" w:rsidRPr="00562F4F" w:rsidRDefault="0001457F" w:rsidP="0001457F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2F4F">
        <w:rPr>
          <w:rFonts w:ascii="Times New Roman" w:hAnsi="Times New Roman"/>
          <w:sz w:val="28"/>
          <w:szCs w:val="28"/>
          <w:shd w:val="clear" w:color="auto" w:fill="FFFFFF"/>
        </w:rPr>
        <w:t>3. Настоящее постановление вступает в силу с 01 января 2026 года.</w:t>
      </w:r>
    </w:p>
    <w:p w14:paraId="60414645" w14:textId="77777777" w:rsidR="0001457F" w:rsidRPr="00562F4F" w:rsidRDefault="0001457F" w:rsidP="0001457F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2F4F">
        <w:rPr>
          <w:rFonts w:ascii="Times New Roman" w:hAnsi="Times New Roman"/>
          <w:sz w:val="28"/>
          <w:szCs w:val="28"/>
          <w:shd w:val="clear" w:color="auto" w:fill="FFFFFF"/>
        </w:rPr>
        <w:t>4. Опубликовать настоящее постановление в газете «Знамя труда» и разместить на официальном сайте муниципального образования Ногликский муниципальный округ Сахалинской области в информационно-телекоммуникационной сети «Интернет».</w:t>
      </w:r>
    </w:p>
    <w:p w14:paraId="4331B9E1" w14:textId="2980E6BE" w:rsidR="0001457F" w:rsidRPr="00E700AE" w:rsidRDefault="0001457F" w:rsidP="000145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2F4F">
        <w:rPr>
          <w:rFonts w:ascii="Times New Roman" w:hAnsi="Times New Roman"/>
          <w:sz w:val="28"/>
          <w:szCs w:val="28"/>
          <w:shd w:val="clear" w:color="auto" w:fill="FFFFFF"/>
        </w:rPr>
        <w:t xml:space="preserve">5. Контроль за исполнением настоящего постановления возложить </w:t>
      </w:r>
      <w:r w:rsidR="001F6B37">
        <w:rPr>
          <w:rFonts w:ascii="Times New Roman" w:hAnsi="Times New Roman"/>
          <w:sz w:val="28"/>
          <w:szCs w:val="28"/>
          <w:shd w:val="clear" w:color="auto" w:fill="FFFFFF"/>
        </w:rPr>
        <w:t xml:space="preserve">первого вице-мэра муниципального образования Ногликский муниципальный округ Сахалинской области Л.А. </w:t>
      </w:r>
      <w:proofErr w:type="spellStart"/>
      <w:r w:rsidR="001F6B37">
        <w:rPr>
          <w:rFonts w:ascii="Times New Roman" w:hAnsi="Times New Roman"/>
          <w:sz w:val="28"/>
          <w:szCs w:val="28"/>
          <w:shd w:val="clear" w:color="auto" w:fill="FFFFFF"/>
        </w:rPr>
        <w:t>Блидченко</w:t>
      </w:r>
      <w:proofErr w:type="spellEnd"/>
      <w:r w:rsidR="001F6B3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B7F90DE" w14:textId="77777777" w:rsidR="00E609BC" w:rsidRPr="00D12794" w:rsidRDefault="00E609BC" w:rsidP="00185FE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7F90E7" w14:textId="77777777" w:rsidR="008629FA" w:rsidRDefault="008629FA" w:rsidP="00862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Мэр муниципального образования</w:t>
      </w:r>
    </w:p>
    <w:p w14:paraId="04916D6D" w14:textId="77777777" w:rsidR="003B448A" w:rsidRDefault="008629FA" w:rsidP="00862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Ногликский</w:t>
      </w:r>
      <w:r w:rsidR="003B448A">
        <w:rPr>
          <w:rFonts w:ascii="Times New Roman" w:hAnsi="Times New Roman"/>
          <w:sz w:val="28"/>
          <w:szCs w:val="28"/>
        </w:rPr>
        <w:t xml:space="preserve"> муниципальный округ </w:t>
      </w:r>
    </w:p>
    <w:p w14:paraId="6B7F90EC" w14:textId="527222C6" w:rsidR="008629FA" w:rsidRPr="00D12794" w:rsidRDefault="003B448A" w:rsidP="007C27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Сахалинской области</w:t>
      </w:r>
      <w:r w:rsidR="008629FA">
        <w:rPr>
          <w:rFonts w:ascii="Times New Roman" w:hAnsi="Times New Roman"/>
          <w:sz w:val="28"/>
          <w:szCs w:val="28"/>
        </w:rPr>
        <w:tab/>
      </w:r>
      <w:r w:rsidR="008629FA">
        <w:rPr>
          <w:rFonts w:ascii="Times New Roman" w:hAnsi="Times New Roman"/>
          <w:sz w:val="28"/>
          <w:szCs w:val="28"/>
        </w:rPr>
        <w:tab/>
      </w:r>
      <w:r w:rsidR="008629FA">
        <w:rPr>
          <w:rFonts w:ascii="Times New Roman" w:hAnsi="Times New Roman"/>
          <w:sz w:val="28"/>
          <w:szCs w:val="28"/>
        </w:rPr>
        <w:tab/>
      </w:r>
      <w:r w:rsidR="008629FA">
        <w:rPr>
          <w:rFonts w:ascii="Times New Roman" w:hAnsi="Times New Roman"/>
          <w:sz w:val="28"/>
          <w:szCs w:val="28"/>
        </w:rPr>
        <w:tab/>
      </w:r>
      <w:r w:rsidR="008629FA">
        <w:rPr>
          <w:rFonts w:ascii="Times New Roman" w:hAnsi="Times New Roman"/>
          <w:sz w:val="28"/>
          <w:szCs w:val="28"/>
        </w:rPr>
        <w:tab/>
        <w:t xml:space="preserve">         </w:t>
      </w:r>
      <w:r w:rsidR="00B10E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8629FA">
        <w:rPr>
          <w:rFonts w:ascii="Times New Roman" w:hAnsi="Times New Roman"/>
          <w:sz w:val="28"/>
          <w:szCs w:val="28"/>
        </w:rPr>
        <w:t>С.В.</w:t>
      </w:r>
      <w:r>
        <w:rPr>
          <w:rFonts w:ascii="Times New Roman" w:hAnsi="Times New Roman"/>
          <w:sz w:val="28"/>
          <w:szCs w:val="28"/>
        </w:rPr>
        <w:t xml:space="preserve"> Гурьянов</w:t>
      </w:r>
    </w:p>
    <w:p w14:paraId="6B7F90ED" w14:textId="77777777" w:rsidR="008629FA" w:rsidRPr="008629FA" w:rsidRDefault="00862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629FA" w:rsidRPr="008629FA" w:rsidSect="00053BD0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F90F2" w14:textId="77777777" w:rsidR="002B5CAC" w:rsidRDefault="002B5CAC" w:rsidP="0033636C">
      <w:pPr>
        <w:spacing w:after="0" w:line="240" w:lineRule="auto"/>
      </w:pPr>
      <w:r>
        <w:separator/>
      </w:r>
    </w:p>
  </w:endnote>
  <w:endnote w:type="continuationSeparator" w:id="0">
    <w:p w14:paraId="6B7F90F3" w14:textId="77777777" w:rsidR="002B5CAC" w:rsidRDefault="002B5CAC" w:rsidP="0033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F90F4" w14:textId="77777777" w:rsidR="0033636C" w:rsidRPr="00A30AF1" w:rsidRDefault="002B5CAC" w:rsidP="0033636C">
    <w:pPr>
      <w:tabs>
        <w:tab w:val="center" w:pos="4536"/>
        <w:tab w:val="right" w:pos="9072"/>
      </w:tabs>
      <w:rPr>
        <w:rFonts w:ascii="Times New Roman" w:hAnsi="Times New Roman"/>
      </w:rPr>
    </w:pPr>
    <w:r>
      <w:rPr>
        <w:rFonts w:ascii="Times New Roman" w:hAnsi="Times New Roman"/>
        <w:b/>
        <w:szCs w:val="18"/>
      </w:rPr>
      <w:t>241 (п)</w:t>
    </w:r>
    <w:r w:rsidR="0033636C" w:rsidRPr="00A30AF1">
      <w:rPr>
        <w:rFonts w:ascii="Times New Roman" w:hAnsi="Times New Roman"/>
        <w:szCs w:val="18"/>
        <w:lang w:val="en-US"/>
      </w:rPr>
      <w:t>(</w:t>
    </w:r>
    <w:sdt>
      <w:sdtPr>
        <w:rPr>
          <w:rFonts w:ascii="Times New Roman" w:hAnsi="Times New Roman"/>
          <w:b/>
          <w:szCs w:val="18"/>
        </w:rPr>
        <w:alias w:val="{File}{_UIVersionString}"/>
        <w:tag w:val="{File}{_UIVersionString}"/>
        <w:id w:val="-191606977"/>
        <w:lock w:val="contentLocked"/>
      </w:sdtPr>
      <w:sdtEndPr/>
      <w:sdtContent>
        <w:r w:rsidR="0033636C" w:rsidRPr="00A30AF1">
          <w:rPr>
            <w:rFonts w:ascii="Times New Roman" w:hAnsi="Times New Roman"/>
            <w:szCs w:val="18"/>
          </w:rPr>
          <w:t xml:space="preserve"> Версия</w:t>
        </w:r>
      </w:sdtContent>
    </w:sdt>
    <w:r w:rsidR="0033636C" w:rsidRPr="00A30AF1">
      <w:rPr>
        <w:rFonts w:ascii="Times New Roman" w:hAnsi="Times New Roman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F90F0" w14:textId="77777777" w:rsidR="002B5CAC" w:rsidRDefault="002B5CAC" w:rsidP="0033636C">
      <w:pPr>
        <w:spacing w:after="0" w:line="240" w:lineRule="auto"/>
      </w:pPr>
      <w:r>
        <w:separator/>
      </w:r>
    </w:p>
  </w:footnote>
  <w:footnote w:type="continuationSeparator" w:id="0">
    <w:p w14:paraId="6B7F90F1" w14:textId="77777777" w:rsidR="002B5CAC" w:rsidRDefault="002B5CAC" w:rsidP="003363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49"/>
    <w:rsid w:val="00006513"/>
    <w:rsid w:val="0001457F"/>
    <w:rsid w:val="00053BD0"/>
    <w:rsid w:val="00185FEC"/>
    <w:rsid w:val="001E1F9F"/>
    <w:rsid w:val="001E43D8"/>
    <w:rsid w:val="001F6B37"/>
    <w:rsid w:val="002003DC"/>
    <w:rsid w:val="002B5CAC"/>
    <w:rsid w:val="0033636C"/>
    <w:rsid w:val="003B448A"/>
    <w:rsid w:val="003E4257"/>
    <w:rsid w:val="00520CBF"/>
    <w:rsid w:val="005C53B9"/>
    <w:rsid w:val="007951FB"/>
    <w:rsid w:val="007C2763"/>
    <w:rsid w:val="008629FA"/>
    <w:rsid w:val="008F60E4"/>
    <w:rsid w:val="00987DB5"/>
    <w:rsid w:val="00A30AF1"/>
    <w:rsid w:val="00A55587"/>
    <w:rsid w:val="00AC72C8"/>
    <w:rsid w:val="00AE75FB"/>
    <w:rsid w:val="00B10ED9"/>
    <w:rsid w:val="00B25688"/>
    <w:rsid w:val="00C02849"/>
    <w:rsid w:val="00D12794"/>
    <w:rsid w:val="00D17F99"/>
    <w:rsid w:val="00D27FFD"/>
    <w:rsid w:val="00D32D37"/>
    <w:rsid w:val="00D67BD8"/>
    <w:rsid w:val="00DF7897"/>
    <w:rsid w:val="00E37B8A"/>
    <w:rsid w:val="00E609BC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F90D3"/>
  <w15:chartTrackingRefBased/>
  <w15:docId w15:val="{AE18809B-D36C-443B-8EE1-DCA9E259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7BD8"/>
    <w:rPr>
      <w:color w:val="808080"/>
    </w:rPr>
  </w:style>
  <w:style w:type="paragraph" w:styleId="a4">
    <w:name w:val="header"/>
    <w:basedOn w:val="a"/>
    <w:link w:val="a5"/>
    <w:uiPriority w:val="99"/>
    <w:unhideWhenUsed/>
    <w:rsid w:val="00336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636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36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636C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55587"/>
    <w:pPr>
      <w:ind w:left="720"/>
      <w:contextualSpacing/>
    </w:pPr>
  </w:style>
  <w:style w:type="paragraph" w:customStyle="1" w:styleId="ConsPlusCell">
    <w:name w:val="ConsPlusCell"/>
    <w:uiPriority w:val="99"/>
    <w:rsid w:val="0001457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ndina\Desktop\&#1047;&#1072;&#1103;&#1074;&#1082;&#1072;%20&#1074;%20&#1057;&#1069;&#1044;\&#1055;&#1086;&#1089;&#1090;&#1072;&#1085;&#1086;&#1074;&#1083;&#1077;&#1085;&#1080;&#1077;%20&#1072;&#1076;&#1084;&#1080;&#1085;&#1080;&#1089;&#1090;&#1088;&#1072;&#1094;&#1080;&#1080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45E480E9434377A004F62490172D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F6A344-737C-4CC7-880D-A3B14FDABA55}"/>
      </w:docPartPr>
      <w:docPartBody>
        <w:p w:rsidR="00DB457B" w:rsidRDefault="00B13DA8" w:rsidP="00B13DA8">
          <w:pPr>
            <w:pStyle w:val="0445E480E9434377A004F62490172D9E1"/>
          </w:pPr>
          <w:r w:rsidRPr="00585DF4">
            <w:rPr>
              <w:sz w:val="26"/>
              <w:szCs w:val="26"/>
            </w:rPr>
            <w:t>_</w:t>
          </w:r>
          <w:r w:rsidRPr="001332E4">
            <w:rPr>
              <w:sz w:val="26"/>
              <w:szCs w:val="26"/>
            </w:rPr>
            <w:t>Дата подписания</w:t>
          </w:r>
          <w:r w:rsidRPr="00585DF4">
            <w:rPr>
              <w:sz w:val="26"/>
              <w:szCs w:val="26"/>
            </w:rPr>
            <w:t>_</w:t>
          </w:r>
        </w:p>
      </w:docPartBody>
    </w:docPart>
    <w:docPart>
      <w:docPartPr>
        <w:name w:val="749329A3B9FA497A94C0130B9B8D47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67F50-200F-45B3-A5E3-BD29E4F8CBA5}"/>
      </w:docPartPr>
      <w:docPartBody>
        <w:p w:rsidR="00DB457B" w:rsidRDefault="00B13DA8" w:rsidP="00B13DA8">
          <w:pPr>
            <w:pStyle w:val="749329A3B9FA497A94C0130B9B8D47CB1"/>
          </w:pPr>
          <w:r w:rsidRPr="00A82DB4">
            <w:rPr>
              <w:sz w:val="26"/>
              <w:szCs w:val="26"/>
            </w:rPr>
            <w:t>_</w:t>
          </w:r>
          <w:r>
            <w:rPr>
              <w:sz w:val="26"/>
              <w:szCs w:val="26"/>
            </w:rPr>
            <w:t>Номер документа</w:t>
          </w:r>
          <w:r w:rsidRPr="00A82DB4">
            <w:rPr>
              <w:sz w:val="26"/>
              <w:szCs w:val="26"/>
            </w:rPr>
            <w:t>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04"/>
    <w:rsid w:val="007951FB"/>
    <w:rsid w:val="00AE75FB"/>
    <w:rsid w:val="00B13DA8"/>
    <w:rsid w:val="00C038C0"/>
    <w:rsid w:val="00C95804"/>
    <w:rsid w:val="00CF735B"/>
    <w:rsid w:val="00D17F99"/>
    <w:rsid w:val="00D27FFD"/>
    <w:rsid w:val="00DB457B"/>
    <w:rsid w:val="00E7774E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3DA8"/>
    <w:rPr>
      <w:color w:val="808080"/>
    </w:rPr>
  </w:style>
  <w:style w:type="paragraph" w:customStyle="1" w:styleId="0445E480E9434377A004F62490172D9E1">
    <w:name w:val="0445E480E9434377A004F62490172D9E1"/>
    <w:rsid w:val="00B13DA8"/>
    <w:rPr>
      <w:rFonts w:ascii="Calibri" w:eastAsia="Calibri" w:hAnsi="Calibri" w:cs="Times New Roman"/>
      <w:lang w:eastAsia="en-US"/>
    </w:rPr>
  </w:style>
  <w:style w:type="paragraph" w:customStyle="1" w:styleId="749329A3B9FA497A94C0130B9B8D47CB1">
    <w:name w:val="749329A3B9FA497A94C0130B9B8D47CB1"/>
    <w:rsid w:val="00B13DA8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1</TotalTime>
  <Pages>4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С. Дюндина</dc:creator>
  <cp:keywords/>
  <dc:description/>
  <cp:lastModifiedBy>Оксана Анатольевна Пинчик</cp:lastModifiedBy>
  <cp:revision>2</cp:revision>
  <dcterms:created xsi:type="dcterms:W3CDTF">2025-05-28T22:31:00Z</dcterms:created>
  <dcterms:modified xsi:type="dcterms:W3CDTF">2025-05-28T22:31:00Z</dcterms:modified>
</cp:coreProperties>
</file>