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053BD0" w:rsidRPr="00987DB5" w14:paraId="0DCF557D" w14:textId="77777777" w:rsidTr="00987DB5">
        <w:tc>
          <w:tcPr>
            <w:tcW w:w="9498" w:type="dxa"/>
          </w:tcPr>
          <w:p w14:paraId="0DCF5578" w14:textId="77777777" w:rsidR="00053BD0" w:rsidRPr="00053BD0" w:rsidRDefault="00C02849" w:rsidP="00053BD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CF5593" wp14:editId="0DCF5594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F5579" w14:textId="77777777" w:rsidR="00A30AF1" w:rsidRPr="00053BD0" w:rsidRDefault="00A30AF1" w:rsidP="00A30AF1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0DCF557A" w14:textId="77777777" w:rsidR="00A30AF1" w:rsidRDefault="00A30AF1" w:rsidP="00A3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НОГЛИКСКИЙ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МУНИЦИПАЛЬНЫЙ ОКРУГ</w:t>
            </w:r>
          </w:p>
          <w:p w14:paraId="0DCF557B" w14:textId="77777777" w:rsidR="00053BD0" w:rsidRPr="00053BD0" w:rsidRDefault="00A30AF1" w:rsidP="00A30AF1">
            <w:pPr>
              <w:spacing w:after="0" w:line="240" w:lineRule="auto"/>
              <w:ind w:left="-567" w:right="-249" w:firstLine="567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САХАЛИНСКОЙ ОБЛАСТИ</w:t>
            </w:r>
          </w:p>
          <w:p w14:paraId="0DCF557C" w14:textId="77777777" w:rsidR="00053BD0" w:rsidRPr="00053BD0" w:rsidRDefault="00053BD0" w:rsidP="00053BD0">
            <w:pPr>
              <w:keepNext/>
              <w:spacing w:before="180" w:after="0" w:line="240" w:lineRule="auto"/>
              <w:ind w:left="-567" w:firstLine="567"/>
              <w:jc w:val="center"/>
              <w:outlineLvl w:val="0"/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0DCF557E" w14:textId="77777777" w:rsidR="0033636C" w:rsidRPr="00AC72C8" w:rsidRDefault="0033636C" w:rsidP="0033636C">
      <w:pPr>
        <w:tabs>
          <w:tab w:val="left" w:pos="2127"/>
        </w:tabs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</w:rPr>
          <w:alias w:val="{RegDate}"/>
          <w:tag w:val="{RegDate}"/>
          <w:id w:val="849304441"/>
          <w:placeholder>
            <w:docPart w:val="0445E480E9434377A004F62490172D9E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_Дата подписания_</w:t>
          </w:r>
        </w:sdtContent>
      </w:sdt>
      <w:r w:rsidRPr="003E4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  <w:u w:val="single"/>
            <w:lang w:val="en-US"/>
          </w:rPr>
          <w:alias w:val="{RegNumber}"/>
          <w:tag w:val="{RegNumber}"/>
          <w:id w:val="1461379670"/>
          <w:placeholder>
            <w:docPart w:val="749329A3B9FA497A94C0130B9B8D47CB"/>
          </w:placeholder>
          <w:showingPlcHdr/>
        </w:sdtPr>
        <w:sdtEndPr/>
        <w:sdtContent>
          <w:r w:rsidRPr="00A30AF1">
            <w:rPr>
              <w:rFonts w:ascii="Times New Roman" w:hAnsi="Times New Roman"/>
              <w:sz w:val="26"/>
              <w:szCs w:val="26"/>
            </w:rPr>
            <w:t>_Номер документа_</w:t>
          </w:r>
        </w:sdtContent>
      </w:sdt>
    </w:p>
    <w:p w14:paraId="0DCF557F" w14:textId="77777777" w:rsidR="0033636C" w:rsidRPr="00053BD0" w:rsidRDefault="0033636C" w:rsidP="0033636C">
      <w:pPr>
        <w:tabs>
          <w:tab w:val="left" w:pos="2835"/>
        </w:tabs>
        <w:spacing w:before="480" w:after="6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пгт. Ноглики</w:t>
      </w:r>
    </w:p>
    <w:p w14:paraId="35AC7216" w14:textId="77777777" w:rsidR="00253A8E" w:rsidRDefault="00253A8E" w:rsidP="00253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</w:t>
      </w:r>
    </w:p>
    <w:p w14:paraId="33A18318" w14:textId="77777777" w:rsidR="00253A8E" w:rsidRDefault="00253A8E" w:rsidP="00253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«Оформление свидетельств</w:t>
      </w:r>
    </w:p>
    <w:p w14:paraId="562F0609" w14:textId="77777777" w:rsidR="00253A8E" w:rsidRDefault="00253A8E" w:rsidP="00253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осуществлении перевозок по маршруту регулярных перевозок</w:t>
      </w:r>
    </w:p>
    <w:p w14:paraId="65076AB3" w14:textId="77777777" w:rsidR="00253A8E" w:rsidRDefault="00253A8E" w:rsidP="00253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карт маршрута регулярных перевозок,</w:t>
      </w:r>
    </w:p>
    <w:p w14:paraId="6895304A" w14:textId="77777777" w:rsidR="00253A8E" w:rsidRDefault="00253A8E" w:rsidP="00253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переоформление свидетельств об осуществлении перевозок</w:t>
      </w:r>
    </w:p>
    <w:p w14:paraId="3E6A69DD" w14:textId="77777777" w:rsidR="00253A8E" w:rsidRDefault="00253A8E" w:rsidP="00253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маршруту регулярных перевозок и карт маршрута</w:t>
      </w:r>
    </w:p>
    <w:p w14:paraId="0DCF5580" w14:textId="136C1B1B" w:rsidR="0033636C" w:rsidRPr="00A30AF1" w:rsidRDefault="00253A8E" w:rsidP="00253A8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регулярных перевозок»</w:t>
      </w:r>
    </w:p>
    <w:p w14:paraId="0DCF5581" w14:textId="77777777" w:rsidR="00185FEC" w:rsidRDefault="00185FE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AAFD6" w14:textId="77777777" w:rsidR="00253A8E" w:rsidRPr="00792901" w:rsidRDefault="00253A8E" w:rsidP="00253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E6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 w:rsidRPr="00FE78E6">
        <w:rPr>
          <w:rFonts w:ascii="Times New Roman" w:hAnsi="Times New Roman"/>
          <w:sz w:val="28"/>
          <w:szCs w:val="28"/>
        </w:rPr>
        <w:t xml:space="preserve">от 27.07.2010 </w:t>
      </w:r>
      <w:r>
        <w:rPr>
          <w:rFonts w:ascii="Times New Roman" w:hAnsi="Times New Roman"/>
          <w:sz w:val="28"/>
          <w:szCs w:val="28"/>
        </w:rPr>
        <w:t>№ 210-ФЗ</w:t>
      </w:r>
      <w:hyperlink r:id="rId8" w:tooltip="Федеральный закон от 27.07.2010 N 210-ФЗ (ред. от 02.07.2021) &quot;Об организации предоставления государственных и муниципальных услуг&quot; (с изм. и доп., вступ. в силу с 01.01.2022){КонсультантПлюс}" w:history="1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r w:rsidRPr="00FE78E6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FE78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Федеральным законом</w:t>
      </w:r>
      <w:r w:rsidRPr="00FE78E6">
        <w:rPr>
          <w:rFonts w:ascii="Times New Roman" w:hAnsi="Times New Roman"/>
          <w:sz w:val="28"/>
          <w:szCs w:val="28"/>
        </w:rPr>
        <w:t xml:space="preserve"> от 13.07.2015 </w:t>
      </w:r>
      <w:r>
        <w:rPr>
          <w:rFonts w:ascii="Times New Roman" w:hAnsi="Times New Roman"/>
          <w:sz w:val="28"/>
          <w:szCs w:val="28"/>
        </w:rPr>
        <w:t>№ 220-ФЗ «</w:t>
      </w:r>
      <w:r w:rsidRPr="00FE78E6">
        <w:rPr>
          <w:rFonts w:ascii="Times New Roman" w:hAnsi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</w:t>
      </w:r>
      <w:r>
        <w:rPr>
          <w:rFonts w:ascii="Times New Roman" w:hAnsi="Times New Roman"/>
          <w:sz w:val="28"/>
          <w:szCs w:val="28"/>
        </w:rPr>
        <w:t>рации»</w:t>
      </w:r>
      <w:r w:rsidRPr="00FE78E6">
        <w:rPr>
          <w:rFonts w:ascii="Times New Roman" w:hAnsi="Times New Roman"/>
          <w:sz w:val="28"/>
          <w:szCs w:val="28"/>
        </w:rPr>
        <w:t>, руководствуясь</w:t>
      </w:r>
      <w:r>
        <w:rPr>
          <w:rFonts w:ascii="Times New Roman" w:hAnsi="Times New Roman"/>
          <w:sz w:val="28"/>
          <w:szCs w:val="28"/>
        </w:rPr>
        <w:t xml:space="preserve"> ст. ст. 45, 36</w:t>
      </w:r>
      <w:r w:rsidRPr="00FE78E6">
        <w:rPr>
          <w:rFonts w:ascii="Times New Roman" w:hAnsi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/>
          <w:sz w:val="28"/>
          <w:szCs w:val="28"/>
        </w:rPr>
        <w:t>Ногликский муниципальный округ Сахалинской области</w:t>
      </w:r>
      <w:r w:rsidRPr="00A641E3">
        <w:rPr>
          <w:rFonts w:ascii="Times New Roman" w:hAnsi="Times New Roman"/>
          <w:sz w:val="28"/>
          <w:szCs w:val="28"/>
        </w:rPr>
        <w:t>, администрация муниципального образования Ногликский муниципальный округ Сахалинской области</w:t>
      </w:r>
      <w:r w:rsidRPr="00792901">
        <w:rPr>
          <w:rFonts w:ascii="Times New Roman" w:hAnsi="Times New Roman"/>
          <w:sz w:val="28"/>
          <w:szCs w:val="28"/>
        </w:rPr>
        <w:t xml:space="preserve"> </w:t>
      </w:r>
      <w:r w:rsidRPr="00792901">
        <w:rPr>
          <w:rFonts w:ascii="Times New Roman" w:hAnsi="Times New Roman"/>
          <w:b/>
          <w:sz w:val="28"/>
          <w:szCs w:val="28"/>
        </w:rPr>
        <w:t>ПОСТАНОВЛЯЕТ:</w:t>
      </w:r>
    </w:p>
    <w:p w14:paraId="26687D76" w14:textId="77777777" w:rsidR="00253A8E" w:rsidRDefault="00253A8E" w:rsidP="00253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2901">
        <w:rPr>
          <w:rFonts w:ascii="Times New Roman" w:hAnsi="Times New Roman"/>
          <w:sz w:val="28"/>
          <w:szCs w:val="28"/>
        </w:rPr>
        <w:t xml:space="preserve">1. </w:t>
      </w:r>
      <w:r w:rsidRPr="0064423F">
        <w:rPr>
          <w:rFonts w:ascii="Times New Roman" w:hAnsi="Times New Roman"/>
          <w:sz w:val="28"/>
          <w:szCs w:val="28"/>
        </w:rPr>
        <w:t>Утвердить административный регламент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 «</w:t>
      </w:r>
      <w:r w:rsidRPr="0064423F">
        <w:rPr>
          <w:rFonts w:ascii="Times New Roman" w:hAnsi="Times New Roman"/>
          <w:sz w:val="28"/>
          <w:szCs w:val="28"/>
        </w:rP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</w:t>
      </w:r>
      <w:r>
        <w:rPr>
          <w:rFonts w:ascii="Times New Roman" w:hAnsi="Times New Roman"/>
          <w:sz w:val="28"/>
          <w:szCs w:val="28"/>
        </w:rPr>
        <w:br/>
      </w:r>
      <w:r w:rsidRPr="0064423F">
        <w:rPr>
          <w:rFonts w:ascii="Times New Roman" w:hAnsi="Times New Roman"/>
          <w:sz w:val="28"/>
          <w:szCs w:val="28"/>
        </w:rPr>
        <w:t>по маршруту регулярных перевозок и кар</w:t>
      </w:r>
      <w:r>
        <w:rPr>
          <w:rFonts w:ascii="Times New Roman" w:hAnsi="Times New Roman"/>
          <w:sz w:val="28"/>
          <w:szCs w:val="28"/>
        </w:rPr>
        <w:t>т маршрута регулярных перевозок»</w:t>
      </w:r>
      <w:r w:rsidRPr="0064423F">
        <w:rPr>
          <w:rFonts w:ascii="Times New Roman" w:hAnsi="Times New Roman"/>
          <w:sz w:val="28"/>
          <w:szCs w:val="28"/>
        </w:rPr>
        <w:t xml:space="preserve"> (прилагается).</w:t>
      </w:r>
    </w:p>
    <w:p w14:paraId="11A1CDBE" w14:textId="77777777" w:rsidR="00253A8E" w:rsidRDefault="00253A8E" w:rsidP="00253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97A3B">
        <w:rPr>
          <w:rFonts w:ascii="Times New Roman" w:hAnsi="Times New Roman"/>
          <w:sz w:val="28"/>
          <w:szCs w:val="28"/>
        </w:rPr>
        <w:t>Призн</w:t>
      </w:r>
      <w:r>
        <w:rPr>
          <w:rFonts w:ascii="Times New Roman" w:hAnsi="Times New Roman"/>
          <w:sz w:val="28"/>
          <w:szCs w:val="28"/>
        </w:rPr>
        <w:t>ать утратившим силу постановление</w:t>
      </w:r>
      <w:r w:rsidRPr="00A97A3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Ногликский муниципальный округ Сахалинской области от </w:t>
      </w:r>
      <w:r w:rsidRPr="00053D71">
        <w:rPr>
          <w:rFonts w:ascii="Times New Roman" w:hAnsi="Times New Roman"/>
          <w:sz w:val="28"/>
          <w:szCs w:val="28"/>
        </w:rPr>
        <w:t>28.08.2025 № 556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53D71">
        <w:rPr>
          <w:rFonts w:ascii="Times New Roman" w:hAnsi="Times New Roman"/>
          <w:sz w:val="28"/>
          <w:szCs w:val="28"/>
        </w:rPr>
        <w:t>Об утвержден</w:t>
      </w:r>
      <w:r>
        <w:rPr>
          <w:rFonts w:ascii="Times New Roman" w:hAnsi="Times New Roman"/>
          <w:sz w:val="28"/>
          <w:szCs w:val="28"/>
        </w:rPr>
        <w:t xml:space="preserve">ии административного регламента </w:t>
      </w:r>
      <w:r w:rsidRPr="00053D71">
        <w:rPr>
          <w:rFonts w:ascii="Times New Roman" w:hAnsi="Times New Roman"/>
          <w:sz w:val="28"/>
          <w:szCs w:val="28"/>
        </w:rPr>
        <w:t xml:space="preserve">предоставления муниципальной </w:t>
      </w:r>
      <w:r>
        <w:rPr>
          <w:rFonts w:ascii="Times New Roman" w:hAnsi="Times New Roman"/>
          <w:sz w:val="28"/>
          <w:szCs w:val="28"/>
        </w:rPr>
        <w:t xml:space="preserve">услуги </w:t>
      </w:r>
      <w:r>
        <w:rPr>
          <w:rFonts w:ascii="Times New Roman" w:hAnsi="Times New Roman"/>
          <w:sz w:val="28"/>
          <w:szCs w:val="28"/>
        </w:rPr>
        <w:lastRenderedPageBreak/>
        <w:t xml:space="preserve">«Оформление свидетельств </w:t>
      </w:r>
      <w:r w:rsidRPr="00053D71">
        <w:rPr>
          <w:rFonts w:ascii="Times New Roman" w:hAnsi="Times New Roman"/>
          <w:sz w:val="28"/>
          <w:szCs w:val="28"/>
        </w:rPr>
        <w:t>об осуществлении перевозок п</w:t>
      </w:r>
      <w:r>
        <w:rPr>
          <w:rFonts w:ascii="Times New Roman" w:hAnsi="Times New Roman"/>
          <w:sz w:val="28"/>
          <w:szCs w:val="28"/>
        </w:rPr>
        <w:t xml:space="preserve">о маршруту регулярных перевозок </w:t>
      </w:r>
      <w:r w:rsidRPr="00053D71">
        <w:rPr>
          <w:rFonts w:ascii="Times New Roman" w:hAnsi="Times New Roman"/>
          <w:sz w:val="28"/>
          <w:szCs w:val="28"/>
        </w:rPr>
        <w:t>и карт</w:t>
      </w:r>
      <w:r>
        <w:rPr>
          <w:rFonts w:ascii="Times New Roman" w:hAnsi="Times New Roman"/>
          <w:sz w:val="28"/>
          <w:szCs w:val="28"/>
        </w:rPr>
        <w:t xml:space="preserve"> маршрута регулярных перевозок, </w:t>
      </w:r>
      <w:r w:rsidRPr="00053D71">
        <w:rPr>
          <w:rFonts w:ascii="Times New Roman" w:hAnsi="Times New Roman"/>
          <w:sz w:val="28"/>
          <w:szCs w:val="28"/>
        </w:rPr>
        <w:t>переоформление свидетел</w:t>
      </w:r>
      <w:r>
        <w:rPr>
          <w:rFonts w:ascii="Times New Roman" w:hAnsi="Times New Roman"/>
          <w:sz w:val="28"/>
          <w:szCs w:val="28"/>
        </w:rPr>
        <w:t xml:space="preserve">ьств об осуществлении перевозок </w:t>
      </w:r>
      <w:r w:rsidRPr="00053D71">
        <w:rPr>
          <w:rFonts w:ascii="Times New Roman" w:hAnsi="Times New Roman"/>
          <w:sz w:val="28"/>
          <w:szCs w:val="28"/>
        </w:rPr>
        <w:t>по маршруту регул</w:t>
      </w:r>
      <w:r>
        <w:rPr>
          <w:rFonts w:ascii="Times New Roman" w:hAnsi="Times New Roman"/>
          <w:sz w:val="28"/>
          <w:szCs w:val="28"/>
        </w:rPr>
        <w:t xml:space="preserve">ярных перевозок и карт маршрута </w:t>
      </w:r>
      <w:r w:rsidRPr="00053D71">
        <w:rPr>
          <w:rFonts w:ascii="Times New Roman" w:hAnsi="Times New Roman"/>
          <w:sz w:val="28"/>
          <w:szCs w:val="28"/>
        </w:rPr>
        <w:t>регулярных перевозок»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75EBC82" w14:textId="77777777" w:rsidR="00253A8E" w:rsidRPr="008323A5" w:rsidRDefault="00253A8E" w:rsidP="00253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D1619">
        <w:rPr>
          <w:rFonts w:ascii="Times New Roman" w:hAnsi="Times New Roman"/>
          <w:sz w:val="28"/>
          <w:szCs w:val="28"/>
        </w:rPr>
        <w:t xml:space="preserve">Отделу экономики </w:t>
      </w:r>
      <w:r>
        <w:rPr>
          <w:rFonts w:ascii="Times New Roman" w:hAnsi="Times New Roman"/>
          <w:sz w:val="28"/>
          <w:szCs w:val="28"/>
        </w:rPr>
        <w:t>д</w:t>
      </w:r>
      <w:r w:rsidRPr="008D1619">
        <w:rPr>
          <w:rFonts w:ascii="Times New Roman" w:hAnsi="Times New Roman"/>
          <w:sz w:val="28"/>
          <w:szCs w:val="28"/>
        </w:rPr>
        <w:t>епартамента экономического развития, строительства, жилищно-коммунального и дорожного хозяйства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8D161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Ногликский муниципальный округ Сахалинской области</w:t>
      </w:r>
      <w:r w:rsidRPr="008D1619">
        <w:rPr>
          <w:rFonts w:ascii="Times New Roman" w:hAnsi="Times New Roman"/>
          <w:sz w:val="28"/>
          <w:szCs w:val="28"/>
        </w:rPr>
        <w:t xml:space="preserve"> осуществлять предоставление муниципальной услуги в соответствии с утвержденным административным регламентом.</w:t>
      </w:r>
    </w:p>
    <w:p w14:paraId="58726978" w14:textId="77777777" w:rsidR="00253A8E" w:rsidRDefault="00253A8E" w:rsidP="00253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92901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«Знамя труда» </w:t>
      </w:r>
      <w:r>
        <w:rPr>
          <w:rFonts w:ascii="Times New Roman" w:hAnsi="Times New Roman"/>
          <w:sz w:val="28"/>
          <w:szCs w:val="28"/>
        </w:rPr>
        <w:br/>
      </w:r>
      <w:r w:rsidRPr="00792901">
        <w:rPr>
          <w:rFonts w:ascii="Times New Roman" w:hAnsi="Times New Roman"/>
          <w:sz w:val="28"/>
          <w:szCs w:val="28"/>
        </w:rPr>
        <w:t xml:space="preserve">и разместить на официальном сайте муниципального образования </w:t>
      </w:r>
      <w:r w:rsidRPr="009477F5">
        <w:rPr>
          <w:rFonts w:ascii="Times New Roman" w:hAnsi="Times New Roman"/>
          <w:sz w:val="28"/>
          <w:szCs w:val="28"/>
        </w:rPr>
        <w:t>Ногликский муниципальный округ Сахалинской области</w:t>
      </w:r>
      <w:r w:rsidRPr="009477F5">
        <w:rPr>
          <w:rFonts w:ascii="Times New Roman" w:hAnsi="Times New Roman"/>
          <w:b/>
          <w:sz w:val="28"/>
          <w:szCs w:val="28"/>
        </w:rPr>
        <w:t xml:space="preserve"> </w:t>
      </w:r>
      <w:r w:rsidRPr="00792901">
        <w:rPr>
          <w:rFonts w:ascii="Times New Roman" w:hAnsi="Times New Roman"/>
          <w:sz w:val="28"/>
          <w:szCs w:val="28"/>
        </w:rPr>
        <w:t>в информационно-</w:t>
      </w:r>
      <w:r>
        <w:rPr>
          <w:rFonts w:ascii="Times New Roman" w:hAnsi="Times New Roman"/>
          <w:sz w:val="28"/>
          <w:szCs w:val="28"/>
        </w:rPr>
        <w:t>теле</w:t>
      </w:r>
      <w:r w:rsidRPr="00792901">
        <w:rPr>
          <w:rFonts w:ascii="Times New Roman" w:hAnsi="Times New Roman"/>
          <w:sz w:val="28"/>
          <w:szCs w:val="28"/>
        </w:rPr>
        <w:t>коммуникационной сети «Интернет».</w:t>
      </w:r>
    </w:p>
    <w:p w14:paraId="0DCF5582" w14:textId="3844FACF" w:rsidR="00E609BC" w:rsidRPr="00D12794" w:rsidRDefault="00253A8E" w:rsidP="00253A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20026">
        <w:rPr>
          <w:rFonts w:ascii="Times New Roman" w:hAnsi="Times New Roman"/>
          <w:sz w:val="28"/>
          <w:szCs w:val="28"/>
        </w:rPr>
        <w:t xml:space="preserve">. </w:t>
      </w:r>
      <w:r w:rsidRPr="00B7214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0DCF5583" w14:textId="77777777" w:rsidR="00E609BC" w:rsidRPr="00D12794" w:rsidRDefault="00E609B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CF5584" w14:textId="77777777" w:rsidR="00E609BC" w:rsidRPr="00D12794" w:rsidRDefault="00E609B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CF5585" w14:textId="77777777" w:rsidR="00E609BC" w:rsidRPr="00D12794" w:rsidRDefault="00E609BC" w:rsidP="00E37B8A">
      <w:pPr>
        <w:jc w:val="both"/>
        <w:rPr>
          <w:rFonts w:ascii="Times New Roman" w:hAnsi="Times New Roman"/>
          <w:sz w:val="28"/>
          <w:szCs w:val="28"/>
        </w:rPr>
      </w:pPr>
    </w:p>
    <w:p w14:paraId="0DCF558B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0DCF558C" w14:textId="77777777" w:rsidR="008629F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муниципального образования</w:t>
      </w:r>
    </w:p>
    <w:p w14:paraId="0DCF558D" w14:textId="3F2F882F" w:rsidR="008629FA" w:rsidRPr="008629F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Ногликский</w:t>
      </w:r>
      <w:r w:rsidR="00093B08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53A8E">
        <w:rPr>
          <w:rFonts w:ascii="Times New Roman" w:hAnsi="Times New Roman"/>
          <w:sz w:val="28"/>
          <w:szCs w:val="28"/>
        </w:rPr>
        <w:tab/>
        <w:t xml:space="preserve">       </w:t>
      </w:r>
      <w:r w:rsidR="00EA01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</w:t>
      </w:r>
      <w:r w:rsidR="00253A8E">
        <w:rPr>
          <w:rFonts w:ascii="Times New Roman" w:hAnsi="Times New Roman"/>
          <w:sz w:val="28"/>
          <w:szCs w:val="28"/>
        </w:rPr>
        <w:t xml:space="preserve"> </w:t>
      </w:r>
      <w:r w:rsidR="00EA01ED">
        <w:rPr>
          <w:rFonts w:ascii="Times New Roman" w:hAnsi="Times New Roman"/>
          <w:sz w:val="28"/>
          <w:szCs w:val="28"/>
        </w:rPr>
        <w:t>Гурьянов</w:t>
      </w:r>
    </w:p>
    <w:p w14:paraId="0DCF558E" w14:textId="37275BEE" w:rsidR="008629FA" w:rsidRPr="00D12794" w:rsidRDefault="00093B08" w:rsidP="00E37B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</w:p>
    <w:p w14:paraId="0DCF558F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0DCF5590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0DCF5591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0DCF5592" w14:textId="77777777" w:rsidR="008629FA" w:rsidRDefault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9CA5E7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954DB6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D2FAD7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EDB4AB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38BE30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E52EE0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440F87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14AB2C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F79E04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75A990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F6D64D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880B68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2A80E8" w14:textId="77777777" w:rsidR="00C442D7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A16E5D" w14:textId="77777777" w:rsidR="00C442D7" w:rsidRPr="00C442D7" w:rsidRDefault="00C442D7" w:rsidP="00C442D7">
      <w:pPr>
        <w:spacing w:after="12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14:paraId="1413E2D8" w14:textId="77777777" w:rsidR="00C442D7" w:rsidRPr="00C442D7" w:rsidRDefault="00C442D7" w:rsidP="00C442D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14:paraId="59F23203" w14:textId="77777777" w:rsidR="00C442D7" w:rsidRPr="00C442D7" w:rsidRDefault="00C442D7" w:rsidP="00C442D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3B758A1C" w14:textId="77777777" w:rsidR="00C442D7" w:rsidRPr="00C442D7" w:rsidRDefault="00C442D7" w:rsidP="00C442D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</w:t>
      </w:r>
    </w:p>
    <w:p w14:paraId="27403907" w14:textId="77777777" w:rsidR="00C442D7" w:rsidRPr="00C442D7" w:rsidRDefault="00C442D7" w:rsidP="00C442D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Сахалинской области</w:t>
      </w:r>
    </w:p>
    <w:p w14:paraId="65D887C0" w14:textId="77777777" w:rsidR="00C442D7" w:rsidRPr="00C442D7" w:rsidRDefault="00C442D7" w:rsidP="00C442D7">
      <w:pPr>
        <w:spacing w:after="0" w:line="240" w:lineRule="auto"/>
        <w:ind w:left="5103" w:right="-4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 _____№ ____</w:t>
      </w:r>
    </w:p>
    <w:p w14:paraId="3EDCB228" w14:textId="77777777" w:rsidR="00C442D7" w:rsidRPr="00C442D7" w:rsidRDefault="00C442D7" w:rsidP="00C442D7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3AB8777" w14:textId="77777777" w:rsidR="00C442D7" w:rsidRPr="00C442D7" w:rsidRDefault="00C442D7" w:rsidP="00C442D7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678BF63" w14:textId="77777777" w:rsidR="00C442D7" w:rsidRPr="00C442D7" w:rsidRDefault="00C442D7" w:rsidP="00C442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Административный регламент</w:t>
      </w:r>
    </w:p>
    <w:p w14:paraId="71532D07" w14:textId="77777777" w:rsidR="00C442D7" w:rsidRPr="00C442D7" w:rsidRDefault="00C442D7" w:rsidP="00C442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предоставления муниципальной услуги</w:t>
      </w:r>
    </w:p>
    <w:p w14:paraId="1EF34D3F" w14:textId="77777777" w:rsidR="00C442D7" w:rsidRPr="00C442D7" w:rsidRDefault="00C442D7" w:rsidP="00C442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«Оформление свидетельств об осуществлении перевозок</w:t>
      </w:r>
    </w:p>
    <w:p w14:paraId="76E72C58" w14:textId="77777777" w:rsidR="00C442D7" w:rsidRPr="00C442D7" w:rsidRDefault="00C442D7" w:rsidP="00C442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по маршруту регулярных перевозок и карт маршрута</w:t>
      </w:r>
    </w:p>
    <w:p w14:paraId="1D9D3098" w14:textId="77777777" w:rsidR="00C442D7" w:rsidRPr="00C442D7" w:rsidRDefault="00C442D7" w:rsidP="00C442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регулярных перевозок, переоформление свидетельств</w:t>
      </w:r>
    </w:p>
    <w:p w14:paraId="325DFE2D" w14:textId="77777777" w:rsidR="00C442D7" w:rsidRPr="00C442D7" w:rsidRDefault="00C442D7" w:rsidP="00C442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об осуществлении перевозок по маршруту регулярных перевозок</w:t>
      </w:r>
    </w:p>
    <w:p w14:paraId="5AECDEB6" w14:textId="77777777" w:rsidR="00C442D7" w:rsidRPr="00C442D7" w:rsidRDefault="00C442D7" w:rsidP="00C442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и карт маршрута регулярных перевозок»</w:t>
      </w:r>
    </w:p>
    <w:p w14:paraId="4C28C83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9555C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Раздел 1. Общие положения</w:t>
      </w:r>
    </w:p>
    <w:p w14:paraId="230943F6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80E77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14:paraId="2D3CBBCA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CFC05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(далее – административный регламент) определяет стандарт, сроки и последовательность административных процедур (действий) при предоставлении муниципальной услуги.</w:t>
      </w:r>
    </w:p>
    <w:p w14:paraId="3D5CF1CE" w14:textId="77777777" w:rsidR="00C442D7" w:rsidRPr="00C442D7" w:rsidRDefault="00C442D7" w:rsidP="00C4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B54933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1.2. Круг заявителей</w:t>
      </w:r>
    </w:p>
    <w:p w14:paraId="12C5E97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996B91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1.2.1. Получатели услуги: юридические лица, индивидуальные предприниматели или уполномоченные участники договора простого товарищества, имеющие право (лицензию) на осуществление автомобильных пассажирских перевозок на территории Российской Федерации (далее – заявитель).</w:t>
      </w:r>
    </w:p>
    <w:p w14:paraId="11C07983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1.2.2. Интересы заявителей, указанных в пункте 1.2.1 настоящего Регламента, могут представлять лица, обладающие соответствующими полномочиями (далее – представитель), основанные на оформленной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br/>
        <w:t>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14:paraId="20025648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B4CAC5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1.3. </w:t>
      </w: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Требование предоставления заявителю муниципальной услуги</w:t>
      </w:r>
    </w:p>
    <w:p w14:paraId="76D3AD66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31B006FC" w14:textId="77777777" w:rsidR="00C442D7" w:rsidRPr="00C442D7" w:rsidRDefault="00C442D7" w:rsidP="00C442D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08BECC" w14:textId="77777777" w:rsidR="00C442D7" w:rsidRPr="00C442D7" w:rsidRDefault="00C442D7" w:rsidP="00C442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1.3.1. Услуга предоставляется заявителю (представителю)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14:paraId="6F8C7C5C" w14:textId="77777777" w:rsidR="00C442D7" w:rsidRPr="00C442D7" w:rsidRDefault="00C442D7" w:rsidP="00C442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1.3.2. Перечень идентификаторов категорий (признаков) заявителей указан в соответствии с приложением 2 к настоящему административному регламенту.</w:t>
      </w:r>
    </w:p>
    <w:p w14:paraId="7B8BD6F8" w14:textId="77777777" w:rsidR="00C442D7" w:rsidRPr="00C442D7" w:rsidRDefault="00C442D7" w:rsidP="00C442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C2EA8B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Раздел 2. Стандарт предоставления муниципальной услуги</w:t>
      </w:r>
    </w:p>
    <w:p w14:paraId="56ACB97A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545523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2.1. Наименование муниципальной услуги</w:t>
      </w:r>
    </w:p>
    <w:p w14:paraId="2D52F50F" w14:textId="77777777" w:rsidR="00C442D7" w:rsidRPr="00C442D7" w:rsidRDefault="00C442D7" w:rsidP="00C442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901604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14:paraId="4CA981ED" w14:textId="77777777" w:rsidR="00C442D7" w:rsidRPr="00C442D7" w:rsidRDefault="00C442D7" w:rsidP="00C4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EA3F36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Наименование органа,</w:t>
      </w:r>
    </w:p>
    <w:p w14:paraId="3E87B37D" w14:textId="77777777" w:rsidR="00C442D7" w:rsidRPr="00C442D7" w:rsidRDefault="00C442D7" w:rsidP="00C442D7">
      <w:pPr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предоставляющего муниципальную услугу</w:t>
      </w:r>
    </w:p>
    <w:p w14:paraId="76FD9713" w14:textId="77777777" w:rsidR="00C442D7" w:rsidRPr="00C442D7" w:rsidRDefault="00C442D7" w:rsidP="00C4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99BDD8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 администрацией муниципального образования Ногликский муниципальный округ Сахалинской области в лице отдела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Ногликский муниципальный округ Сахалинской области (далее – уполномоченный орган).</w:t>
      </w:r>
    </w:p>
    <w:p w14:paraId="1A14F0BF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648ACE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2.3. Результат предоставления муниципальной услуги</w:t>
      </w:r>
    </w:p>
    <w:p w14:paraId="1C2DDC40" w14:textId="77777777" w:rsidR="00C442D7" w:rsidRPr="00C442D7" w:rsidRDefault="00C442D7" w:rsidP="00C4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674DCE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14:paraId="6420A768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2.3.1. Решение о предоставлении муниципальной услуги по форме, согласно приложению 3 к настоящему административному регламенту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br/>
        <w:t>с выдачей:</w:t>
      </w:r>
    </w:p>
    <w:p w14:paraId="53C33D3C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2.3.1.1. Свидетельства об осуществлении перевозок по маршруту регулярных перевозок, оформленного на бланке или в форме электронной карты в соответствии с приложением 4 к настоящему административному регламенту.</w:t>
      </w:r>
    </w:p>
    <w:p w14:paraId="04111BB0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Порядок заполнения бланка свидетельства об осуществлении перевозок по маршруту регулярных перевозок заполняется в соответствии с приказом Минтранса России от 10.11.2015 № 331 «Об утверждении формы бланка свидетельства об осуществлении перевозок по маршруту регулярных перевозок и порядка его заполнения».</w:t>
      </w:r>
    </w:p>
    <w:p w14:paraId="1F5FF034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2.3.1.2. Карты маршрута регулярных перевозок на каждое транспортное средство, оформленной на бланке или в форме электронной карты в соответствии с приложением 5 к настоящему административному регламенту.</w:t>
      </w:r>
    </w:p>
    <w:p w14:paraId="3E8EB662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Порядок заполнения бланка свидетельства об осуществлении перевозок по маршруту регулярных перевозок заполняется в соответствии с приказом Минтранса России от 22.05.2024 № 180 «Об утверждении формы бланка карты маршрута регулярных перевозок и порядка его заполнения, требований к его защищенности от подделок, а также требований к электронным картам, содержащим сведения о карте маршрута регулярных перевозок».</w:t>
      </w:r>
    </w:p>
    <w:p w14:paraId="03F7AFFD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2.3.2. Решение об отказе в предоставлении муниципальной услуги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br/>
        <w:t>по форме, согласно приложению 6 к настоящему административному регламенту.</w:t>
      </w:r>
    </w:p>
    <w:p w14:paraId="50271CFB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Бланк свидетельства об осуществлении перевозок по маршруту </w:t>
      </w:r>
      <w:proofErr w:type="gramStart"/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регулярных перевозок</w:t>
      </w:r>
      <w:proofErr w:type="gramEnd"/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 и карта маршрута регулярных перевозок являются документами строгой отчетности, защищенными от подделки, и выдаются заявителю лично.</w:t>
      </w:r>
    </w:p>
    <w:p w14:paraId="078F9923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Бланк свидетельства об осуществлении перевозок по маршруту регулярных перевозок и карта маршрута регулярных перевозок, оформленные в виде электронной карты, направляются заявителю в форме электронного документа, подписанного усиленной квалифицированной электронной подписью должностного лица ОМСУ, в соответствии с Федеральным законом от 06.04.2011 № 63-ФЗ «Об электронной подписи» (далее – Федеральный закон № 63-ФЗ) в личный кабинет Единого портала государственных и муниципальных услуг (далее – ЕПГУ), Портала государственных и муниципальных услуг (функций) Сахалинской области» (далее – РПГУ).</w:t>
      </w:r>
    </w:p>
    <w:p w14:paraId="2AF27FED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2.3.3. Способ получения результата предоставления муниципальной услуги:</w:t>
      </w:r>
    </w:p>
    <w:p w14:paraId="34226105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а) направляется заявителю (представителю)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ЕПГУ, если заявление подано через ЕПГУ;</w:t>
      </w:r>
    </w:p>
    <w:p w14:paraId="25F0BFF4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б) выдается заявителю (представителю) на бумажном носителе при личном обращении в уполномоченный орган в соответствии с выбранным заявителем (представителем) способом получения результата предоставления услуги, в том числе через Многофункциональный центр предоставления государственных и муниципальных услуг (далее – МФЦ) (при наличии соответствующего соглашения о взаимодействии);</w:t>
      </w:r>
    </w:p>
    <w:p w14:paraId="2000C3E4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в) направляется заявителю (представителю) посредством почтового отправления в соответствии с выбранным заявителем (представителем) способом получения результата предоставления услуги;</w:t>
      </w:r>
    </w:p>
    <w:p w14:paraId="5867C9E8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г) направляется заявителю (представителю) в форме электронного документа, подписанного усиленной квалифицированной электронной подписью уполномоченного должностного лица, посредством региональной государственной информационной системы «Портал государственных и муниципальных услуг (функций) Сахалинской области» (далее – РПГУ), если заявление подано через РПГУ. </w:t>
      </w:r>
    </w:p>
    <w:p w14:paraId="20B9BF72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2.3.4. В результате предоставления муниципальной услуги реестровая запись не формируется.</w:t>
      </w:r>
    </w:p>
    <w:p w14:paraId="10F23D0D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1CDDE3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2.4. Срок предоставления муниципальной услуги</w:t>
      </w:r>
    </w:p>
    <w:p w14:paraId="46790FDA" w14:textId="77777777" w:rsidR="00C442D7" w:rsidRPr="00C442D7" w:rsidRDefault="00C442D7" w:rsidP="00C442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61F57D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bookmark37"/>
      <w:bookmarkEnd w:id="0"/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2.4.1. Срок предоставления муниципальной услуги:</w:t>
      </w:r>
    </w:p>
    <w:p w14:paraId="22138757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Срок предоставления муниципальной услуги в случае обращения заявителя за оформлением свидетельства (свидетельств) об осуществлении перевозок по маршруту регулярных перевозок и карты (карт) маршрута регулярных перевозок составляет 10 календарных дней со дня регистрации заявления и документов, необходимых для предоставления муниципальной услуги.</w:t>
      </w:r>
    </w:p>
    <w:p w14:paraId="623BE0A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Срок предоставления муниципальной услуги в случае обращения заявителя за переоформлением свидетельства (свидетельств) об осуществлении перевозок по маршруту регулярных перевозок и карты (карт) маршрута регулярных перевозок составляет 10 календарных дней со дня регистрации заявления и документов, необходимых для предоставления муниципальной услуги.</w:t>
      </w:r>
    </w:p>
    <w:p w14:paraId="2E2674E2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Срок выдачи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дня со дня принятия соответствующего решения.</w:t>
      </w:r>
    </w:p>
    <w:p w14:paraId="145ED281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2.4.2. В случае предоставления заявителем (представителем) документов через МФЦ срок принятия одного из указанных в пункте 2.3 настоящего административного регламента решений исчисляется со дня передачи МФЦ таких документов в уполномоченный орган.</w:t>
      </w:r>
    </w:p>
    <w:p w14:paraId="14BE4E85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2.4.3. Срок выдачи, в том числе через МФЦ,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14:paraId="63D70BDF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принятия решения о предоставлении муниципальной услуги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случае направления заявителем документов, необходимых в соответствии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нормативными правовыми актами для предоставления муниципальной услуги, через МФЦ исчисляется со дня передачи МФЦ таких документов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br/>
        <w:t>в уполномоченный орган.</w:t>
      </w:r>
    </w:p>
    <w:p w14:paraId="4BEF55C2" w14:textId="77777777" w:rsid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2944CB" w14:textId="77777777" w:rsid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40F0AA" w14:textId="77777777" w:rsid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5DB08E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B9D4F6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2.5. </w:t>
      </w: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6F2BA0E7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 услуги, и способы ее взимания</w:t>
      </w:r>
    </w:p>
    <w:p w14:paraId="77C8BF51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607AF0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муниципальной услуги осуществляется без взимания государственной пошлины или иной платы.</w:t>
      </w:r>
    </w:p>
    <w:p w14:paraId="6F59346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3C7749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2.6. Максимальный срок ожидания в очереди</w:t>
      </w:r>
    </w:p>
    <w:p w14:paraId="46B90EF3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заявителем запроса о предоставлении</w:t>
      </w:r>
    </w:p>
    <w:p w14:paraId="447F5B8A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 и при получении результата</w:t>
      </w:r>
    </w:p>
    <w:p w14:paraId="64E7A01C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24F6505A" w14:textId="77777777" w:rsidR="00C442D7" w:rsidRPr="00C442D7" w:rsidRDefault="00C442D7" w:rsidP="00C4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875620B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Максимальный срок ожидания в очереди при подаче заявителем (представителем)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</w:t>
      </w:r>
    </w:p>
    <w:p w14:paraId="6A3EEF33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6B6201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Срок регистрации запроса заявителя</w:t>
      </w:r>
    </w:p>
    <w:p w14:paraId="319B781C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предоставлении муниципальной услуги</w:t>
      </w:r>
    </w:p>
    <w:p w14:paraId="345BA968" w14:textId="77777777" w:rsidR="00C442D7" w:rsidRPr="00C442D7" w:rsidRDefault="00C442D7" w:rsidP="00C442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7ECF73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0AE9525C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</w:t>
      </w:r>
    </w:p>
    <w:p w14:paraId="34095642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заявления посредством ЕПГУ, РПГУ заявитель в день подачи заявления получает в личном кабинете ЕПГУ, РПГУ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653EFCB6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Регистрация уполномоченным органом запроса и документов и информации, необходимых для предоставления муниципальной услуги, в случае их подачи посредством ЕПГУ, РПГУ вне графика рабочего времени, установленного в уполномоченном органе, осуществляется в первый рабочий день, следующий за днем их поступления в уполномоченный орган.</w:t>
      </w:r>
    </w:p>
    <w:p w14:paraId="756D87A8" w14:textId="084B08BD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предоставления муниципальной услуги, указанных в пункте 2.12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7 к настоящему административному регламенту.</w:t>
      </w:r>
    </w:p>
    <w:p w14:paraId="05FA311F" w14:textId="77777777" w:rsidR="00C442D7" w:rsidRPr="00C442D7" w:rsidRDefault="00C442D7" w:rsidP="00C442D7">
      <w:pPr>
        <w:widowControl w:val="0"/>
        <w:spacing w:after="0" w:line="26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2.8. Требования к помещениям, в которых</w:t>
      </w:r>
    </w:p>
    <w:p w14:paraId="6A3B13C1" w14:textId="77777777" w:rsidR="00C442D7" w:rsidRPr="00C442D7" w:rsidRDefault="00C442D7" w:rsidP="00C442D7">
      <w:pPr>
        <w:widowControl w:val="0"/>
        <w:spacing w:after="0" w:line="26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 муниципальная услуга</w:t>
      </w:r>
    </w:p>
    <w:p w14:paraId="7771B45E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217182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муниципального образования Ногликский муниципальный округ Сахалинской области: </w:t>
      </w:r>
      <w:hyperlink r:id="rId9" w:history="1">
        <w:r w:rsidRPr="00C442D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</w:t>
        </w:r>
        <w:r w:rsidRPr="00C442D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s</w:t>
        </w:r>
        <w:r w:rsidRPr="00C442D7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://www.nogliki-adm.ru/</w:t>
        </w:r>
      </w:hyperlink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официальный сайт), а также на ЕПГУ и РПГУ.</w:t>
      </w:r>
    </w:p>
    <w:p w14:paraId="7E0C6FB3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262050" w14:textId="77777777" w:rsidR="00C442D7" w:rsidRPr="00C442D7" w:rsidRDefault="00C442D7" w:rsidP="00C442D7">
      <w:pPr>
        <w:widowControl w:val="0"/>
        <w:spacing w:after="0" w:line="26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2.9. Показатели качества и доступности </w:t>
      </w:r>
    </w:p>
    <w:p w14:paraId="57B26152" w14:textId="77777777" w:rsidR="00C442D7" w:rsidRPr="00C442D7" w:rsidRDefault="00C442D7" w:rsidP="00C442D7">
      <w:pPr>
        <w:widowControl w:val="0"/>
        <w:spacing w:after="0" w:line="26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</w:t>
      </w:r>
    </w:p>
    <w:p w14:paraId="714C72D5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DE52BD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доступности и качества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заявления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удобстве информирования заявителя о ходе предоставления муниципальной услуги, а также получения результата предоставления муниципальной услуги, размещен на официальном сайте и на ЕПГУ, РПГУ.</w:t>
      </w:r>
    </w:p>
    <w:p w14:paraId="1818CBCB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4EE7E4" w14:textId="77777777" w:rsidR="00C442D7" w:rsidRPr="00C442D7" w:rsidRDefault="00C442D7" w:rsidP="00C442D7">
      <w:pPr>
        <w:widowControl w:val="0"/>
        <w:spacing w:after="0" w:line="26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2.10. Иные требования к предоставлению</w:t>
      </w:r>
    </w:p>
    <w:p w14:paraId="1022D1B3" w14:textId="77777777" w:rsidR="00C442D7" w:rsidRPr="00C442D7" w:rsidRDefault="00C442D7" w:rsidP="00C442D7">
      <w:pPr>
        <w:widowControl w:val="0"/>
        <w:spacing w:after="0" w:line="262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</w:t>
      </w:r>
    </w:p>
    <w:p w14:paraId="22D37886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C384DF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отсутствуют.</w:t>
      </w:r>
    </w:p>
    <w:p w14:paraId="58CD30D5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2.10.2. Перечень информационных систем, используемых для предоставления муниципальной услуги: ЕПГУ, РПГУ.</w:t>
      </w:r>
    </w:p>
    <w:p w14:paraId="52D742B4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2.10.3. Муниципальная услуга через МФЦ не предоставляется. </w:t>
      </w:r>
    </w:p>
    <w:p w14:paraId="2726DFBD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муниципальной услуги в МФЦ возможно при наличии соглашения о взаимодействии, заключенного между администрацией муниципального образования Ногликский муниципальный округ Сахалинской области (далее – администрация) и МФЦ (далее – соглашение о взаимодействии), с момента вступления в силу указанного соглашения.</w:t>
      </w:r>
    </w:p>
    <w:p w14:paraId="1962222A" w14:textId="77777777" w:rsidR="00C442D7" w:rsidRPr="00C442D7" w:rsidRDefault="00C442D7" w:rsidP="00C442D7">
      <w:pPr>
        <w:widowControl w:val="0"/>
        <w:spacing w:after="0" w:line="2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2.10.4. Выдача заявителю результата предоставления муниципальной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 в МФЦ осуществляется в форме бумажного документа, поступившего из уполномоченного органа, либо документа, составленного и заверенного МФЦ, подтверждающего содержание электронного документа, поступившего в результате предоставления муниципальной услуги из уполномоченного органа, в соответствии с соглашением о взаимодействии, заключенным администрацией и МФЦ, при наличии указанного соглашения.</w:t>
      </w:r>
    </w:p>
    <w:p w14:paraId="64C56A31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2.10.5. При наличии технической возможности предоставление муниципальной услуги в электронной форме осуществляется посредством ЕПГУ, РПГУ с учетом Требований к предоставлению в электронной форме государственных и муниципальных услуг, утвержденных постановлением Правительства РФ от 26.03.2016 № 236.</w:t>
      </w:r>
    </w:p>
    <w:p w14:paraId="0487B7D7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A46501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2.11. Исчерпывающий перечень документов, необходимых</w:t>
      </w:r>
    </w:p>
    <w:p w14:paraId="6EC3D684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муниципальной услуги</w:t>
      </w:r>
    </w:p>
    <w:p w14:paraId="6A096928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141042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либо указание на отсутствие таких документов, а также сведения о приведении форм запроса о предоставлении муниципальной услуги и документов, необходимых для предоставления муниципальной услуги и способы подачи запроса о предоставлении муниципальной услуги приведены в приложении 8 к настоящему административному регламенту.</w:t>
      </w:r>
    </w:p>
    <w:p w14:paraId="4AC05698" w14:textId="77777777" w:rsidR="00C442D7" w:rsidRPr="00C442D7" w:rsidRDefault="00C442D7" w:rsidP="00C442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C6DBE9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AEF598E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2.12. Исчерпывающий перечень оснований для отказа в приеме запроса </w:t>
      </w:r>
    </w:p>
    <w:p w14:paraId="6B4B633E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муниципальной услуги и документов, </w:t>
      </w:r>
    </w:p>
    <w:p w14:paraId="462B2660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006C1D9A" w14:textId="77777777" w:rsidR="00C442D7" w:rsidRPr="00C442D7" w:rsidRDefault="00C442D7" w:rsidP="00C442D7">
      <w:pPr>
        <w:spacing w:after="0" w:line="240" w:lineRule="auto"/>
        <w:ind w:left="709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B83F90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с учетом категории (признаков) заявителя, приведен в приложении 9 к настоящему административному регламенту.</w:t>
      </w:r>
    </w:p>
    <w:p w14:paraId="0D6B4E02" w14:textId="77777777" w:rsidR="00C442D7" w:rsidRPr="00C442D7" w:rsidRDefault="00C442D7" w:rsidP="00C442D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89C67BC" w14:textId="77777777" w:rsidR="00C442D7" w:rsidRPr="00C442D7" w:rsidRDefault="00C442D7" w:rsidP="00C442D7">
      <w:pPr>
        <w:tabs>
          <w:tab w:val="left" w:pos="1701"/>
        </w:tabs>
        <w:spacing w:after="0" w:line="240" w:lineRule="auto"/>
        <w:ind w:left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2.13. Исчерпывающий перечень оснований для приостановления</w:t>
      </w:r>
    </w:p>
    <w:p w14:paraId="53447C4D" w14:textId="77777777" w:rsidR="00C442D7" w:rsidRPr="00C442D7" w:rsidRDefault="00C442D7" w:rsidP="00C442D7">
      <w:pPr>
        <w:tabs>
          <w:tab w:val="left" w:pos="1701"/>
        </w:tabs>
        <w:spacing w:after="0" w:line="240" w:lineRule="auto"/>
        <w:ind w:left="7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 муниципальной услуги или отказа</w:t>
      </w:r>
    </w:p>
    <w:p w14:paraId="05616A1F" w14:textId="77777777" w:rsidR="00C442D7" w:rsidRPr="00C442D7" w:rsidRDefault="00C442D7" w:rsidP="00C442D7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предоставлении муниципальной услуги</w:t>
      </w:r>
    </w:p>
    <w:p w14:paraId="0530DA11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2A777F" w14:textId="77777777" w:rsidR="00C442D7" w:rsidRPr="00C442D7" w:rsidRDefault="00C442D7" w:rsidP="00C442D7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2.13.1.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231D5778" w14:textId="419AE346" w:rsidR="00C442D7" w:rsidRPr="00C442D7" w:rsidRDefault="00C442D7" w:rsidP="00C442D7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2.13.2. Исчерпывающий перечень оснований для отказа в предоставлении муниципальной услуги приведен в приложении 10 к настоящему административному регламенту, с учетом категории (признаков) заявителя.</w:t>
      </w:r>
    </w:p>
    <w:p w14:paraId="37B15BC1" w14:textId="77777777" w:rsidR="00C442D7" w:rsidRPr="00C442D7" w:rsidRDefault="00C442D7" w:rsidP="00C442D7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19C7B1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Раздел 3. Состав, последовательность и сроки</w:t>
      </w:r>
    </w:p>
    <w:p w14:paraId="3A0E9D34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выполнения административных процедур</w:t>
      </w:r>
    </w:p>
    <w:p w14:paraId="5DB1ADCE" w14:textId="77777777" w:rsidR="00C442D7" w:rsidRPr="00C442D7" w:rsidRDefault="00C442D7" w:rsidP="00C442D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65907B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3.1. Перечень осуществляемых при предоставлении муниципальной услуги</w:t>
      </w:r>
    </w:p>
    <w:p w14:paraId="47646D97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 процедур</w:t>
      </w:r>
    </w:p>
    <w:p w14:paraId="72CD0874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CA38BC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14:paraId="6EEF6208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профилирование заявителя;</w:t>
      </w:r>
    </w:p>
    <w:p w14:paraId="7090AFA9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прием запроса и документов и (или) информации, необходимых для предоставления муниципальной услуги;</w:t>
      </w:r>
    </w:p>
    <w:p w14:paraId="79AFCFD1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межведомственное информационное взаимодействие;</w:t>
      </w:r>
    </w:p>
    <w:p w14:paraId="68C474A4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получение дополнительных сведений от заявителя;</w:t>
      </w:r>
    </w:p>
    <w:p w14:paraId="53BBB130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принятие решения о предоставлении (об отказе в предоставлении) муниципальной услуги;</w:t>
      </w:r>
    </w:p>
    <w:p w14:paraId="628950B5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результата муниципальной услуги;</w:t>
      </w:r>
    </w:p>
    <w:p w14:paraId="48EA1A87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административная процедура приостановления предоставления муниципальной услуги отсутствует, поскольку основания для приостановления предоставления муниципальной услуги не предусмотрены;</w:t>
      </w:r>
    </w:p>
    <w:p w14:paraId="580880A9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14:paraId="593CC882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E4F966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3.2. Профилирование заявителя</w:t>
      </w:r>
    </w:p>
    <w:p w14:paraId="6A406D2F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A98794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3.2.1. Профилирование осуществляется:</w:t>
      </w:r>
    </w:p>
    <w:p w14:paraId="36C31AFF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а) посредством ЕПГУ, РПГУ;</w:t>
      </w:r>
    </w:p>
    <w:p w14:paraId="75EF877E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б) в уполномоченном органе, МФЦ.</w:t>
      </w:r>
    </w:p>
    <w:p w14:paraId="012DEB55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3.2.2. Профилирование осуществляется посредством сопоставления сведений, указанных заявителем в запросе, с идентификаторами категорий (признаков) заявителей, установленных в приложении 2 к настоящему административному регламенту.</w:t>
      </w:r>
    </w:p>
    <w:p w14:paraId="59A9C769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3.2.3. Предоставление муниципальной услуги в </w:t>
      </w:r>
      <w:proofErr w:type="spellStart"/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проактивном</w:t>
      </w:r>
      <w:proofErr w:type="spellEnd"/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 (упреждающем) режиме не предусмотрено.</w:t>
      </w:r>
    </w:p>
    <w:p w14:paraId="6153F570" w14:textId="77777777" w:rsid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0DB923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FBBD60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 Прием запроса и документов и (или) информации, необходимых для предоставления муниципальной услуги</w:t>
      </w:r>
    </w:p>
    <w:p w14:paraId="109CF71A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C05139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3.3.1. Для получения муниципальной услуги заявитель (представитель заявителя) представляет заявление по форме № 1 и 2 согласно приложению № 8 к настоящему административному регламенту.</w:t>
      </w:r>
    </w:p>
    <w:p w14:paraId="1CF8DB10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способов подачи, указанных запросов, документов и (или) информации приведены в приложении № 8 к настоящему административному регламенту.</w:t>
      </w:r>
    </w:p>
    <w:p w14:paraId="11F8C943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Прием запроса и документов и (или) информации осуществляется:</w:t>
      </w:r>
    </w:p>
    <w:p w14:paraId="104DB7A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1) посредством ЕПГУ, РПГУ;</w:t>
      </w:r>
    </w:p>
    <w:p w14:paraId="108B50DF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2) в МФЦ;</w:t>
      </w:r>
    </w:p>
    <w:p w14:paraId="4BAA2E43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3) в уполномоченном органе по адресу расположения:</w:t>
      </w:r>
    </w:p>
    <w:p w14:paraId="5ABDA37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- 694450, Сахалинская область, пгт. Ноглики, ул. Советская, д. 15, кабинет № 208.</w:t>
      </w:r>
    </w:p>
    <w:p w14:paraId="38351859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Приемные дни: понедельник – пятница с 9 часов 00 минут до 17 часов 00 минут.</w:t>
      </w:r>
    </w:p>
    <w:p w14:paraId="67F3DB6E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Перерыв: с 13 часов 00 минут до 14 часов 00 минут.</w:t>
      </w:r>
    </w:p>
    <w:p w14:paraId="113607A5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3.3.2. Способами установления личности заявителя (представителя заявителя) являются:</w:t>
      </w:r>
    </w:p>
    <w:p w14:paraId="60D00202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а) в уполномоченном органе, МФЦ – предъявление документа, удостоверяющего личность заявителя (представителя заявителя);</w:t>
      </w:r>
    </w:p>
    <w:p w14:paraId="26E9E1FE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б) на ЕПГУ, РПГУ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758F89E3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3.3.3. Основания для принятия решения об отказе в приеме запроса и документов приведены в приложении 9 настоящего административного регламента.</w:t>
      </w:r>
    </w:p>
    <w:p w14:paraId="1EA9C7A5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3.3.4. Прием запроса и документов и (или) информации, необходимых для предоставления муниципальной услуги, осуществляются уполномоченным органом или МФЦ.</w:t>
      </w:r>
    </w:p>
    <w:p w14:paraId="725CDA4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Иные органы и подведомственные им организации в приеме запроса и документов и (или) информации, необходимых для предоставления муниципальной услуги, не участвуют.</w:t>
      </w:r>
    </w:p>
    <w:p w14:paraId="6F2EF816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3.3.5. Возможность приема уполномоченным органом или МФЦ запроса и документов, необходимых для предоставления муниципальной услуги, по выбору заявителя независимо от его места жительства или места пребывания не предусмотрена.</w:t>
      </w:r>
    </w:p>
    <w:p w14:paraId="77F04E9D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3.3.6. Предоставление муниципальной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уполномоченным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органом и МФЦ, предусмотрена возможность направления документов в электронном формате.</w:t>
      </w:r>
    </w:p>
    <w:p w14:paraId="5904C92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3.3.7. Регистрация запроса и документов и (или) информации, необходимых для предоставления муниципальной услуги в уполномоченном органе или МФЦ, осуществляется в течение 1 рабочего дня со дня поступления запроса (за исключением случаев, предусмотренных абзацем 4 пункта 2.7 настоящего административного регламента).</w:t>
      </w:r>
    </w:p>
    <w:p w14:paraId="27A5E191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CB4FF2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3.4. Межведомственное информационное взаимодействие</w:t>
      </w:r>
    </w:p>
    <w:p w14:paraId="0FC6A95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5B51CF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В целях предоставления муниципальной услуги не предусмотрено межведомственное информационное взаимодействие.</w:t>
      </w:r>
    </w:p>
    <w:p w14:paraId="715E5EEB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6C4CB7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3.5. Получение дополнительных сведений от заявителя</w:t>
      </w:r>
    </w:p>
    <w:p w14:paraId="71C7DF52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CF3AA3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3.5.1. Основанием для получения от заявителя дополнительных документов и (или) информации в процессе предоставления муниципальной услуги является уведомление о необходимости устранения выявленных нарушений и (или) предоставления документов. </w:t>
      </w:r>
    </w:p>
    <w:p w14:paraId="78093DC7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3.5.2. Заявитель должен предоставить документы и (или) информацию в течении 5 календарных дней.</w:t>
      </w:r>
    </w:p>
    <w:p w14:paraId="1593EED6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3.5.3. Предоставление муниципальной услуги приостанавливается на время исполнения настоящей административной процедуры.</w:t>
      </w:r>
    </w:p>
    <w:p w14:paraId="673E3ED0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FC9ECF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3.6. Принятие решения о предоставлении (об отказе в предоставлении) муниципальной услуги</w:t>
      </w:r>
    </w:p>
    <w:p w14:paraId="4B653E9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1F2D6E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3.6.1. Основания для отказа в предоставлении муниципальной услуги приведены в приложении 10 настоящего административного регламента.</w:t>
      </w:r>
    </w:p>
    <w:p w14:paraId="751E9120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3.6.2 Срок принятия решения о предоставлении (об отказе в предоставлении) муниципальной услуги, исчисляется с даты получения уполномоченным органом всех сведений, необходимых для принятия решения, и не может превышать 15 календарных дней.</w:t>
      </w:r>
    </w:p>
    <w:p w14:paraId="30B2735C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005847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3.7. Предоставление результата муниципальной услуги</w:t>
      </w:r>
    </w:p>
    <w:p w14:paraId="2D477D0D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952CB9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3.7.1. Предоставление результата муниципальной услуги осуществляется в течении 3 рабочих дней со дня принятия уполномоченным органом решения о предоставлении (отказе в предоставлении) муниципальной услуги независимо от способа предоставления результата.</w:t>
      </w:r>
    </w:p>
    <w:p w14:paraId="37E1763F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3.7.2. Возможность предоставления уполномоченным органом результата муниципальной услуги, по выбору заявителя независимо от его места жительства или места пребывания не предусмотрена.</w:t>
      </w:r>
    </w:p>
    <w:p w14:paraId="5F821BD6" w14:textId="77777777" w:rsidR="00C442D7" w:rsidRDefault="00C442D7" w:rsidP="00C442D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846336" w14:textId="77777777" w:rsidR="00C442D7" w:rsidRPr="00C442D7" w:rsidRDefault="00C442D7" w:rsidP="00C442D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72CF7D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Раздел 4. Способы информирования заявителя об изменении статуса рассмотрения запроса о предоставлении муниципальной услуги</w:t>
      </w:r>
    </w:p>
    <w:p w14:paraId="588EB3B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91745B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4.1. Сведения об изменении статуса рассмотрения запроса о предоставлении муниципальной услуги сообщаются заявителям: </w:t>
      </w:r>
    </w:p>
    <w:p w14:paraId="6829B114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4.1.1. При личном обращении в уполномоченный орган:</w:t>
      </w:r>
    </w:p>
    <w:p w14:paraId="227B4D5F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Адрес местонахождения уполномоченного органа: 694450, Сахалинская область, пгт. Ноглики, ул. Советская, д. 15, кабинет № 208.</w:t>
      </w:r>
    </w:p>
    <w:p w14:paraId="6F53E7B6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Приемные дни Отдела: понедельник – пятница с 9 часов 00 минут до 17 часов 00 минут. </w:t>
      </w:r>
    </w:p>
    <w:p w14:paraId="00ED25C9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Перерыв: с 13 часов 00 минут до 14 часов 00 минут.</w:t>
      </w:r>
    </w:p>
    <w:p w14:paraId="24CF3C74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4.1.2. При обращении в уполномоченный орган с использованием средств телефонной связи:</w:t>
      </w:r>
    </w:p>
    <w:p w14:paraId="3D4EFCF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Справочный телефон отдела экономики: 8 (42444) 91059.</w:t>
      </w:r>
    </w:p>
    <w:p w14:paraId="1A4B785F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Телефон автоинформатора: не имеется.</w:t>
      </w:r>
    </w:p>
    <w:p w14:paraId="5C558E35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4.1.3. При письменном обращении в уполномоченный орган по почте либо в электронном виде:</w:t>
      </w:r>
    </w:p>
    <w:p w14:paraId="593D5BD9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Адрес для корреспонденции: 694450, Сахалинская область, пгт. Ноглики, ул. Советская, д. 15, кабинет № 208;</w:t>
      </w:r>
    </w:p>
    <w:p w14:paraId="21F97072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r w:rsidRPr="00C442D7">
        <w:rPr>
          <w:rFonts w:ascii="Times New Roman" w:eastAsia="Times New Roman" w:hAnsi="Times New Roman"/>
          <w:sz w:val="28"/>
          <w:szCs w:val="28"/>
          <w:lang w:val="en-US" w:eastAsia="ru-RU"/>
        </w:rPr>
        <w:t>econ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C442D7">
        <w:rPr>
          <w:rFonts w:ascii="Times New Roman" w:eastAsia="Times New Roman" w:hAnsi="Times New Roman"/>
          <w:sz w:val="28"/>
          <w:szCs w:val="28"/>
          <w:lang w:val="en-US" w:eastAsia="ru-RU"/>
        </w:rPr>
        <w:t>nogliki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442D7">
        <w:rPr>
          <w:rFonts w:ascii="Times New Roman" w:eastAsia="Times New Roman" w:hAnsi="Times New Roman"/>
          <w:sz w:val="28"/>
          <w:szCs w:val="28"/>
          <w:lang w:val="en-US" w:eastAsia="ru-RU"/>
        </w:rPr>
        <w:t>adm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442D7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14:paraId="795B8C5E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4.2. Информирование проводится в форме:</w:t>
      </w:r>
    </w:p>
    <w:p w14:paraId="4824F2E0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устного информирования;</w:t>
      </w:r>
    </w:p>
    <w:p w14:paraId="4C86579C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- письменного информирования.</w:t>
      </w:r>
    </w:p>
    <w:p w14:paraId="58DBEC83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Устное информирование осуществляется специалистами уполномоченного органа при обращении заявителей за информацией лично или по телефону.</w:t>
      </w:r>
    </w:p>
    <w:p w14:paraId="080D4C90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14:paraId="013EE42B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64C3ED68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При ответах на телефонные звонки специалисты уполномоченного органа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14:paraId="4B7799EE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При устном обращении заявителя (по телефону) специалисты уполномоченного органа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14:paraId="46591B06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информирование осуществляется путем направления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14:paraId="636E8DAB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уполномоченного органа.</w:t>
      </w:r>
    </w:p>
    <w:p w14:paraId="233DC6D1" w14:textId="77777777" w:rsidR="00C442D7" w:rsidRPr="00C442D7" w:rsidRDefault="00C442D7" w:rsidP="00C442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заявителей специалистами МФЦ и размещение информации о предоставлении муниципальной услуги в МФЦ осуществляется при наличии соглашения о взаимодействии между уполномоченным органом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140116C5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D34B0D" w14:textId="77777777" w:rsidR="00C442D7" w:rsidRPr="00C442D7" w:rsidRDefault="00C442D7" w:rsidP="00C442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CF2F024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EF35450" w14:textId="77777777" w:rsidR="00C442D7" w:rsidRPr="00C442D7" w:rsidRDefault="00C442D7" w:rsidP="00C442D7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14:paraId="57F68CF4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14:paraId="288A4B47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5C76A61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4ECE2B7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5665C0FA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18A92DB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2D4C42E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61AEE42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0D73259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157552D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50F7E52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перевозок»,</w:t>
      </w:r>
    </w:p>
    <w:p w14:paraId="511F34AE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3534C86F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44FA2044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</w:t>
      </w:r>
    </w:p>
    <w:p w14:paraId="4AB4B7A7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округ Сахалинской области</w:t>
      </w:r>
    </w:p>
    <w:p w14:paraId="11F6718A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от____№____</w:t>
      </w:r>
    </w:p>
    <w:p w14:paraId="366E75E1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ACFBCD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Перечень условных обозначений и сокращений</w:t>
      </w:r>
    </w:p>
    <w:p w14:paraId="7544B0C0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3DA850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1. Единый портал (ЕПГУ) – федеральная государственная информационная система «Единый портал государственных и муниципальных услуг (функций)»;</w:t>
      </w:r>
    </w:p>
    <w:p w14:paraId="436EFAED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2. Региональный портал (РПГУ) – 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14:paraId="139D253A" w14:textId="77777777" w:rsidR="00C442D7" w:rsidRPr="00C442D7" w:rsidRDefault="00C442D7" w:rsidP="00C442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 Муниципальная услуга – муниципальная услуга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перевозок»;</w:t>
      </w:r>
    </w:p>
    <w:p w14:paraId="0EA9CE5B" w14:textId="77777777" w:rsidR="00C442D7" w:rsidRPr="00C442D7" w:rsidRDefault="00C442D7" w:rsidP="00C442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4. Административный регламент – административный регламент по предоставлению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перевозок»;</w:t>
      </w:r>
    </w:p>
    <w:p w14:paraId="235E39F3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5. 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муниципальных услуг (функций)";</w:t>
      </w:r>
    </w:p>
    <w:p w14:paraId="70E1DE4A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6. Заявители – юридические лица, либо их уполномоченные представители;</w:t>
      </w:r>
    </w:p>
    <w:p w14:paraId="2419B3DF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7. Запрос (заявление) – заявлении о предоставлении муниципальной услуги;</w:t>
      </w:r>
    </w:p>
    <w:p w14:paraId="09163693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8. Уполномоченный орган – отделом экономики департамента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экономического развития, строительства, жилищно-коммунального и дорожного хозяйства администрации муниципального образования Ногликский муниципальный округ Сахалинской области;</w:t>
      </w:r>
    </w:p>
    <w:p w14:paraId="34386099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9. ЕСИА – Единая система идентификации и аутентификации;</w:t>
      </w:r>
    </w:p>
    <w:p w14:paraId="71DE9416" w14:textId="77777777" w:rsidR="00C442D7" w:rsidRPr="00C442D7" w:rsidRDefault="00C442D7" w:rsidP="00C442D7">
      <w:pPr>
        <w:widowControl w:val="0"/>
        <w:tabs>
          <w:tab w:val="left" w:pos="851"/>
          <w:tab w:val="left" w:pos="993"/>
          <w:tab w:val="left" w:pos="1418"/>
        </w:tabs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10. МФЦ – государственное бюджетное учреждение «Многофункциональный центр предоставления государственных и муниципальных услуг».</w:t>
      </w:r>
    </w:p>
    <w:p w14:paraId="02E40D47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DE04E2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6E0C66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DE7BAB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3B206C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5785C8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B42C7D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1B814A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BD179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DFBD69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7256A9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73726D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F9A20E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CAC07C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47473C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84C21C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1762A4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302FCD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A6BFFC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2011B1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53A9C3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A47E6D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92D43F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E534A7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21B440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0CBCF6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BA0EAB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D1A623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DF7BC2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9BA2A8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BBF76D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0FD5C2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88400D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0E24FD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ADD7E5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407229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688667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F912C1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51612F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14:paraId="7D0A37A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0C057A41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492FC3D7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4878D9B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5F45D7D6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1576251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70793F2A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7679125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1DC2470A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412C089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перевозок»,</w:t>
      </w:r>
    </w:p>
    <w:p w14:paraId="5152B7BD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6D5FA58C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095EEE8A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 Сахалинской области</w:t>
      </w:r>
    </w:p>
    <w:p w14:paraId="19F1CF3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от____№____</w:t>
      </w:r>
    </w:p>
    <w:p w14:paraId="6CA75BD3" w14:textId="77777777" w:rsidR="00C442D7" w:rsidRPr="00C442D7" w:rsidRDefault="00C442D7" w:rsidP="00C442D7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7AAE9A" w14:textId="77777777" w:rsidR="00C442D7" w:rsidRPr="00C442D7" w:rsidRDefault="00C442D7" w:rsidP="00C442D7">
      <w:pPr>
        <w:tabs>
          <w:tab w:val="left" w:pos="7920"/>
        </w:tabs>
        <w:spacing w:after="0" w:line="240" w:lineRule="auto"/>
        <w:ind w:left="3969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893B0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/>
          <w:sz w:val="28"/>
          <w:szCs w:val="28"/>
          <w:lang w:eastAsia="ru-RU"/>
        </w:rPr>
        <w:t>Идентификаторы категорий (признаков) заявителей</w:t>
      </w:r>
    </w:p>
    <w:p w14:paraId="17A9BFAE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6758"/>
        <w:gridCol w:w="1954"/>
      </w:tblGrid>
      <w:tr w:rsidR="00C442D7" w:rsidRPr="00C442D7" w14:paraId="4CAD8E74" w14:textId="77777777" w:rsidTr="008B3327">
        <w:tc>
          <w:tcPr>
            <w:tcW w:w="10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62B24A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02A7F4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отдельных признаков заявителей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1816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Идентификатор</w:t>
            </w:r>
          </w:p>
        </w:tc>
      </w:tr>
      <w:tr w:rsidR="00C442D7" w:rsidRPr="00C442D7" w14:paraId="38CB4A36" w14:textId="77777777" w:rsidTr="008B3327">
        <w:tc>
          <w:tcPr>
            <w:tcW w:w="9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3EC9A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 Услуги, за которым обращается заявитель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  <w:tr w:rsidR="00C442D7" w:rsidRPr="00C442D7" w14:paraId="0DFBABC4" w14:textId="77777777" w:rsidTr="008B3327"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EAD01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3DA6F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Юридическое лицо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C57A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  <w:tr w:rsidR="00C442D7" w:rsidRPr="00C442D7" w14:paraId="47333B77" w14:textId="77777777" w:rsidTr="008B3327"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F9289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97E18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B3F7B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</w:p>
        </w:tc>
      </w:tr>
      <w:tr w:rsidR="00C442D7" w:rsidRPr="00C442D7" w14:paraId="614D36FB" w14:textId="77777777" w:rsidTr="008B3327"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7D141B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791B6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Уполномоченные участники договора простого товарищества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D6F8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</w:p>
        </w:tc>
      </w:tr>
      <w:tr w:rsidR="00C442D7" w:rsidRPr="00C442D7" w14:paraId="636BA561" w14:textId="77777777" w:rsidTr="008B3327"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43355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614C9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Представитель юридического лица, индивидуального предпринимателя, уполномоченных участников договора простого товарищества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38FA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</w:tr>
    </w:tbl>
    <w:p w14:paraId="33B469A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462FB1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A07517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B8BA6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D3494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AFC09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7BAAAE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4FC8E6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DB0AC7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394B6E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0FC4AF" w14:textId="77777777" w:rsidR="00C442D7" w:rsidRPr="00C442D7" w:rsidRDefault="00C442D7" w:rsidP="00C442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6AF91BA7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14:paraId="71A6CAB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26BB511B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7B233A11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1177A666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3637533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03808615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74A474F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642847C7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7856768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280E260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</w:t>
      </w:r>
    </w:p>
    <w:p w14:paraId="41D6E198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6B995D62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75A05848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 Сахалинской области</w:t>
      </w:r>
    </w:p>
    <w:p w14:paraId="2367C0B6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от____№____</w:t>
      </w:r>
    </w:p>
    <w:p w14:paraId="5E58D80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63D963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976CD4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36CDE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Форма решения о предоставлении муниципальной услуги</w:t>
      </w:r>
    </w:p>
    <w:p w14:paraId="1B858B9B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14:paraId="6D4982BC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sz w:val="24"/>
          <w:szCs w:val="24"/>
          <w:lang w:eastAsia="ru-RU"/>
        </w:rPr>
        <w:t>(наименование уполномоченного органа исполнительной власти субъекта Российской Федерации или органа местного самоуправления)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C442D7" w:rsidRPr="00C442D7" w14:paraId="162FBC81" w14:textId="77777777" w:rsidTr="008B3327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66CD" w14:textId="77777777" w:rsidR="00C442D7" w:rsidRPr="00C442D7" w:rsidRDefault="00C442D7" w:rsidP="00C442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76508777"/>
            <w:bookmarkEnd w:id="1"/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8DBB" w14:textId="77777777" w:rsidR="00C442D7" w:rsidRPr="00C442D7" w:rsidRDefault="00C442D7" w:rsidP="00C442D7">
            <w:pPr>
              <w:widowControl w:val="0"/>
              <w:spacing w:after="0" w:line="240" w:lineRule="auto"/>
              <w:ind w:left="1314" w:firstLine="1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9F0ECF" w14:textId="77777777" w:rsidR="00C442D7" w:rsidRPr="00C442D7" w:rsidRDefault="00C442D7" w:rsidP="00C442D7">
            <w:pPr>
              <w:widowControl w:val="0"/>
              <w:spacing w:after="0" w:line="240" w:lineRule="auto"/>
              <w:ind w:left="1314" w:firstLine="1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E07E6CD" w14:textId="77777777" w:rsidR="00C442D7" w:rsidRPr="00C442D7" w:rsidRDefault="00C442D7" w:rsidP="00C442D7">
            <w:pPr>
              <w:widowControl w:val="0"/>
              <w:spacing w:after="0" w:line="240" w:lineRule="auto"/>
              <w:ind w:left="1314" w:firstLine="11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Кому: ________________</w:t>
            </w:r>
          </w:p>
          <w:p w14:paraId="502E2AE0" w14:textId="77777777" w:rsidR="00C442D7" w:rsidRPr="00C442D7" w:rsidRDefault="00C442D7" w:rsidP="00C442D7">
            <w:pPr>
              <w:widowControl w:val="0"/>
              <w:spacing w:after="0" w:line="240" w:lineRule="auto"/>
              <w:ind w:left="3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05F4E45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4A89C1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937F09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14:paraId="1E7D78E1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муниципальной услуги</w:t>
      </w:r>
    </w:p>
    <w:p w14:paraId="4E9305E9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7956A1FE" w14:textId="77777777" w:rsidR="00C442D7" w:rsidRPr="00C442D7" w:rsidRDefault="00C442D7" w:rsidP="00C442D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0B919220" w14:textId="77777777" w:rsidR="00C442D7" w:rsidRPr="00C442D7" w:rsidRDefault="00C442D7" w:rsidP="00C442D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0"/>
        <w:gridCol w:w="5039"/>
      </w:tblGrid>
      <w:tr w:rsidR="00C442D7" w:rsidRPr="00C442D7" w14:paraId="1C955E62" w14:textId="77777777" w:rsidTr="008B3327">
        <w:tc>
          <w:tcPr>
            <w:tcW w:w="4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8B0C" w14:textId="77777777" w:rsidR="00C442D7" w:rsidRPr="00C442D7" w:rsidRDefault="00C442D7" w:rsidP="00C442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</w:t>
            </w:r>
          </w:p>
          <w:p w14:paraId="05A638C2" w14:textId="77777777" w:rsidR="00C442D7" w:rsidRPr="00C442D7" w:rsidRDefault="00C442D7" w:rsidP="00C442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2572" w14:textId="77777777" w:rsidR="00C442D7" w:rsidRPr="00C442D7" w:rsidRDefault="00C442D7" w:rsidP="00C442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</w:t>
            </w:r>
          </w:p>
        </w:tc>
      </w:tr>
    </w:tbl>
    <w:p w14:paraId="29529285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CBC5A4" w14:textId="77777777" w:rsidR="00C442D7" w:rsidRPr="00C442D7" w:rsidRDefault="00C442D7" w:rsidP="00C442D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Ваше заявление от ____________ № ______________ и прилагаемые к нему документы, уполномоченным органом </w:t>
      </w:r>
      <w:bookmarkStart w:id="2" w:name="_Hlk76508828"/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</w:t>
      </w:r>
      <w:bookmarkStart w:id="3" w:name="_Hlk76508014"/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</w:t>
      </w:r>
    </w:p>
    <w:p w14:paraId="276A0FCD" w14:textId="77777777" w:rsidR="00C442D7" w:rsidRPr="00C442D7" w:rsidRDefault="00C442D7" w:rsidP="00C442D7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уполномоченного органа</w:t>
      </w:r>
      <w:bookmarkEnd w:id="2"/>
      <w:bookmarkEnd w:id="3"/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принято решение о выдаче: свидетельства об осуществлении перевозок по маршруту регулярных </w:t>
      </w: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перевозок; карты маршрута регулярных перевозок (карта маршрута выдается на каждое транспортное средство).</w:t>
      </w:r>
    </w:p>
    <w:p w14:paraId="2AED028A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sz w:val="24"/>
          <w:szCs w:val="24"/>
          <w:lang w:eastAsia="ru-RU"/>
        </w:rPr>
        <w:t>(нужное подчеркнуть)</w:t>
      </w:r>
    </w:p>
    <w:p w14:paraId="61874485" w14:textId="77777777" w:rsidR="00C442D7" w:rsidRPr="00C442D7" w:rsidRDefault="00C442D7" w:rsidP="00C442D7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5C7ABC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Для получения документа Вам необходимо обратиться в уполномоченный орган</w:t>
      </w:r>
      <w:bookmarkStart w:id="4" w:name="_Hlk76509144"/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_____________________________________________________________.</w:t>
      </w:r>
    </w:p>
    <w:p w14:paraId="7FDD3EA8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sz w:val="24"/>
          <w:szCs w:val="24"/>
          <w:lang w:eastAsia="ru-RU"/>
        </w:rPr>
        <w:t>(наименование уполномоченного органа</w:t>
      </w:r>
      <w:bookmarkEnd w:id="4"/>
      <w:r w:rsidRPr="00C442D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65B9B45B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информация: _______________________________________.</w:t>
      </w:r>
    </w:p>
    <w:p w14:paraId="2048F4AE" w14:textId="77777777" w:rsidR="00C442D7" w:rsidRPr="00C442D7" w:rsidRDefault="00C442D7" w:rsidP="00C442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DF8716" w14:textId="77777777" w:rsidR="00C442D7" w:rsidRPr="00C442D7" w:rsidRDefault="00C442D7" w:rsidP="00C442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C442D7" w:rsidRPr="00C442D7" w14:paraId="1CC257DE" w14:textId="77777777" w:rsidTr="008B332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2297" w14:textId="77777777" w:rsidR="00C442D7" w:rsidRPr="00C442D7" w:rsidRDefault="00C442D7" w:rsidP="00C442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______________________________</w:t>
            </w:r>
          </w:p>
          <w:p w14:paraId="7392059F" w14:textId="77777777" w:rsidR="00C442D7" w:rsidRPr="00C442D7" w:rsidRDefault="00C442D7" w:rsidP="00C442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8DE3" w14:textId="77777777" w:rsidR="00C442D7" w:rsidRPr="00C442D7" w:rsidRDefault="00C442D7" w:rsidP="00C44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об</w:t>
            </w:r>
          </w:p>
          <w:p w14:paraId="31C61150" w14:textId="77777777" w:rsidR="00C442D7" w:rsidRPr="00C442D7" w:rsidRDefault="00C442D7" w:rsidP="00C44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электронной</w:t>
            </w:r>
          </w:p>
          <w:p w14:paraId="1692E75B" w14:textId="77777777" w:rsidR="00C442D7" w:rsidRPr="00C442D7" w:rsidRDefault="00C442D7" w:rsidP="00C44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подписи</w:t>
            </w:r>
          </w:p>
        </w:tc>
      </w:tr>
    </w:tbl>
    <w:p w14:paraId="66B18FE6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4EA69D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EBE7B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24A28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7B1F0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624C86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C1E899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92638B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01899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0915C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94CFDB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F6BB4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7A9D61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FF47A3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102548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7059FD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390E2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E201A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66691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DB6AA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968E5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BDE6C2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E7ECE1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777656" w14:textId="77777777" w:rsidR="00C442D7" w:rsidRPr="00C442D7" w:rsidRDefault="00C442D7" w:rsidP="00C442D7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4C03B229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C442D7" w:rsidRPr="00C442D7" w:rsidSect="00C442D7">
          <w:headerReference w:type="default" r:id="rId10"/>
          <w:pgSz w:w="11906" w:h="16838"/>
          <w:pgMar w:top="1134" w:right="851" w:bottom="1134" w:left="1701" w:header="425" w:footer="0" w:gutter="0"/>
          <w:pgNumType w:start="1"/>
          <w:cols w:space="720"/>
          <w:titlePg/>
          <w:docGrid w:linePitch="360"/>
        </w:sectPr>
      </w:pPr>
    </w:p>
    <w:p w14:paraId="44D69E78" w14:textId="77777777" w:rsidR="00C442D7" w:rsidRPr="00C442D7" w:rsidRDefault="00C442D7" w:rsidP="00C442D7">
      <w:pPr>
        <w:widowControl w:val="0"/>
        <w:spacing w:after="120" w:line="240" w:lineRule="auto"/>
        <w:ind w:left="737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4</w:t>
      </w:r>
    </w:p>
    <w:p w14:paraId="788A37A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69872976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014E7B7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3AE472A1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690E6CDE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697378E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0DF24A9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2323D1A1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302DDA5E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6A1F098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</w:t>
      </w:r>
    </w:p>
    <w:p w14:paraId="43BEA2BE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03762D2B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67AF6B70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 Сахалинской области</w:t>
      </w:r>
    </w:p>
    <w:p w14:paraId="4FB996F5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от____№____</w:t>
      </w:r>
    </w:p>
    <w:p w14:paraId="1DE104BB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7F379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Форма свидетельства об осуществлении перевозок по маршруту регулярных перевозок</w:t>
      </w:r>
    </w:p>
    <w:p w14:paraId="1784D53B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215" w:type="dxa"/>
        <w:tblInd w:w="-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234"/>
        <w:gridCol w:w="1426"/>
        <w:gridCol w:w="2301"/>
        <w:gridCol w:w="638"/>
        <w:gridCol w:w="623"/>
        <w:gridCol w:w="20"/>
        <w:gridCol w:w="390"/>
        <w:gridCol w:w="448"/>
        <w:gridCol w:w="20"/>
        <w:gridCol w:w="170"/>
        <w:gridCol w:w="513"/>
        <w:gridCol w:w="20"/>
        <w:gridCol w:w="624"/>
        <w:gridCol w:w="20"/>
        <w:gridCol w:w="1052"/>
        <w:gridCol w:w="20"/>
        <w:gridCol w:w="625"/>
        <w:gridCol w:w="21"/>
        <w:gridCol w:w="86"/>
        <w:gridCol w:w="1601"/>
        <w:gridCol w:w="20"/>
        <w:gridCol w:w="610"/>
        <w:gridCol w:w="14"/>
        <w:gridCol w:w="22"/>
        <w:gridCol w:w="20"/>
        <w:gridCol w:w="580"/>
        <w:gridCol w:w="56"/>
        <w:gridCol w:w="591"/>
      </w:tblGrid>
      <w:tr w:rsidR="00C442D7" w:rsidRPr="00C442D7" w14:paraId="0E800A9B" w14:textId="77777777" w:rsidTr="008B3327">
        <w:tc>
          <w:tcPr>
            <w:tcW w:w="14215" w:type="dxa"/>
            <w:gridSpan w:val="2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DF4FA7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СВИДЕТЕЛЬСТВО серия 000000 №000000об осуществлении перевозок по маршруту регулярных перевозок выдано ________________________________________________________________________________________________</w:t>
            </w:r>
          </w:p>
          <w:p w14:paraId="1A38C23B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(наименование уполномоченного органа власти, выдавшего свидетельство)</w:t>
            </w:r>
          </w:p>
        </w:tc>
      </w:tr>
      <w:tr w:rsidR="00C442D7" w:rsidRPr="00C442D7" w14:paraId="2FB6DC82" w14:textId="77777777" w:rsidTr="008B3327">
        <w:trPr>
          <w:trHeight w:val="70"/>
        </w:trPr>
        <w:tc>
          <w:tcPr>
            <w:tcW w:w="14215" w:type="dxa"/>
            <w:gridSpan w:val="2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3A67C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308EC694" w14:textId="77777777" w:rsidTr="008B3327">
        <w:tc>
          <w:tcPr>
            <w:tcW w:w="168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362B9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2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31FFF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9" w:type="dxa"/>
            <w:gridSpan w:val="5"/>
            <w:tcBorders>
              <w:right w:val="single" w:sz="6" w:space="0" w:color="000000"/>
            </w:tcBorders>
            <w:shd w:val="clear" w:color="auto" w:fill="FFFFFF"/>
          </w:tcPr>
          <w:p w14:paraId="4B35799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16" w:type="dxa"/>
            <w:gridSpan w:val="15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86DEB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A1BD1A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3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____________ 20__ г. по _________ 20__ г</w:t>
            </w:r>
          </w:p>
        </w:tc>
        <w:tc>
          <w:tcPr>
            <w:tcW w:w="1269" w:type="dxa"/>
            <w:gridSpan w:val="5"/>
            <w:tcBorders>
              <w:right w:val="single" w:sz="6" w:space="0" w:color="000000"/>
            </w:tcBorders>
            <w:shd w:val="clear" w:color="auto" w:fill="FFFFFF"/>
          </w:tcPr>
          <w:p w14:paraId="3847AB9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69D36823" w14:textId="77777777" w:rsidTr="008B3327">
        <w:trPr>
          <w:trHeight w:val="57"/>
        </w:trPr>
        <w:tc>
          <w:tcPr>
            <w:tcW w:w="14215" w:type="dxa"/>
            <w:gridSpan w:val="2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64E5D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05B70FF9" w14:textId="77777777" w:rsidTr="008B3327">
        <w:tc>
          <w:tcPr>
            <w:tcW w:w="311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E4EF588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2E550B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Маршрут</w:t>
            </w:r>
          </w:p>
          <w:p w14:paraId="1A8183E7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AE06E3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hanging="9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номер в реестре</w:t>
            </w:r>
          </w:p>
        </w:tc>
        <w:tc>
          <w:tcPr>
            <w:tcW w:w="2822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4B27BB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Порядковый номер</w:t>
            </w:r>
          </w:p>
        </w:tc>
        <w:tc>
          <w:tcPr>
            <w:tcW w:w="5982" w:type="dxa"/>
            <w:gridSpan w:val="1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3FEEC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442D7" w:rsidRPr="00C442D7" w14:paraId="69623BD0" w14:textId="77777777" w:rsidTr="008B3327">
        <w:tc>
          <w:tcPr>
            <w:tcW w:w="31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EC7D3A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8CF5A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B8205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82" w:type="dxa"/>
            <w:gridSpan w:val="1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BD974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42D7" w:rsidRPr="00C442D7" w14:paraId="331CD134" w14:textId="77777777" w:rsidTr="008B3327">
        <w:tc>
          <w:tcPr>
            <w:tcW w:w="3110" w:type="dxa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89D8867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Перевозчик</w:t>
            </w:r>
          </w:p>
        </w:tc>
        <w:tc>
          <w:tcPr>
            <w:tcW w:w="5123" w:type="dxa"/>
            <w:gridSpan w:val="9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6E28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(Ф.И.О.)</w:t>
            </w:r>
          </w:p>
        </w:tc>
        <w:tc>
          <w:tcPr>
            <w:tcW w:w="4699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AE6DA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</w:p>
        </w:tc>
        <w:tc>
          <w:tcPr>
            <w:tcW w:w="1283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07F9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</w:p>
        </w:tc>
      </w:tr>
      <w:tr w:rsidR="00C442D7" w:rsidRPr="00C442D7" w14:paraId="6C5EACB7" w14:textId="77777777" w:rsidTr="008B3327">
        <w:tc>
          <w:tcPr>
            <w:tcW w:w="3110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927494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23" w:type="dxa"/>
            <w:gridSpan w:val="9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8F56E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06204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122D3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084CA054" w14:textId="77777777" w:rsidTr="008B3327">
        <w:trPr>
          <w:trHeight w:val="235"/>
        </w:trPr>
        <w:tc>
          <w:tcPr>
            <w:tcW w:w="31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14D8CD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Промежуточные остановочные пункты</w:t>
            </w:r>
          </w:p>
        </w:tc>
        <w:tc>
          <w:tcPr>
            <w:tcW w:w="11105" w:type="dxa"/>
            <w:gridSpan w:val="2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DEEB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6E7B5238" w14:textId="77777777" w:rsidTr="008B3327">
        <w:tc>
          <w:tcPr>
            <w:tcW w:w="311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F7DEB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Улицы и автомобильные дороги</w:t>
            </w:r>
          </w:p>
        </w:tc>
        <w:tc>
          <w:tcPr>
            <w:tcW w:w="11105" w:type="dxa"/>
            <w:gridSpan w:val="2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7EA48C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1E4CE1F9" w14:textId="77777777" w:rsidTr="008B3327">
        <w:tc>
          <w:tcPr>
            <w:tcW w:w="3110" w:type="dxa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C0E1380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Вид транспортного средства</w:t>
            </w:r>
          </w:p>
        </w:tc>
        <w:tc>
          <w:tcPr>
            <w:tcW w:w="3562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0ED15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5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82E20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hanging="84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Экологические характеристики</w:t>
            </w:r>
          </w:p>
        </w:tc>
        <w:tc>
          <w:tcPr>
            <w:tcW w:w="107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253EEB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19" w:type="dxa"/>
            <w:gridSpan w:val="11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EB8F3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hanging="233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Порядок посадки (высадки) пассажиров</w:t>
            </w:r>
          </w:p>
        </w:tc>
        <w:tc>
          <w:tcPr>
            <w:tcW w:w="64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1322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42D7" w:rsidRPr="00C442D7" w14:paraId="40E5A30C" w14:textId="77777777" w:rsidTr="008B3327">
        <w:tc>
          <w:tcPr>
            <w:tcW w:w="3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5D9F6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 w:hanging="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 Максимальное количество транспортных средств</w:t>
            </w:r>
          </w:p>
        </w:tc>
        <w:tc>
          <w:tcPr>
            <w:tcW w:w="3562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7774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Особо малый класс</w:t>
            </w:r>
          </w:p>
        </w:tc>
        <w:tc>
          <w:tcPr>
            <w:tcW w:w="2205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8A30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Малый класс</w:t>
            </w:r>
          </w:p>
        </w:tc>
        <w:tc>
          <w:tcPr>
            <w:tcW w:w="1717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125BF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hanging="6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класс</w:t>
            </w:r>
          </w:p>
        </w:tc>
        <w:tc>
          <w:tcPr>
            <w:tcW w:w="17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FF81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hanging="24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Большой класс</w:t>
            </w:r>
          </w:p>
        </w:tc>
        <w:tc>
          <w:tcPr>
            <w:tcW w:w="1913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C611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hanging="63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Особо большой класс</w:t>
            </w:r>
          </w:p>
        </w:tc>
      </w:tr>
      <w:tr w:rsidR="00C442D7" w:rsidRPr="00C442D7" w14:paraId="1570A35B" w14:textId="77777777" w:rsidTr="008B3327">
        <w:tc>
          <w:tcPr>
            <w:tcW w:w="3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CC838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 w:hanging="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3389E36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tcBorders>
              <w:bottom w:val="single" w:sz="6" w:space="0" w:color="000000"/>
            </w:tcBorders>
            <w:shd w:val="clear" w:color="auto" w:fill="FFFFFF"/>
          </w:tcPr>
          <w:p w14:paraId="4BE60F8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EACD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8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14:paraId="0668DB0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14:paraId="7FA7036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3AE6F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7FBBED3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771F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7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2C635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bottom w:val="single" w:sz="6" w:space="0" w:color="000000"/>
            </w:tcBorders>
            <w:shd w:val="clear" w:color="auto" w:fill="FFFFFF"/>
          </w:tcPr>
          <w:p w14:paraId="0BEC643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bottom w:val="single" w:sz="6" w:space="0" w:color="000000"/>
            </w:tcBorders>
            <w:shd w:val="clear" w:color="auto" w:fill="FFFFFF"/>
          </w:tcPr>
          <w:p w14:paraId="06CE4B4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14:paraId="3329E75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9BB4B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C442D7" w:rsidRPr="00C442D7" w14:paraId="4D4D7C58" w14:textId="77777777" w:rsidTr="008B3327"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7897E" w14:textId="77777777" w:rsidR="00C442D7" w:rsidRPr="00C442D7" w:rsidRDefault="00C442D7" w:rsidP="00C442D7">
            <w:pPr>
              <w:widowControl w:val="0"/>
              <w:tabs>
                <w:tab w:val="left" w:pos="276"/>
              </w:tabs>
              <w:spacing w:after="0" w:line="240" w:lineRule="auto"/>
              <w:ind w:left="134" w:right="-1" w:hanging="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 Характеристики транспортных средств</w:t>
            </w:r>
          </w:p>
        </w:tc>
        <w:tc>
          <w:tcPr>
            <w:tcW w:w="11105" w:type="dxa"/>
            <w:gridSpan w:val="2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A2596C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1DD52969" w14:textId="77777777" w:rsidTr="008B3327">
        <w:trPr>
          <w:gridAfter w:val="9"/>
          <w:wAfter w:w="3514" w:type="dxa"/>
        </w:trPr>
        <w:tc>
          <w:tcPr>
            <w:tcW w:w="1450" w:type="dxa"/>
            <w:shd w:val="clear" w:color="auto" w:fill="FFFFFF"/>
          </w:tcPr>
          <w:p w14:paraId="30A81C6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566C7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2" w:type="dxa"/>
            <w:gridSpan w:val="7"/>
            <w:tcBorders>
              <w:bottom w:val="single" w:sz="6" w:space="0" w:color="000000"/>
            </w:tcBorders>
            <w:shd w:val="clear" w:color="auto" w:fill="FFFFFF"/>
          </w:tcPr>
          <w:p w14:paraId="5A8CE5C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8" w:type="dxa"/>
            <w:gridSpan w:val="3"/>
            <w:shd w:val="clear" w:color="auto" w:fill="FFFFFF"/>
          </w:tcPr>
          <w:p w14:paraId="6A57F27C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gridSpan w:val="9"/>
            <w:tcBorders>
              <w:bottom w:val="single" w:sz="6" w:space="0" w:color="000000"/>
            </w:tcBorders>
            <w:shd w:val="clear" w:color="auto" w:fill="FFFFFF"/>
          </w:tcPr>
          <w:p w14:paraId="4AFE6E2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43D65248" w14:textId="77777777" w:rsidTr="008B3327">
        <w:trPr>
          <w:gridAfter w:val="9"/>
          <w:wAfter w:w="3514" w:type="dxa"/>
        </w:trPr>
        <w:tc>
          <w:tcPr>
            <w:tcW w:w="1450" w:type="dxa"/>
            <w:shd w:val="clear" w:color="auto" w:fill="FFFFFF"/>
          </w:tcPr>
          <w:p w14:paraId="15A2670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632" w:type="dxa"/>
            <w:gridSpan w:val="7"/>
            <w:shd w:val="clear" w:color="auto" w:fill="FFFFFF"/>
          </w:tcPr>
          <w:p w14:paraId="1258499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38" w:type="dxa"/>
            <w:gridSpan w:val="3"/>
            <w:shd w:val="clear" w:color="auto" w:fill="FFFFFF"/>
          </w:tcPr>
          <w:p w14:paraId="600D21D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81" w:type="dxa"/>
            <w:gridSpan w:val="9"/>
            <w:shd w:val="clear" w:color="auto" w:fill="FFFFFF"/>
          </w:tcPr>
          <w:p w14:paraId="72D72C9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14:paraId="101F5B4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Оборотная сторона</w:t>
      </w:r>
    </w:p>
    <w:p w14:paraId="1DFD01A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Прочие перевозчики:</w:t>
      </w:r>
    </w:p>
    <w:p w14:paraId="0E34C46D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tbl>
      <w:tblPr>
        <w:tblW w:w="1440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3749"/>
        <w:gridCol w:w="5923"/>
        <w:gridCol w:w="3636"/>
      </w:tblGrid>
      <w:tr w:rsidR="00C442D7" w:rsidRPr="00C442D7" w14:paraId="6A8CB07C" w14:textId="77777777" w:rsidTr="008B3327">
        <w:trPr>
          <w:jc w:val="center"/>
        </w:trPr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6046E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hanging="8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1D8C62A3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hanging="8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7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0B77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(Ф.И.О.)</w:t>
            </w:r>
          </w:p>
        </w:tc>
        <w:tc>
          <w:tcPr>
            <w:tcW w:w="59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7B4F8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</w:p>
        </w:tc>
        <w:tc>
          <w:tcPr>
            <w:tcW w:w="3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A7058C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</w:p>
        </w:tc>
      </w:tr>
      <w:tr w:rsidR="00C442D7" w:rsidRPr="00C442D7" w14:paraId="17707240" w14:textId="77777777" w:rsidTr="008B3327">
        <w:trPr>
          <w:jc w:val="center"/>
        </w:trPr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B831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C05DAB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66D4C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2BBFF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75C63B23" w14:textId="77777777" w:rsidTr="008B3327">
        <w:trPr>
          <w:jc w:val="center"/>
        </w:trPr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BBCF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D470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CA44E3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1898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41A99F88" w14:textId="77777777" w:rsidTr="008B3327">
        <w:trPr>
          <w:jc w:val="center"/>
        </w:trPr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79CE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AB5F6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77B43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491B5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1D4DF8D1" w14:textId="77777777" w:rsidTr="008B3327">
        <w:trPr>
          <w:jc w:val="center"/>
        </w:trPr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5A0B9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7B318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284FE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D2EE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71CE0E22" w14:textId="77777777" w:rsidTr="008B3327">
        <w:trPr>
          <w:jc w:val="center"/>
        </w:trPr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4F1EA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58A7E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2DB5E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79A1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3EE0AEF5" w14:textId="77777777" w:rsidTr="008B3327">
        <w:trPr>
          <w:jc w:val="center"/>
        </w:trPr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122A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AC3D3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72BC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36442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0A6C606D" w14:textId="77777777" w:rsidTr="008B3327">
        <w:trPr>
          <w:jc w:val="center"/>
        </w:trPr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A4C85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A69B8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A6A4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BC21E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715E0F8A" w14:textId="77777777" w:rsidTr="008B3327">
        <w:trPr>
          <w:jc w:val="center"/>
        </w:trPr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BE51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50F66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0AA7A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CEE61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207A6316" w14:textId="77777777" w:rsidTr="008B3327">
        <w:trPr>
          <w:jc w:val="center"/>
        </w:trPr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8725C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04A7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45EB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E1620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7578974F" w14:textId="77777777" w:rsidTr="008B3327">
        <w:trPr>
          <w:jc w:val="center"/>
        </w:trPr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3813D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DF893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5CE3C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59B6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E51B56D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5406"/>
        <w:gridCol w:w="638"/>
        <w:gridCol w:w="2973"/>
      </w:tblGrid>
      <w:tr w:rsidR="00C442D7" w:rsidRPr="00C442D7" w14:paraId="27AD4EBE" w14:textId="77777777" w:rsidTr="008B3327">
        <w:tc>
          <w:tcPr>
            <w:tcW w:w="1470" w:type="dxa"/>
            <w:shd w:val="clear" w:color="auto" w:fill="FFFFFF"/>
          </w:tcPr>
          <w:p w14:paraId="0FA9D6A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</w:tcPr>
          <w:p w14:paraId="019CF6D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shd w:val="clear" w:color="auto" w:fill="FFFFFF"/>
          </w:tcPr>
          <w:p w14:paraId="7DB6BA6B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</w:tcPr>
          <w:p w14:paraId="661AA80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31D4B76A" w14:textId="77777777" w:rsidTr="008B3327">
        <w:tc>
          <w:tcPr>
            <w:tcW w:w="1470" w:type="dxa"/>
            <w:shd w:val="clear" w:color="auto" w:fill="FFFFFF"/>
          </w:tcPr>
          <w:p w14:paraId="3EB290F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625" w:type="dxa"/>
            <w:shd w:val="clear" w:color="auto" w:fill="FFFFFF"/>
          </w:tcPr>
          <w:p w14:paraId="6370013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00" w:type="dxa"/>
            <w:shd w:val="clear" w:color="auto" w:fill="FFFFFF"/>
          </w:tcPr>
          <w:p w14:paraId="5AEB584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0" w:type="dxa"/>
            <w:shd w:val="clear" w:color="auto" w:fill="FFFFFF"/>
          </w:tcPr>
          <w:p w14:paraId="11A63F3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14:paraId="488D3673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C442D7" w:rsidRPr="00C442D7" w:rsidSect="00D97B2C">
          <w:type w:val="nextColumn"/>
          <w:pgSz w:w="16838" w:h="11906" w:orient="landscape"/>
          <w:pgMar w:top="1134" w:right="1134" w:bottom="851" w:left="1134" w:header="425" w:footer="0" w:gutter="0"/>
          <w:pgNumType w:start="1"/>
          <w:cols w:space="720"/>
          <w:titlePg/>
          <w:docGrid w:linePitch="360"/>
        </w:sectPr>
      </w:pPr>
    </w:p>
    <w:p w14:paraId="6C6EA48E" w14:textId="77777777" w:rsidR="00C442D7" w:rsidRPr="00C442D7" w:rsidRDefault="00C442D7" w:rsidP="00C442D7">
      <w:pPr>
        <w:widowControl w:val="0"/>
        <w:spacing w:after="120" w:line="240" w:lineRule="auto"/>
        <w:ind w:left="737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5</w:t>
      </w:r>
    </w:p>
    <w:p w14:paraId="6BABC01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36F415FB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4CFC14E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7DB9B54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586C782D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544B3B46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652DDFF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2BF60A6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18F90A8D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2516788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7371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</w:t>
      </w:r>
    </w:p>
    <w:p w14:paraId="6A197F98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6F40D3CA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2509E9F7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Ногликский муниципальный округ </w:t>
      </w:r>
    </w:p>
    <w:p w14:paraId="08616CB2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Сахалинской области</w:t>
      </w:r>
    </w:p>
    <w:p w14:paraId="1C93927A" w14:textId="77777777" w:rsidR="00C442D7" w:rsidRPr="00C442D7" w:rsidRDefault="00C442D7" w:rsidP="00C442D7">
      <w:pPr>
        <w:widowControl w:val="0"/>
        <w:spacing w:after="0" w:line="240" w:lineRule="auto"/>
        <w:ind w:left="73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от____№____</w:t>
      </w:r>
    </w:p>
    <w:p w14:paraId="6467136E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14:paraId="61615D3E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 бланка карты маршрута регулярных перевозок</w:t>
      </w:r>
    </w:p>
    <w:tbl>
      <w:tblPr>
        <w:tblW w:w="140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587"/>
        <w:gridCol w:w="60"/>
        <w:gridCol w:w="1206"/>
        <w:gridCol w:w="222"/>
        <w:gridCol w:w="877"/>
        <w:gridCol w:w="20"/>
        <w:gridCol w:w="504"/>
        <w:gridCol w:w="587"/>
        <w:gridCol w:w="611"/>
        <w:gridCol w:w="437"/>
        <w:gridCol w:w="285"/>
        <w:gridCol w:w="147"/>
        <w:gridCol w:w="38"/>
        <w:gridCol w:w="510"/>
        <w:gridCol w:w="223"/>
        <w:gridCol w:w="1630"/>
        <w:gridCol w:w="1014"/>
        <w:gridCol w:w="426"/>
        <w:gridCol w:w="592"/>
        <w:gridCol w:w="911"/>
        <w:gridCol w:w="2131"/>
      </w:tblGrid>
      <w:tr w:rsidR="00C442D7" w:rsidRPr="00C442D7" w14:paraId="61336A60" w14:textId="77777777" w:rsidTr="008B3327">
        <w:trPr>
          <w:gridBefore w:val="1"/>
          <w:wBefore w:w="16" w:type="dxa"/>
          <w:trHeight w:val="15"/>
          <w:jc w:val="center"/>
        </w:trPr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F42FE2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81CBD7C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19E3B8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E5F73A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EE4A8E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531A0F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8240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98A832C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71D7010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04F65C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1003D1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4770F386" w14:textId="77777777" w:rsidTr="008B3327">
        <w:trPr>
          <w:gridBefore w:val="1"/>
          <w:wBefore w:w="16" w:type="dxa"/>
          <w:jc w:val="center"/>
        </w:trPr>
        <w:tc>
          <w:tcPr>
            <w:tcW w:w="14018" w:type="dxa"/>
            <w:gridSpan w:val="21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C84BD5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КАРТА МАРШРУТА РЕГУЛЯРНЫХ ПЕРЕВОЗОК серия ______ № ____________</w:t>
            </w:r>
          </w:p>
          <w:p w14:paraId="5B61867B" w14:textId="77777777" w:rsidR="00C442D7" w:rsidRPr="00C442D7" w:rsidRDefault="00C442D7" w:rsidP="00C442D7">
            <w:pPr>
              <w:widowControl w:val="0"/>
              <w:spacing w:after="0" w:line="240" w:lineRule="auto"/>
              <w:ind w:left="8699" w:right="-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(учетный номер)</w:t>
            </w:r>
          </w:p>
        </w:tc>
      </w:tr>
      <w:tr w:rsidR="00C442D7" w:rsidRPr="00C442D7" w14:paraId="7080341B" w14:textId="77777777" w:rsidTr="008B3327">
        <w:trPr>
          <w:gridBefore w:val="1"/>
          <w:wBefore w:w="16" w:type="dxa"/>
          <w:jc w:val="center"/>
        </w:trPr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3B498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выдана</w:t>
            </w:r>
          </w:p>
        </w:tc>
        <w:tc>
          <w:tcPr>
            <w:tcW w:w="12431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4807E7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7F1B30D3" w14:textId="77777777" w:rsidTr="008B3327">
        <w:trPr>
          <w:gridBefore w:val="1"/>
          <w:wBefore w:w="16" w:type="dxa"/>
          <w:jc w:val="center"/>
        </w:trPr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15BD55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31" w:type="dxa"/>
            <w:gridSpan w:val="20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1422E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уполномоченного федерального органа исполнительной власти, уполномоченного органа исполнительной власти субъекта Российской Федерации или уполномоченного органа местного самоуправления, выдавших карту маршрута регулярных перевозок)</w:t>
            </w:r>
          </w:p>
          <w:p w14:paraId="0E8AD50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54C2D6FB" w14:textId="77777777" w:rsidTr="008B3327">
        <w:trPr>
          <w:gridBefore w:val="1"/>
          <w:wBefore w:w="16" w:type="dxa"/>
          <w:trHeight w:val="286"/>
          <w:jc w:val="center"/>
        </w:trPr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2D1333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4671C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88C35B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FBB338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9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B4A81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A189B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C2C378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59E81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__________ 20__ г. по ________ 20__ г.</w:t>
            </w:r>
          </w:p>
        </w:tc>
        <w:tc>
          <w:tcPr>
            <w:tcW w:w="21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F28A15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772854EA" w14:textId="77777777" w:rsidTr="008B3327">
        <w:trPr>
          <w:gridBefore w:val="1"/>
          <w:wBefore w:w="16" w:type="dxa"/>
          <w:jc w:val="center"/>
        </w:trPr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BE3A9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9D9AF4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9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F26387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9" w:type="dxa"/>
            <w:gridSpan w:val="8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85223B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06" w:type="dxa"/>
            <w:gridSpan w:val="7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231440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70C8A7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28E5F0FB" w14:textId="77777777" w:rsidTr="008B3327">
        <w:trPr>
          <w:gridBefore w:val="1"/>
          <w:wBefore w:w="16" w:type="dxa"/>
          <w:jc w:val="center"/>
        </w:trPr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14E7E8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6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 Маршрут</w:t>
            </w:r>
          </w:p>
        </w:tc>
        <w:tc>
          <w:tcPr>
            <w:tcW w:w="3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B58117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6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номер в реестре маршрутов регулярных перевозок</w:t>
            </w:r>
          </w:p>
        </w:tc>
        <w:tc>
          <w:tcPr>
            <w:tcW w:w="45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CA33D6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6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Порядковый номер в реестре маршрутов регулярных перевозок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D77683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6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маршрута регулярных перевозок</w:t>
            </w:r>
          </w:p>
        </w:tc>
      </w:tr>
      <w:tr w:rsidR="00C442D7" w:rsidRPr="00C442D7" w14:paraId="40C03BFE" w14:textId="77777777" w:rsidTr="008B3327">
        <w:trPr>
          <w:gridBefore w:val="1"/>
          <w:wBefore w:w="16" w:type="dxa"/>
          <w:jc w:val="center"/>
        </w:trPr>
        <w:tc>
          <w:tcPr>
            <w:tcW w:w="2853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85A8F5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6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53A0BB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EE0692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22E2EA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5E833AA0" w14:textId="77777777" w:rsidTr="008B3327">
        <w:trPr>
          <w:gridBefore w:val="1"/>
          <w:wBefore w:w="16" w:type="dxa"/>
          <w:jc w:val="center"/>
        </w:trPr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9CA672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6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Перевозчик</w:t>
            </w:r>
          </w:p>
        </w:tc>
        <w:tc>
          <w:tcPr>
            <w:tcW w:w="3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E31E0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  <w:tc>
          <w:tcPr>
            <w:tcW w:w="45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803BF7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D6338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(для юридического лица), фамилия, имя, отчество (при наличии) (для индивидуального предпринимателя)</w:t>
            </w:r>
          </w:p>
        </w:tc>
      </w:tr>
      <w:tr w:rsidR="00C442D7" w:rsidRPr="00C442D7" w14:paraId="31106A90" w14:textId="77777777" w:rsidTr="008B3327">
        <w:trPr>
          <w:gridBefore w:val="1"/>
          <w:wBefore w:w="16" w:type="dxa"/>
          <w:jc w:val="center"/>
        </w:trPr>
        <w:tc>
          <w:tcPr>
            <w:tcW w:w="2853" w:type="dxa"/>
            <w:gridSpan w:val="3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B6CE6A3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6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D8E53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ADF2FE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F3D631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044DDD62" w14:textId="77777777" w:rsidTr="008B3327">
        <w:trPr>
          <w:gridBefore w:val="1"/>
          <w:wBefore w:w="16" w:type="dxa"/>
          <w:jc w:val="center"/>
        </w:trPr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DD4E90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6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Вид транспортного средства</w:t>
            </w:r>
          </w:p>
        </w:tc>
        <w:tc>
          <w:tcPr>
            <w:tcW w:w="16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BFCC62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B499AE2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72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Класс транспортного средства</w:t>
            </w:r>
          </w:p>
        </w:tc>
        <w:tc>
          <w:tcPr>
            <w:tcW w:w="25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1C7A11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27C237C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Экологические характеристики транспортного средства</w:t>
            </w:r>
          </w:p>
        </w:tc>
        <w:tc>
          <w:tcPr>
            <w:tcW w:w="3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F6A18F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3D0ADE8E" w14:textId="77777777" w:rsidTr="008B3327">
        <w:trPr>
          <w:gridBefore w:val="1"/>
          <w:wBefore w:w="16" w:type="dxa"/>
          <w:jc w:val="center"/>
        </w:trPr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A32BDE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6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Характеристики транспортного средства</w:t>
            </w:r>
          </w:p>
        </w:tc>
        <w:tc>
          <w:tcPr>
            <w:tcW w:w="1116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7AC6E2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49C53ABF" w14:textId="77777777" w:rsidTr="008B3327">
        <w:trPr>
          <w:gridAfter w:val="3"/>
          <w:wAfter w:w="3634" w:type="dxa"/>
          <w:trHeight w:val="15"/>
          <w:jc w:val="center"/>
        </w:trPr>
        <w:tc>
          <w:tcPr>
            <w:tcW w:w="166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508C83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6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CF710D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D4E274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4A44BAF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13BCCAA8" w14:textId="77777777" w:rsidTr="008B332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4"/>
          <w:wAfter w:w="4060" w:type="dxa"/>
          <w:jc w:val="center"/>
        </w:trPr>
        <w:tc>
          <w:tcPr>
            <w:tcW w:w="3091" w:type="dxa"/>
            <w:gridSpan w:val="5"/>
          </w:tcPr>
          <w:p w14:paraId="2E6B80E3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для печати</w:t>
            </w:r>
          </w:p>
        </w:tc>
        <w:tc>
          <w:tcPr>
            <w:tcW w:w="897" w:type="dxa"/>
            <w:gridSpan w:val="2"/>
          </w:tcPr>
          <w:p w14:paraId="6D3C5396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</w:tcBorders>
          </w:tcPr>
          <w:p w14:paraId="3E5F9A80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37" w:type="dxa"/>
          </w:tcPr>
          <w:p w14:paraId="74B707D3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47" w:type="dxa"/>
            <w:gridSpan w:val="7"/>
            <w:tcBorders>
              <w:top w:val="single" w:sz="4" w:space="0" w:color="auto"/>
            </w:tcBorders>
          </w:tcPr>
          <w:p w14:paraId="2CB41600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</w:tbl>
    <w:p w14:paraId="4CB73B8A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14:paraId="2C73F2ED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iCs/>
          <w:sz w:val="28"/>
          <w:szCs w:val="28"/>
          <w:lang w:eastAsia="ru-RU"/>
        </w:rPr>
        <w:t>Оборотная сторона</w:t>
      </w:r>
    </w:p>
    <w:p w14:paraId="773B471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Прочие перевозчики:</w:t>
      </w:r>
    </w:p>
    <w:tbl>
      <w:tblPr>
        <w:tblW w:w="14119" w:type="dxa"/>
        <w:tblInd w:w="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6485"/>
        <w:gridCol w:w="3980"/>
        <w:gridCol w:w="2658"/>
      </w:tblGrid>
      <w:tr w:rsidR="00C442D7" w:rsidRPr="00C442D7" w14:paraId="04193E6E" w14:textId="77777777" w:rsidTr="008B3327">
        <w:trPr>
          <w:trHeight w:val="15"/>
        </w:trPr>
        <w:tc>
          <w:tcPr>
            <w:tcW w:w="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823F54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685AB9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11490E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D08C27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381A9706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77CA45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63B9F8D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08C62B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Наименование (для юридического лица), фамилия, имя, отчество (при наличии) (для индивидуального предпринимателя) 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B4D88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Место нахождения (для юридического лица), место жительства (для индивидуального </w:t>
            </w:r>
            <w:r w:rsidRPr="00C442D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предпринимателя)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8E4AF0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Идентификационный номер налогоплательщика (ИНН) </w:t>
            </w:r>
          </w:p>
        </w:tc>
      </w:tr>
      <w:tr w:rsidR="00C442D7" w:rsidRPr="00C442D7" w14:paraId="7FC7C05F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F209CF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329D2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DC2B5F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1CB4FF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7B5EC28D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D2BF03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9AABFC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68AFFD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D84D150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510CAB6F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D5A88E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5437637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81AE38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A97EA8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5457BE49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E19A73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931371B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01BFB53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8563E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67FA2504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452BD71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DE7DF7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3744B4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F785FA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4BE60CAE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26AEFC3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B7CAF2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957740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B0B4F1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1694F975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3815B8E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4A2497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0E8AC1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91E32E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7C514400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6C32BB7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14ECCBF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711B9C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E1164B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55B81E45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54AAA28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1299F2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24CBAF6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513DAA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636FAEAB" w14:textId="77777777" w:rsidTr="008B3327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136E229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0331FFC8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302E57F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F1CDC3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E8CC7A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805"/>
        <w:gridCol w:w="554"/>
        <w:gridCol w:w="3326"/>
      </w:tblGrid>
      <w:tr w:rsidR="00C442D7" w:rsidRPr="00C442D7" w14:paraId="54421A2E" w14:textId="77777777" w:rsidTr="008B3327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D3992D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A8087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59DB7A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45C924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56CFD6AD" w14:textId="77777777" w:rsidTr="008B3327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F34815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для печати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20FA49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2EA641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ACB606" w14:textId="77777777" w:rsidR="00C442D7" w:rsidRPr="00C442D7" w:rsidRDefault="00C442D7" w:rsidP="00C442D7">
            <w:pPr>
              <w:widowControl w:val="0"/>
              <w:tabs>
                <w:tab w:val="left" w:pos="0"/>
              </w:tabs>
              <w:spacing w:after="0" w:line="240" w:lineRule="auto"/>
              <w:ind w:right="-1" w:firstLine="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</w:tbl>
    <w:p w14:paraId="7E6B8429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C442D7" w:rsidRPr="00C442D7" w:rsidSect="002676DB">
          <w:pgSz w:w="16838" w:h="11906" w:orient="landscape"/>
          <w:pgMar w:top="1135" w:right="1134" w:bottom="851" w:left="1134" w:header="425" w:footer="0" w:gutter="0"/>
          <w:pgNumType w:start="1"/>
          <w:cols w:space="720"/>
          <w:titlePg/>
          <w:docGrid w:linePitch="360"/>
        </w:sectPr>
      </w:pPr>
    </w:p>
    <w:p w14:paraId="7DBA0683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6</w:t>
      </w:r>
    </w:p>
    <w:p w14:paraId="6498C5E6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53ED019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4661D89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32BDF1B1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3BEDE3ED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304DBFA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31BE7197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7218745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2F34EAB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1C1CC9D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перевозок»,</w:t>
      </w:r>
    </w:p>
    <w:p w14:paraId="17781DC4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761AA7D0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77A4DEEE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 Сахалинской области</w:t>
      </w:r>
    </w:p>
    <w:p w14:paraId="0B0940C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от____№____</w:t>
      </w:r>
    </w:p>
    <w:p w14:paraId="7D06F6EB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3B9367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929DF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Форма решения об отказе в предоставлении муниципальной услуги</w:t>
      </w:r>
    </w:p>
    <w:p w14:paraId="42C34534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14:paraId="5842BD85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Hlk76508664"/>
      <w:bookmarkEnd w:id="5"/>
      <w:r w:rsidRPr="00C442D7">
        <w:rPr>
          <w:rFonts w:ascii="Times New Roman" w:eastAsia="Times New Roman" w:hAnsi="Times New Roman"/>
          <w:sz w:val="24"/>
          <w:szCs w:val="24"/>
          <w:lang w:eastAsia="ru-RU"/>
        </w:rPr>
        <w:t>(наименование уполномоченного органа исполнительной власти субъекта Российской Федерации или органа местного самоуправления)</w:t>
      </w:r>
    </w:p>
    <w:p w14:paraId="136D8B29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C442D7" w:rsidRPr="00C442D7" w14:paraId="542067BE" w14:textId="77777777" w:rsidTr="008B3327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5053" w14:textId="77777777" w:rsidR="00C442D7" w:rsidRPr="00C442D7" w:rsidRDefault="00C442D7" w:rsidP="00C442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7558" w14:textId="77777777" w:rsidR="00C442D7" w:rsidRPr="00C442D7" w:rsidRDefault="00C442D7" w:rsidP="00C442D7">
            <w:pPr>
              <w:widowControl w:val="0"/>
              <w:spacing w:after="0" w:line="240" w:lineRule="auto"/>
              <w:ind w:left="1031" w:firstLine="8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Кому: ____________</w:t>
            </w:r>
          </w:p>
        </w:tc>
      </w:tr>
    </w:tbl>
    <w:p w14:paraId="7A38B564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93C792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14:paraId="7C5C0AD2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отказе в</w:t>
      </w:r>
      <w:r w:rsidRPr="00C442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предоставлении муниципальной услуги</w:t>
      </w:r>
    </w:p>
    <w:p w14:paraId="721811F2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20757444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C442D7" w:rsidRPr="00C442D7" w14:paraId="555D7398" w14:textId="77777777" w:rsidTr="008B3327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1836" w14:textId="77777777" w:rsidR="00C442D7" w:rsidRPr="00C442D7" w:rsidRDefault="00C442D7" w:rsidP="00C442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</w:t>
            </w:r>
            <w:r w:rsidRPr="00C442D7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C2B6" w14:textId="77777777" w:rsidR="00C442D7" w:rsidRPr="00C442D7" w:rsidRDefault="00C442D7" w:rsidP="00C442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_____________</w:t>
            </w:r>
          </w:p>
        </w:tc>
      </w:tr>
    </w:tbl>
    <w:p w14:paraId="7D285FE3" w14:textId="77777777" w:rsidR="00C442D7" w:rsidRPr="00C442D7" w:rsidRDefault="00C442D7" w:rsidP="00C442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F38739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Рассмотрев Ваше заявление от __________ № _______ и прилагаемые к нему документы, уполномоченным органом ___________________________</w:t>
      </w:r>
    </w:p>
    <w:p w14:paraId="69973DA4" w14:textId="77777777" w:rsidR="00C442D7" w:rsidRPr="00C442D7" w:rsidRDefault="00C442D7" w:rsidP="00C442D7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sz w:val="24"/>
          <w:szCs w:val="24"/>
          <w:lang w:eastAsia="ru-RU"/>
        </w:rPr>
        <w:t>наименование уполномоченного органа</w:t>
      </w:r>
    </w:p>
    <w:p w14:paraId="6A24B5A9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принято решение об отказе в</w:t>
      </w:r>
      <w:r w:rsidRPr="00C442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предоставлении муниципальной услуги по следующим основаниям:</w:t>
      </w:r>
    </w:p>
    <w:p w14:paraId="1D5A029E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3827"/>
        <w:gridCol w:w="3686"/>
      </w:tblGrid>
      <w:tr w:rsidR="00C442D7" w:rsidRPr="00C442D7" w14:paraId="2A00A91B" w14:textId="77777777" w:rsidTr="008B33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3224B" w14:textId="77777777" w:rsidR="00C442D7" w:rsidRPr="00C442D7" w:rsidRDefault="00C442D7" w:rsidP="00C44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BE7683E" w14:textId="77777777" w:rsidR="00C442D7" w:rsidRPr="00C442D7" w:rsidRDefault="00C442D7" w:rsidP="00C44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пункта администрати</w:t>
            </w: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вного регламента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6F9EC" w14:textId="77777777" w:rsidR="00C442D7" w:rsidRPr="00C442D7" w:rsidRDefault="00C442D7" w:rsidP="00C44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Наименование основания для отказа в соответствии с единым стандартом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EC60C" w14:textId="77777777" w:rsidR="00C442D7" w:rsidRPr="00C442D7" w:rsidRDefault="00C442D7" w:rsidP="00C44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C442D7" w:rsidRPr="00C442D7" w14:paraId="4798895C" w14:textId="77777777" w:rsidTr="008B33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4361D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CF769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C612B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1C0D4977" w14:textId="77777777" w:rsidTr="008B33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A66FD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DC635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9D857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077CEC37" w14:textId="77777777" w:rsidTr="008B332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81520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F3D9F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BE429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E7E9C12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36512E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информация: __________________________________.</w:t>
      </w:r>
    </w:p>
    <w:p w14:paraId="50D5281A" w14:textId="77777777" w:rsidR="00C442D7" w:rsidRPr="00C442D7" w:rsidRDefault="00C442D7" w:rsidP="00C442D7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1C7057D9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1CE6D09D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DDDD406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1BE4D7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099"/>
        <w:gridCol w:w="4257"/>
      </w:tblGrid>
      <w:tr w:rsidR="00C442D7" w:rsidRPr="00C442D7" w14:paraId="346092A8" w14:textId="77777777" w:rsidTr="008B332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CCD8" w14:textId="77777777" w:rsidR="00C442D7" w:rsidRPr="00C442D7" w:rsidRDefault="00C442D7" w:rsidP="00C442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  <w:p w14:paraId="228D51EA" w14:textId="77777777" w:rsidR="00C442D7" w:rsidRPr="00C442D7" w:rsidRDefault="00C442D7" w:rsidP="00C44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 и ФИО сотрудника, принявшего решение)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3083" w14:textId="77777777" w:rsidR="00C442D7" w:rsidRPr="00C442D7" w:rsidRDefault="00C442D7" w:rsidP="00C44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об</w:t>
            </w:r>
          </w:p>
          <w:p w14:paraId="772DD566" w14:textId="77777777" w:rsidR="00C442D7" w:rsidRPr="00C442D7" w:rsidRDefault="00C442D7" w:rsidP="00C44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электронной подписи</w:t>
            </w:r>
          </w:p>
        </w:tc>
      </w:tr>
    </w:tbl>
    <w:p w14:paraId="77E70062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06A922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936F2B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1C9B2A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796C3B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39E255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ACBAFB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8E22CC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D9D05C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1B5AF9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7DDE8C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CF5D67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3F0944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534F2B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10F9D0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4C8E8E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05D04D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14F768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643E07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AC65F1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CF8866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B06D38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5AF813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BEBDEF9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D5C9DA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7</w:t>
      </w:r>
    </w:p>
    <w:p w14:paraId="1EAD906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0389A1F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5216BBA5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4D29970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4F93216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5A75926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6B7DA04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4D79B19B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509F78F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10F0D75B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перевозок»,</w:t>
      </w:r>
    </w:p>
    <w:p w14:paraId="02826AF2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604D71D2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16147011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 Сахалинской области</w:t>
      </w:r>
    </w:p>
    <w:p w14:paraId="291C007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от____№____</w:t>
      </w:r>
    </w:p>
    <w:p w14:paraId="32498E5F" w14:textId="77777777" w:rsidR="00C442D7" w:rsidRPr="00C442D7" w:rsidRDefault="00C442D7" w:rsidP="00C442D7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E7A981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45E8F48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 решения об отказе в приеме документов, необходимых</w:t>
      </w:r>
    </w:p>
    <w:p w14:paraId="2AAB99B2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предоставления услуги</w:t>
      </w:r>
    </w:p>
    <w:p w14:paraId="143401A8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(оформляется на официальном бланке)</w:t>
      </w:r>
    </w:p>
    <w:p w14:paraId="2A304227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C442D7" w:rsidRPr="00C442D7" w14:paraId="2ED4BC72" w14:textId="77777777" w:rsidTr="008B3327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ADE2" w14:textId="77777777" w:rsidR="00C442D7" w:rsidRPr="00C442D7" w:rsidRDefault="00C442D7" w:rsidP="00C442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772B" w14:textId="77777777" w:rsidR="00C442D7" w:rsidRPr="00C442D7" w:rsidRDefault="00C442D7" w:rsidP="00C442D7">
            <w:pPr>
              <w:widowControl w:val="0"/>
              <w:spacing w:after="0" w:line="240" w:lineRule="auto"/>
              <w:ind w:left="-10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Кому: _________________________________</w:t>
            </w:r>
          </w:p>
          <w:p w14:paraId="6FCD6BB5" w14:textId="77777777" w:rsidR="00C442D7" w:rsidRPr="00C442D7" w:rsidRDefault="00C442D7" w:rsidP="00C442D7">
            <w:pPr>
              <w:widowControl w:val="0"/>
              <w:spacing w:after="0" w:line="240" w:lineRule="auto"/>
              <w:ind w:left="-10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</w:t>
            </w:r>
          </w:p>
          <w:p w14:paraId="36A9FCB6" w14:textId="77777777" w:rsidR="00C442D7" w:rsidRPr="00C442D7" w:rsidRDefault="00C442D7" w:rsidP="00C442D7">
            <w:pPr>
              <w:widowControl w:val="0"/>
              <w:spacing w:after="0" w:line="240" w:lineRule="auto"/>
              <w:ind w:left="-10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325092A2" w14:textId="77777777" w:rsidR="00C442D7" w:rsidRPr="00C442D7" w:rsidRDefault="00C442D7" w:rsidP="00C442D7">
            <w:pPr>
              <w:widowControl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уполномоченного органа</w:t>
            </w:r>
          </w:p>
          <w:p w14:paraId="58161363" w14:textId="77777777" w:rsidR="00C442D7" w:rsidRPr="00C442D7" w:rsidRDefault="00C442D7" w:rsidP="00C442D7">
            <w:pPr>
              <w:widowControl w:val="0"/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самоуправления)</w:t>
            </w:r>
          </w:p>
          <w:p w14:paraId="61F2A231" w14:textId="77777777" w:rsidR="00C442D7" w:rsidRPr="00C442D7" w:rsidRDefault="00C442D7" w:rsidP="00C442D7">
            <w:pPr>
              <w:widowControl w:val="0"/>
              <w:spacing w:after="0" w:line="240" w:lineRule="auto"/>
              <w:ind w:left="-10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кого: _________________________________</w:t>
            </w:r>
          </w:p>
          <w:p w14:paraId="34451ADA" w14:textId="77777777" w:rsidR="00C442D7" w:rsidRPr="00C442D7" w:rsidRDefault="00C442D7" w:rsidP="00C442D7">
            <w:pPr>
              <w:widowControl w:val="0"/>
              <w:spacing w:after="0" w:line="240" w:lineRule="auto"/>
              <w:ind w:left="-10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5A23E9FF" w14:textId="77777777" w:rsidR="00C442D7" w:rsidRPr="00C442D7" w:rsidRDefault="00C442D7" w:rsidP="00C442D7">
            <w:pPr>
              <w:widowControl w:val="0"/>
              <w:spacing w:after="0" w:line="240" w:lineRule="auto"/>
              <w:ind w:left="-10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</w:t>
            </w:r>
          </w:p>
        </w:tc>
      </w:tr>
    </w:tbl>
    <w:p w14:paraId="324E2EF7" w14:textId="77777777" w:rsidR="00C442D7" w:rsidRPr="00C442D7" w:rsidRDefault="00C442D7" w:rsidP="00C442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6C937E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14:paraId="6C6339D6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отказе в приёме документов, необходимых для предоставления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35AECAB1" w14:textId="77777777" w:rsidR="00C442D7" w:rsidRPr="00C442D7" w:rsidRDefault="00C442D7" w:rsidP="00C442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C442D7" w:rsidRPr="00C442D7" w14:paraId="52A8425B" w14:textId="77777777" w:rsidTr="008B3327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BD33" w14:textId="77777777" w:rsidR="00C442D7" w:rsidRPr="00C442D7" w:rsidRDefault="00C442D7" w:rsidP="00C442D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F949" w14:textId="77777777" w:rsidR="00C442D7" w:rsidRPr="00C442D7" w:rsidRDefault="00C442D7" w:rsidP="00C442D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_____________</w:t>
            </w:r>
          </w:p>
        </w:tc>
      </w:tr>
    </w:tbl>
    <w:p w14:paraId="1C0678EC" w14:textId="77777777" w:rsidR="00C442D7" w:rsidRPr="00C442D7" w:rsidRDefault="00C442D7" w:rsidP="00C442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59C3BC" w14:textId="77777777" w:rsidR="00C442D7" w:rsidRPr="00C442D7" w:rsidRDefault="00C442D7" w:rsidP="00C442D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Рассмотрев Ваше заявление от _______ № ______________ и прилагаемые к нему документы, уполномоченным органом __________________________________________________________________</w:t>
      </w:r>
    </w:p>
    <w:p w14:paraId="71B6E081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sz w:val="24"/>
          <w:szCs w:val="24"/>
          <w:lang w:eastAsia="ru-RU"/>
        </w:rPr>
        <w:t>(наименование уполномоченного органа исполнительной власти субъекта Российской Федерации или органа местного самоуправления)</w:t>
      </w:r>
    </w:p>
    <w:p w14:paraId="0FCFB392" w14:textId="77777777" w:rsidR="00C442D7" w:rsidRPr="00C442D7" w:rsidRDefault="00C442D7" w:rsidP="00C442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принято решение об отказе в приеме и регистрации документов по следующим основаниям:</w:t>
      </w:r>
    </w:p>
    <w:p w14:paraId="2E28A183" w14:textId="77777777" w:rsidR="00C442D7" w:rsidRPr="00C442D7" w:rsidRDefault="00C442D7" w:rsidP="00C442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681"/>
        <w:gridCol w:w="4115"/>
      </w:tblGrid>
      <w:tr w:rsidR="00C442D7" w:rsidRPr="00C442D7" w14:paraId="42D5C6B9" w14:textId="77777777" w:rsidTr="008B3327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8DE47" w14:textId="77777777" w:rsidR="00C442D7" w:rsidRPr="00C442D7" w:rsidRDefault="00C442D7" w:rsidP="00C44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200432C5" w14:textId="77777777" w:rsidR="00C442D7" w:rsidRPr="00C442D7" w:rsidRDefault="00C442D7" w:rsidP="00C44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пункта административного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C7566" w14:textId="77777777" w:rsidR="00C442D7" w:rsidRPr="00C442D7" w:rsidRDefault="00C442D7" w:rsidP="00C44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AEFC" w14:textId="77777777" w:rsidR="00C442D7" w:rsidRPr="00C442D7" w:rsidRDefault="00C442D7" w:rsidP="00C442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C442D7" w:rsidRPr="00C442D7" w14:paraId="3EA48A2A" w14:textId="77777777" w:rsidTr="008B3327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5847F" w14:textId="77777777" w:rsidR="00C442D7" w:rsidRPr="00C442D7" w:rsidRDefault="00C442D7" w:rsidP="00C442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8B516" w14:textId="77777777" w:rsidR="00C442D7" w:rsidRPr="00C442D7" w:rsidRDefault="00C442D7" w:rsidP="00C442D7">
            <w:pPr>
              <w:widowControl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7C244" w14:textId="77777777" w:rsidR="00C442D7" w:rsidRPr="00C442D7" w:rsidRDefault="00C442D7" w:rsidP="00C442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442D7" w:rsidRPr="00C442D7" w14:paraId="45F789DA" w14:textId="77777777" w:rsidTr="008B3327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53078" w14:textId="77777777" w:rsidR="00C442D7" w:rsidRPr="00C442D7" w:rsidRDefault="00C442D7" w:rsidP="00C442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142CF" w14:textId="77777777" w:rsidR="00C442D7" w:rsidRPr="00C442D7" w:rsidRDefault="00C442D7" w:rsidP="00C442D7">
            <w:pPr>
              <w:widowControl w:val="0"/>
              <w:spacing w:after="0" w:line="240" w:lineRule="auto"/>
              <w:ind w:left="19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CE986" w14:textId="77777777" w:rsidR="00C442D7" w:rsidRPr="00C442D7" w:rsidRDefault="00C442D7" w:rsidP="00C442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47057AC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E03568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информация: __________________________________.</w:t>
      </w:r>
    </w:p>
    <w:p w14:paraId="486D9B0A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2FE1BAAE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1C37C35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099"/>
        <w:gridCol w:w="4257"/>
      </w:tblGrid>
      <w:tr w:rsidR="00C442D7" w:rsidRPr="00C442D7" w14:paraId="37BF2E08" w14:textId="77777777" w:rsidTr="008B3327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AC4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__________________________________</w:t>
            </w:r>
          </w:p>
          <w:p w14:paraId="3A5F2F3D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 и ФИО сотрудника, принявшего решение)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0E26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Сведения об</w:t>
            </w:r>
          </w:p>
          <w:p w14:paraId="60BFC396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Электронной подписи</w:t>
            </w:r>
          </w:p>
        </w:tc>
      </w:tr>
    </w:tbl>
    <w:p w14:paraId="3C55A8E5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3D37AD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8DC38F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942B61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50E768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CA38F9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F8B181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BE5DE2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246D89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8AF0B7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41956A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0DE3CA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E8A5E2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309F59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5E07C6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5D2D18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97B65A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3B8338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C442D7" w:rsidRPr="00C442D7" w:rsidSect="00D97B2C">
          <w:pgSz w:w="11906" w:h="16838"/>
          <w:pgMar w:top="1134" w:right="851" w:bottom="1134" w:left="1701" w:header="425" w:footer="0" w:gutter="0"/>
          <w:pgNumType w:start="1"/>
          <w:cols w:space="720"/>
          <w:titlePg/>
          <w:docGrid w:linePitch="360"/>
        </w:sectPr>
      </w:pPr>
    </w:p>
    <w:p w14:paraId="3A25E418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8</w:t>
      </w:r>
    </w:p>
    <w:p w14:paraId="5AAC440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1DB9F205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018675D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1E64AD8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1760D7E7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7947741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453CD31B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497B9F1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2692AE2A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64304A5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перевозок»,</w:t>
      </w:r>
    </w:p>
    <w:p w14:paraId="2B9FBCB9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2A17E0FF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711F5DAB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 Сахалинской области</w:t>
      </w:r>
    </w:p>
    <w:p w14:paraId="5B594A74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от____№____</w:t>
      </w:r>
    </w:p>
    <w:p w14:paraId="0B8A1C2F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67FAF5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137892" w14:textId="77777777" w:rsidR="00C442D7" w:rsidRPr="00C442D7" w:rsidRDefault="00C442D7" w:rsidP="00C44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</w:t>
      </w:r>
    </w:p>
    <w:p w14:paraId="220564A3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для предоставления муниципальной услуги</w:t>
      </w:r>
    </w:p>
    <w:p w14:paraId="43F294C3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266" w:type="dxa"/>
        <w:tblInd w:w="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4655"/>
        <w:gridCol w:w="2268"/>
        <w:gridCol w:w="1862"/>
        <w:gridCol w:w="1115"/>
        <w:gridCol w:w="3402"/>
      </w:tblGrid>
      <w:tr w:rsidR="00C442D7" w:rsidRPr="00C442D7" w14:paraId="6E8B7A03" w14:textId="77777777" w:rsidTr="008B3327"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C41C49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Идентификаторы категорий (</w:t>
            </w:r>
            <w:proofErr w:type="gramStart"/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признаков)  заявителей</w:t>
            </w:r>
            <w:proofErr w:type="gramEnd"/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220E20E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Перечень документов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28CE1D8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Способ подачи документа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1C0DC2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Формат предоставления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EC9D4D4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FF67FA4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Иные требования</w:t>
            </w:r>
          </w:p>
        </w:tc>
      </w:tr>
      <w:tr w:rsidR="00C442D7" w:rsidRPr="00C442D7" w14:paraId="00BFB81B" w14:textId="77777777" w:rsidTr="008B3327">
        <w:trPr>
          <w:trHeight w:val="563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4B13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59F42A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А-Г</w:t>
            </w:r>
            <w:proofErr w:type="gramEnd"/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CD90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2AE017D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Заявление на оформление (выдачу) свидетельств и карт об осуществлении перевозок по маршруту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BD121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CC1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C447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AF5AD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форме 1 к настоящему приложению </w:t>
            </w:r>
          </w:p>
        </w:tc>
      </w:tr>
      <w:tr w:rsidR="00C442D7" w:rsidRPr="00C442D7" w14:paraId="19AF164C" w14:textId="77777777" w:rsidTr="008B3327">
        <w:trPr>
          <w:trHeight w:val="563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6978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F3CCE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C835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F4D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BFFAC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C575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0FE186E3" w14:textId="77777777" w:rsidTr="008B3327">
        <w:trPr>
          <w:trHeight w:val="28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20D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А-Г</w:t>
            </w:r>
            <w:proofErr w:type="gramEnd"/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0A5C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Заявление на переоформление свидетельств и карт об осуществлении перевозок по маршруту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E4A0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BE4BB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DE7B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DFAF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форме 1 к настоящему приложению</w:t>
            </w:r>
          </w:p>
        </w:tc>
      </w:tr>
      <w:tr w:rsidR="00C442D7" w:rsidRPr="00C442D7" w14:paraId="4161D923" w14:textId="77777777" w:rsidTr="008B3327">
        <w:trPr>
          <w:trHeight w:val="285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06BE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995E0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9B5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F918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ECCF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A39A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16396677" w14:textId="77777777" w:rsidTr="008B3327">
        <w:trPr>
          <w:trHeight w:val="600"/>
        </w:trPr>
        <w:tc>
          <w:tcPr>
            <w:tcW w:w="196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D3F306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А-Г</w:t>
            </w:r>
            <w:proofErr w:type="gramEnd"/>
          </w:p>
        </w:tc>
        <w:tc>
          <w:tcPr>
            <w:tcW w:w="46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1F08D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Заявление на прекращение действия свидетельств и карт об осуществлении перевозок по маршруту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2196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4AE2D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ACB90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03DA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форме 2 к настоящему приложению</w:t>
            </w:r>
          </w:p>
        </w:tc>
      </w:tr>
      <w:tr w:rsidR="00C442D7" w:rsidRPr="00C442D7" w14:paraId="26D6B2B2" w14:textId="77777777" w:rsidTr="008B3327">
        <w:trPr>
          <w:trHeight w:val="600"/>
        </w:trPr>
        <w:tc>
          <w:tcPr>
            <w:tcW w:w="19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31CAB50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DE4EBDC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941EC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2BCE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585F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05CD8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4B431C4A" w14:textId="77777777" w:rsidTr="008B3327">
        <w:tc>
          <w:tcPr>
            <w:tcW w:w="19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92238B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26A4CE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А-В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315501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3ADC30B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C20442D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CE4619D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Оригинал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081BA3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BD0FB3C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606BC882" w14:textId="77777777" w:rsidTr="008B3327">
        <w:tc>
          <w:tcPr>
            <w:tcW w:w="19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A1278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975A44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12B3F6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32B706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48455DE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3DF166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595A9852" w14:textId="77777777" w:rsidTr="008B3327">
        <w:tc>
          <w:tcPr>
            <w:tcW w:w="19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1F80190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260BF1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Документ, удостоверяющий личность представителя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48F9DA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4A0411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2EE3AB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84F6821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17A9412F" w14:textId="77777777" w:rsidTr="008B3327">
        <w:tc>
          <w:tcPr>
            <w:tcW w:w="19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39275E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4C2F3C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60E8AE8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6F3C4E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0D62EA8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3C8C138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5FCE5EE8" w14:textId="77777777" w:rsidTr="008B3327"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6789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4FB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50528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3BC1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 (для сверки) и копия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12ED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6F414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Копия документа, подтверждающего полномочия представителя заявителя, оформленная в соответствии с законодательством РФ на бумажном носителе с предоставлением оригинала документа</w:t>
            </w:r>
          </w:p>
        </w:tc>
      </w:tr>
      <w:tr w:rsidR="00C442D7" w:rsidRPr="00C442D7" w14:paraId="5F049AAE" w14:textId="77777777" w:rsidTr="008B3327"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BDA9B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E1B24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3FBB6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C417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875F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1F812" w14:textId="77777777" w:rsidR="00C442D7" w:rsidRPr="00C442D7" w:rsidRDefault="00C442D7" w:rsidP="00C442D7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1. В случае если документ, подтверждающий полномочия заявителя, выдан юридическим лицом – </w:t>
            </w:r>
            <w:r w:rsidRPr="00C442D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должен быть подписан усиленной квалифицированной электронной подписью уполномоченного лица, выдавшего документ.</w:t>
            </w:r>
          </w:p>
          <w:p w14:paraId="77F689A0" w14:textId="77777777" w:rsidR="00C442D7" w:rsidRPr="00C442D7" w:rsidRDefault="00C442D7" w:rsidP="00C442D7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 В случае если документ, подтверждающий полномочия заявителя, выдан индивидуальным предпринимателем – должен быть подписан усиленной квалифицированной электронной подписью индивидуального предпринимателя.</w:t>
            </w:r>
          </w:p>
          <w:p w14:paraId="480ABD15" w14:textId="77777777" w:rsidR="00C442D7" w:rsidRPr="00C442D7" w:rsidRDefault="00C442D7" w:rsidP="00C442D7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 В случае если документ, подтверждающий полномочия заявителя, выдан нотариусом – должен быть подписан усиленной квалифицированной электронной подписью нотариуса, в иных случаях – подписанный простой электронной подписью.</w:t>
            </w:r>
          </w:p>
        </w:tc>
      </w:tr>
      <w:tr w:rsidR="00C442D7" w:rsidRPr="00C442D7" w14:paraId="673C9708" w14:textId="77777777" w:rsidTr="008B3327"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EED10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А-Г</w:t>
            </w:r>
            <w:proofErr w:type="gramEnd"/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94F36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Документы на транспортное средство, с использованием которого планируется перевозка пассажиров (паспорт транспортного средства или </w:t>
            </w: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свидетельство о регистрации транспортного средства)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A0A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54C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 (для сверки) и копия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3F564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9BF6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Для юридического лица - копия на бумажном носителе, заверенная печатью и подписью руководителя с </w:t>
            </w: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предоставлением оригинала документа.</w:t>
            </w:r>
          </w:p>
          <w:p w14:paraId="0451274B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Для индивидуального предпринимателя - копия на бумажном носителе, заверенная печатью (при наличии) и подписью и индивидуального предпринимателя с предоставлением оригинала документа.</w:t>
            </w:r>
          </w:p>
          <w:p w14:paraId="385D1D5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Для участников договора простого товарищества - копия на бумажном носителе, заверенная печатью товарищества и подписью председателя товарищества с предоставлением оригинала документа.</w:t>
            </w:r>
          </w:p>
        </w:tc>
      </w:tr>
      <w:tr w:rsidR="00C442D7" w:rsidRPr="00C442D7" w14:paraId="15965B88" w14:textId="77777777" w:rsidTr="008B3327">
        <w:tc>
          <w:tcPr>
            <w:tcW w:w="19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A7AFFB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BB132AC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7F1E1D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5723B4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A59709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440D0C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5DE38C79" w14:textId="77777777" w:rsidTr="008B3327"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1FD6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А-Г</w:t>
            </w:r>
            <w:proofErr w:type="gramEnd"/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C2DC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Документ, подтверждающий право владения транспортным средством, если оно не является собственностью перевозчика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43D3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9410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 (для сверки) и копия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61A48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084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Для юридического лица - копия на бумажном носителе, заверенная печатью и подписью руководителя с предоставлением оригинала документа.</w:t>
            </w:r>
          </w:p>
          <w:p w14:paraId="5979A0F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Для индивидуального предпринимателя - копия на бумажном носителе, </w:t>
            </w: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заверенная печатью (при наличии) и подписью и индивидуального предпринимателя с предоставлением оригинала документа.</w:t>
            </w:r>
          </w:p>
          <w:p w14:paraId="2A21631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Для участников договора простого товарищества - копия на бумажном носителе, заверенная печатью товарищества и подписью председателя товарищества с предоставлением оригинала документа.</w:t>
            </w:r>
          </w:p>
        </w:tc>
      </w:tr>
      <w:tr w:rsidR="00C442D7" w:rsidRPr="00C442D7" w14:paraId="12D494AD" w14:textId="77777777" w:rsidTr="008B3327"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D90E85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B2EC23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BDD01F6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8A0EF44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107E6B0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7299F6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2082CDFC" w14:textId="77777777" w:rsidTr="008B3327"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8602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А-Г</w:t>
            </w:r>
            <w:proofErr w:type="gramEnd"/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C9D11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6F2B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F8C41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 (для сверки) и копия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465F8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8921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Для юридического лица - копия на бумажном носителе, заверенная печатью и подписью руководителя с предоставлением оригинала документа.</w:t>
            </w:r>
          </w:p>
          <w:p w14:paraId="55C962A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 Для индивидуального предпринимателя - копия на бумажном носителе, заверенная печатью (при наличии) и подписью и индивидуального предпринимателя с предоставлением оригинала </w:t>
            </w: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документа.</w:t>
            </w:r>
          </w:p>
          <w:p w14:paraId="29D9B85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Для участников договора простого товарищества - копия на бумажном носителе, заверенная печатью товарищества и подписью председателя товарищества с предоставлением оригинала документа.</w:t>
            </w:r>
          </w:p>
        </w:tc>
      </w:tr>
      <w:tr w:rsidR="00C442D7" w:rsidRPr="00C442D7" w14:paraId="58C7B202" w14:textId="77777777" w:rsidTr="008B3327"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524FC3C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6ED72C6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E58DBC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1F3ACC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C37CEBE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4032C50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692E2F9F" w14:textId="77777777" w:rsidTr="008B3327">
        <w:tc>
          <w:tcPr>
            <w:tcW w:w="19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04D25E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07193E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Договор простого товарищества в письменной форме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F60491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BE1292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 (для сверки) и копия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7F4E50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90252C4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Копия на бумажном носителе, заверенная печатью товарищества и подписью председателя товарищества с предоставлением оригинала документа</w:t>
            </w:r>
          </w:p>
        </w:tc>
      </w:tr>
      <w:tr w:rsidR="00C442D7" w:rsidRPr="00C442D7" w14:paraId="61BF3BDD" w14:textId="77777777" w:rsidTr="008B3327">
        <w:tc>
          <w:tcPr>
            <w:tcW w:w="19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BE5E1D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D16EC3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3701F3E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F6B68A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69A0A4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E88660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1C390809" w14:textId="77777777" w:rsidTr="008B3327">
        <w:tc>
          <w:tcPr>
            <w:tcW w:w="19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6869E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А-Г</w:t>
            </w:r>
            <w:proofErr w:type="gramEnd"/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B3638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Ранее выданные свидетельства и (или) карты маршрута (предоставляются в случае переоформления свидетельств и (или) карт маршрута регулярных перевозок)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CFD72F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22FE51D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 и копия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27567A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D16042D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Копия на бумажном носителе.</w:t>
            </w:r>
          </w:p>
          <w:p w14:paraId="60AB0704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 передается в уполномоченный орган при получении новой карты маршрута</w:t>
            </w:r>
          </w:p>
        </w:tc>
      </w:tr>
      <w:tr w:rsidR="00C442D7" w:rsidRPr="00C442D7" w14:paraId="078BFEA4" w14:textId="77777777" w:rsidTr="008B3327">
        <w:tc>
          <w:tcPr>
            <w:tcW w:w="19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2F6041B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3085A8C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286856D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DB974E5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C66E46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D8161A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442D7" w:rsidRPr="00C442D7" w14:paraId="30BF2E7A" w14:textId="77777777" w:rsidTr="008B3327">
        <w:trPr>
          <w:trHeight w:val="1043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8B2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494C46FE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А-Г</w:t>
            </w:r>
            <w:proofErr w:type="gramEnd"/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C4B9A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Письменное согласие на обработку персональных данных в соответствии с требованиями Федерального закона от </w:t>
            </w: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27.07.2006 № 152-ФЗ «О персональных данных» (в случае, если заявителем (представителем) является физическое лицо, индивидуальный предприниматель)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D17C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Уполномоченный орган, МФЦ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710E7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Оригинал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4A4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6AB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форме 3 к настоящему приложению</w:t>
            </w:r>
          </w:p>
        </w:tc>
      </w:tr>
      <w:tr w:rsidR="00C442D7" w:rsidRPr="00C442D7" w14:paraId="391B5698" w14:textId="77777777" w:rsidTr="008B3327">
        <w:trPr>
          <w:trHeight w:val="592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6D95C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D6C7F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2852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РПГУ, ЕПГУ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F7FA4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Интерактивная форма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0BD13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25D89" w14:textId="77777777" w:rsidR="00C442D7" w:rsidRPr="00C442D7" w:rsidRDefault="00C442D7" w:rsidP="00C442D7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8D5C894" w14:textId="77777777" w:rsidR="00C442D7" w:rsidRPr="00C442D7" w:rsidRDefault="00C442D7" w:rsidP="00C442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C7CBAEB" w14:textId="77777777" w:rsidR="00C442D7" w:rsidRPr="00C442D7" w:rsidRDefault="00C442D7" w:rsidP="00C442D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81BAB75" w14:textId="77777777" w:rsidR="00C442D7" w:rsidRPr="00C442D7" w:rsidRDefault="00C442D7" w:rsidP="00C4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Ответственность за достоверность представленных документов несет заявитель.</w:t>
      </w:r>
    </w:p>
    <w:p w14:paraId="288D5224" w14:textId="77777777" w:rsidR="00C442D7" w:rsidRPr="00C442D7" w:rsidRDefault="00C442D7" w:rsidP="00C4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Тексты документов, представляемых для оказания муниципальной услуги, должны быть написаны разборчиво, наименования юридических лиц – без сокращения, с указанием их мест нахождения. Фамилии, имени и отчества физических лиц, адреса их мест жительства должны быть написаны полностью.</w:t>
      </w:r>
    </w:p>
    <w:p w14:paraId="5094F01D" w14:textId="77777777" w:rsidR="00C442D7" w:rsidRPr="00C442D7" w:rsidRDefault="00C442D7" w:rsidP="00C4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инициативе:</w:t>
      </w:r>
    </w:p>
    <w:p w14:paraId="7CCC7BD9" w14:textId="77777777" w:rsidR="00C442D7" w:rsidRPr="00C442D7" w:rsidRDefault="00C442D7" w:rsidP="00C442D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C442D7" w:rsidRPr="00C442D7" w:rsidSect="00522397">
          <w:pgSz w:w="16838" w:h="11906" w:orient="landscape"/>
          <w:pgMar w:top="1701" w:right="1134" w:bottom="851" w:left="1134" w:header="425" w:footer="0" w:gutter="0"/>
          <w:pgNumType w:start="1"/>
          <w:cols w:space="720"/>
          <w:titlePg/>
          <w:docGrid w:linePitch="360"/>
        </w:sect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3.1. Для юридических лиц – выписка из Единого государственного реестра юридических лиц (далее – ЕГРЮЛ), для индивидуальных предпринимателей – выписка из Единого государственного реестра индивидуальных предпринимателей (далее – ЕГРИП) (выписка из ЕГРЮЛ и (или) выписка из ЕГРИП предоставляется каждым из участников договора простого товарищества).</w:t>
      </w:r>
    </w:p>
    <w:p w14:paraId="4BB82293" w14:textId="77777777" w:rsidR="00C442D7" w:rsidRPr="00C442D7" w:rsidRDefault="00C442D7" w:rsidP="00C442D7">
      <w:pPr>
        <w:widowControl w:val="0"/>
        <w:spacing w:after="0" w:line="240" w:lineRule="auto"/>
        <w:ind w:left="4395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ФОРМА № 1</w:t>
      </w:r>
    </w:p>
    <w:p w14:paraId="72134D39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9866C28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14:paraId="64F01C76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14:paraId="6A80C437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14:paraId="68F45AA7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14:paraId="0146AF5C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14:paraId="0FC2051C" w14:textId="77777777" w:rsidR="00C442D7" w:rsidRPr="00C442D7" w:rsidRDefault="00C442D7" w:rsidP="00C442D7">
      <w:pPr>
        <w:spacing w:after="0" w:line="240" w:lineRule="auto"/>
        <w:ind w:left="425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и адрес органа, уполномоченного</w:t>
      </w:r>
    </w:p>
    <w:p w14:paraId="214ACEDA" w14:textId="77777777" w:rsidR="00C442D7" w:rsidRPr="00C442D7" w:rsidRDefault="00C442D7" w:rsidP="00C442D7">
      <w:pPr>
        <w:spacing w:after="0" w:line="240" w:lineRule="auto"/>
        <w:ind w:left="425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предоставление муниципальной услуги)</w:t>
      </w:r>
    </w:p>
    <w:p w14:paraId="4DEE51B5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AC15A0B" w14:textId="77777777" w:rsidR="00C442D7" w:rsidRPr="00C442D7" w:rsidRDefault="00C442D7" w:rsidP="00C442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A82C83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</w:t>
      </w:r>
    </w:p>
    <w:p w14:paraId="2CC09999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оформлении (переоформлении) свидетельств об осуществлении</w:t>
      </w:r>
    </w:p>
    <w:p w14:paraId="73D14DBB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перевозок по маршруту регулярных перевозок и карт маршрута</w:t>
      </w:r>
    </w:p>
    <w:p w14:paraId="3FA00641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регулярных перевозок</w:t>
      </w:r>
    </w:p>
    <w:p w14:paraId="791CC73F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14C1B5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подачи__________№_______</w:t>
      </w:r>
    </w:p>
    <w:p w14:paraId="1758267B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4596"/>
        <w:gridCol w:w="4613"/>
      </w:tblGrid>
      <w:tr w:rsidR="00C442D7" w:rsidRPr="00C442D7" w14:paraId="58643309" w14:textId="77777777" w:rsidTr="008B3327">
        <w:tc>
          <w:tcPr>
            <w:tcW w:w="9209" w:type="dxa"/>
            <w:gridSpan w:val="2"/>
          </w:tcPr>
          <w:p w14:paraId="2BC8FB7A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Сведения о представителе</w:t>
            </w:r>
          </w:p>
        </w:tc>
      </w:tr>
      <w:tr w:rsidR="00C442D7" w:rsidRPr="00C442D7" w14:paraId="127FE7E4" w14:textId="77777777" w:rsidTr="008B3327">
        <w:tc>
          <w:tcPr>
            <w:tcW w:w="4596" w:type="dxa"/>
          </w:tcPr>
          <w:p w14:paraId="1706D78F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13" w:type="dxa"/>
          </w:tcPr>
          <w:p w14:paraId="7C884304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3BD45AF1" w14:textId="77777777" w:rsidTr="008B3327">
        <w:tc>
          <w:tcPr>
            <w:tcW w:w="4596" w:type="dxa"/>
          </w:tcPr>
          <w:p w14:paraId="4FEFDDFC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613" w:type="dxa"/>
          </w:tcPr>
          <w:p w14:paraId="4023E350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2572BC65" w14:textId="77777777" w:rsidTr="008B3327">
        <w:tc>
          <w:tcPr>
            <w:tcW w:w="4596" w:type="dxa"/>
          </w:tcPr>
          <w:p w14:paraId="5CB19216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4613" w:type="dxa"/>
          </w:tcPr>
          <w:p w14:paraId="233E3B39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37F7EEAE" w14:textId="77777777" w:rsidTr="008B3327">
        <w:tc>
          <w:tcPr>
            <w:tcW w:w="4596" w:type="dxa"/>
          </w:tcPr>
          <w:p w14:paraId="3DB23B7E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613" w:type="dxa"/>
          </w:tcPr>
          <w:p w14:paraId="79A13194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75E1EB14" w14:textId="77777777" w:rsidTr="008B3327">
        <w:tc>
          <w:tcPr>
            <w:tcW w:w="4596" w:type="dxa"/>
          </w:tcPr>
          <w:p w14:paraId="3D8C630D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4613" w:type="dxa"/>
          </w:tcPr>
          <w:p w14:paraId="4DC0BB65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10E7341E" w14:textId="77777777" w:rsidTr="008B3327">
        <w:tc>
          <w:tcPr>
            <w:tcW w:w="4596" w:type="dxa"/>
          </w:tcPr>
          <w:p w14:paraId="770452DA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13" w:type="dxa"/>
          </w:tcPr>
          <w:p w14:paraId="7BEB674F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0AFFC1B2" w14:textId="77777777" w:rsidTr="008B3327">
        <w:tc>
          <w:tcPr>
            <w:tcW w:w="4596" w:type="dxa"/>
          </w:tcPr>
          <w:p w14:paraId="10C72477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4613" w:type="dxa"/>
          </w:tcPr>
          <w:p w14:paraId="42CE9A3C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5A734E4A" w14:textId="77777777" w:rsidTr="008B3327">
        <w:tc>
          <w:tcPr>
            <w:tcW w:w="4596" w:type="dxa"/>
          </w:tcPr>
          <w:p w14:paraId="10B69199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4613" w:type="dxa"/>
          </w:tcPr>
          <w:p w14:paraId="46FC5C72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41B998CB" w14:textId="77777777" w:rsidTr="008B3327">
        <w:tc>
          <w:tcPr>
            <w:tcW w:w="4596" w:type="dxa"/>
          </w:tcPr>
          <w:p w14:paraId="148F54A9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4613" w:type="dxa"/>
          </w:tcPr>
          <w:p w14:paraId="59AFA0D3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42FAE6DF" w14:textId="77777777" w:rsidTr="008B3327">
        <w:tc>
          <w:tcPr>
            <w:tcW w:w="4596" w:type="dxa"/>
          </w:tcPr>
          <w:p w14:paraId="08276AEF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Адрес проживания</w:t>
            </w:r>
          </w:p>
        </w:tc>
        <w:tc>
          <w:tcPr>
            <w:tcW w:w="4613" w:type="dxa"/>
          </w:tcPr>
          <w:p w14:paraId="6B3DF55D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70A24D2A" w14:textId="77777777" w:rsidTr="008B3327">
        <w:tc>
          <w:tcPr>
            <w:tcW w:w="4596" w:type="dxa"/>
          </w:tcPr>
          <w:p w14:paraId="2E77DD0B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4613" w:type="dxa"/>
          </w:tcPr>
          <w:p w14:paraId="4767B547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03AF92DD" w14:textId="77777777" w:rsidTr="008B3327">
        <w:tc>
          <w:tcPr>
            <w:tcW w:w="9209" w:type="dxa"/>
            <w:gridSpan w:val="2"/>
          </w:tcPr>
          <w:p w14:paraId="1D774570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Сведения о заявителе</w:t>
            </w:r>
          </w:p>
        </w:tc>
      </w:tr>
      <w:tr w:rsidR="00C442D7" w:rsidRPr="00C442D7" w14:paraId="5B299CD5" w14:textId="77777777" w:rsidTr="008B3327">
        <w:tc>
          <w:tcPr>
            <w:tcW w:w="4596" w:type="dxa"/>
          </w:tcPr>
          <w:p w14:paraId="01A1CC1B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4613" w:type="dxa"/>
          </w:tcPr>
          <w:p w14:paraId="371FD48B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6BBA465B" w14:textId="77777777" w:rsidTr="008B3327">
        <w:tc>
          <w:tcPr>
            <w:tcW w:w="4596" w:type="dxa"/>
          </w:tcPr>
          <w:p w14:paraId="66726F7E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ОГРНИП</w:t>
            </w:r>
          </w:p>
        </w:tc>
        <w:tc>
          <w:tcPr>
            <w:tcW w:w="4613" w:type="dxa"/>
          </w:tcPr>
          <w:p w14:paraId="4F2C25FD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6B56C2DE" w14:textId="77777777" w:rsidTr="008B3327">
        <w:tc>
          <w:tcPr>
            <w:tcW w:w="4596" w:type="dxa"/>
          </w:tcPr>
          <w:p w14:paraId="6429FD07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4613" w:type="dxa"/>
          </w:tcPr>
          <w:p w14:paraId="39DCEC01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664E4A9B" w14:textId="77777777" w:rsidTr="008B3327">
        <w:tc>
          <w:tcPr>
            <w:tcW w:w="4596" w:type="dxa"/>
          </w:tcPr>
          <w:p w14:paraId="7A7EBD0D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4613" w:type="dxa"/>
          </w:tcPr>
          <w:p w14:paraId="6B27860B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19A40889" w14:textId="77777777" w:rsidTr="008B3327">
        <w:tc>
          <w:tcPr>
            <w:tcW w:w="4596" w:type="dxa"/>
          </w:tcPr>
          <w:p w14:paraId="64910AD3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4613" w:type="dxa"/>
          </w:tcPr>
          <w:p w14:paraId="2B593DC9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6E67E05C" w14:textId="77777777" w:rsidTr="008B3327">
        <w:tc>
          <w:tcPr>
            <w:tcW w:w="4596" w:type="dxa"/>
          </w:tcPr>
          <w:p w14:paraId="44E8324E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Номер и дата выдачи свидетельства</w:t>
            </w:r>
          </w:p>
        </w:tc>
        <w:tc>
          <w:tcPr>
            <w:tcW w:w="4613" w:type="dxa"/>
          </w:tcPr>
          <w:p w14:paraId="1ADEBF91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6E464264" w14:textId="77777777" w:rsidTr="008B3327">
        <w:tc>
          <w:tcPr>
            <w:tcW w:w="4596" w:type="dxa"/>
          </w:tcPr>
          <w:p w14:paraId="22171C97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Срок действия лицензии</w:t>
            </w:r>
          </w:p>
        </w:tc>
        <w:tc>
          <w:tcPr>
            <w:tcW w:w="4613" w:type="dxa"/>
          </w:tcPr>
          <w:p w14:paraId="6BB0875F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2B413BA6" w14:textId="77777777" w:rsidTr="008B3327">
        <w:tc>
          <w:tcPr>
            <w:tcW w:w="4596" w:type="dxa"/>
          </w:tcPr>
          <w:p w14:paraId="186DF256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Контактные телефоны</w:t>
            </w:r>
          </w:p>
        </w:tc>
        <w:tc>
          <w:tcPr>
            <w:tcW w:w="4613" w:type="dxa"/>
          </w:tcPr>
          <w:p w14:paraId="4CF69865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442D7" w:rsidRPr="00C442D7" w14:paraId="04E74586" w14:textId="77777777" w:rsidTr="008B3327">
        <w:tc>
          <w:tcPr>
            <w:tcW w:w="4596" w:type="dxa"/>
          </w:tcPr>
          <w:p w14:paraId="009A2ACC" w14:textId="77777777" w:rsidR="00C442D7" w:rsidRPr="00C442D7" w:rsidRDefault="00C442D7" w:rsidP="00C442D7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C442D7">
              <w:rPr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613" w:type="dxa"/>
          </w:tcPr>
          <w:p w14:paraId="35687F45" w14:textId="77777777" w:rsidR="00C442D7" w:rsidRPr="00C442D7" w:rsidRDefault="00C442D7" w:rsidP="00C442D7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3762E140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768173C" w14:textId="77777777" w:rsidR="00C442D7" w:rsidRPr="00C442D7" w:rsidRDefault="00C442D7" w:rsidP="00C442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Прошу оформить (переоформить) свидетельство об осуществлении перевозок по маршруту регулярных перевозок и карту маршрута регулярных перевозок.</w:t>
      </w:r>
    </w:p>
    <w:p w14:paraId="1F504179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Регистрационный номер маршрута в реестре муниципальных маршрутов регулярных перевозок _____________, порядковый номер маршрута _______________________, наименование маршрута ___________, в количестве</w:t>
      </w: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__________ единиц.</w:t>
      </w:r>
    </w:p>
    <w:p w14:paraId="64EC8F47" w14:textId="77777777" w:rsidR="00C442D7" w:rsidRPr="00C442D7" w:rsidRDefault="00C442D7" w:rsidP="00C442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418C34" w14:textId="77777777" w:rsidR="00C442D7" w:rsidRPr="00C442D7" w:rsidRDefault="00C442D7" w:rsidP="00C442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Прочие перевозчики (участники договора простого товарищества):</w:t>
      </w:r>
    </w:p>
    <w:p w14:paraId="07AC98EF" w14:textId="77777777" w:rsidR="00C442D7" w:rsidRPr="00C442D7" w:rsidRDefault="00C442D7" w:rsidP="00C442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3024"/>
        <w:gridCol w:w="3005"/>
      </w:tblGrid>
      <w:tr w:rsidR="00C442D7" w:rsidRPr="00C442D7" w14:paraId="25C4608E" w14:textId="77777777" w:rsidTr="008B3327"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73CDD6" w14:textId="77777777" w:rsidR="00C442D7" w:rsidRPr="00C442D7" w:rsidRDefault="00C442D7" w:rsidP="00C44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(Ф.И.О. (последнее - при наличии))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AC4963" w14:textId="77777777" w:rsidR="00C442D7" w:rsidRPr="00C442D7" w:rsidRDefault="00C442D7" w:rsidP="00C44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нахождения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8808BF" w14:textId="77777777" w:rsidR="00C442D7" w:rsidRPr="00C442D7" w:rsidRDefault="00C442D7" w:rsidP="00C44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C442D7" w:rsidRPr="00C442D7" w14:paraId="715E72BA" w14:textId="77777777" w:rsidTr="008B3327"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B8E0E7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98FC66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179FE9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42D7" w:rsidRPr="00C442D7" w14:paraId="46C12F9C" w14:textId="77777777" w:rsidTr="008B3327"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64358B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66E598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82D8BA" w14:textId="77777777" w:rsidR="00C442D7" w:rsidRPr="00C442D7" w:rsidRDefault="00C442D7" w:rsidP="00C442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C4C5DEB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8BBEFF1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 _________ ___________________________</w:t>
      </w:r>
    </w:p>
    <w:p w14:paraId="7CF0B5DB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(должность - для юридического лица) (подпись) (Ф.И.О. (последнее - при </w:t>
      </w:r>
      <w:r w:rsidRPr="00C442D7">
        <w:rPr>
          <w:rFonts w:ascii="Times New Roman" w:eastAsia="Times New Roman" w:hAnsi="Times New Roman"/>
          <w:sz w:val="24"/>
          <w:szCs w:val="24"/>
          <w:lang w:eastAsia="ru-RU"/>
        </w:rPr>
        <w:t>наличии))</w:t>
      </w:r>
    </w:p>
    <w:p w14:paraId="397D9370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18DF35A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BD77FE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«___» _____________ 20__ года</w:t>
      </w:r>
    </w:p>
    <w:p w14:paraId="48B1433C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6D2738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14:paraId="1D8661B1" w14:textId="77777777" w:rsidR="00C442D7" w:rsidRPr="00C442D7" w:rsidRDefault="00C442D7" w:rsidP="00C442D7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475E8EAE" w14:textId="77777777" w:rsidR="00C442D7" w:rsidRPr="00C442D7" w:rsidRDefault="00C442D7" w:rsidP="00C442D7">
      <w:pPr>
        <w:widowControl w:val="0"/>
        <w:spacing w:after="0" w:line="240" w:lineRule="auto"/>
        <w:ind w:left="4678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ФОРМА № 2</w:t>
      </w:r>
    </w:p>
    <w:p w14:paraId="119478B7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</w:p>
    <w:p w14:paraId="07E7AD3F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</w:p>
    <w:p w14:paraId="5DEDF62B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</w:p>
    <w:p w14:paraId="0D09B6E0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</w:p>
    <w:p w14:paraId="48B96E64" w14:textId="77777777" w:rsidR="00C442D7" w:rsidRPr="00C442D7" w:rsidRDefault="00C442D7" w:rsidP="00C442D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</w:t>
      </w:r>
    </w:p>
    <w:p w14:paraId="0CCCC2F4" w14:textId="77777777" w:rsidR="00C442D7" w:rsidRPr="00C442D7" w:rsidRDefault="00C442D7" w:rsidP="00C442D7">
      <w:pPr>
        <w:spacing w:after="0" w:line="240" w:lineRule="auto"/>
        <w:ind w:left="425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и адрес органа, уполномоченного</w:t>
      </w:r>
    </w:p>
    <w:p w14:paraId="265FCF34" w14:textId="77777777" w:rsidR="00C442D7" w:rsidRPr="00C442D7" w:rsidRDefault="00C442D7" w:rsidP="00C442D7">
      <w:pPr>
        <w:spacing w:after="0" w:line="240" w:lineRule="auto"/>
        <w:ind w:left="425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предоставление муниципальной услуги)</w:t>
      </w:r>
    </w:p>
    <w:p w14:paraId="449CB916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left="4253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754780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44D06A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</w:t>
      </w:r>
    </w:p>
    <w:p w14:paraId="03FC6753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прекращении действия свидетельства об осуществлении перевозок</w:t>
      </w:r>
    </w:p>
    <w:p w14:paraId="05149587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маршруту регулярных перевозок и карты маршрута регулярных перевозок</w:t>
      </w:r>
    </w:p>
    <w:p w14:paraId="01B8FC44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0B2743A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9219F67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Фамилия, имя, отчество (последнее - при наличии) индивидуального предпринимателя:</w:t>
      </w:r>
    </w:p>
    <w:p w14:paraId="29ED0417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4C2BFC0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Данные документа, удостоверяющего личность</w:t>
      </w:r>
    </w:p>
    <w:p w14:paraId="3E42D09D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449E2CA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18E2B5C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места жительства:</w:t>
      </w:r>
    </w:p>
    <w:p w14:paraId="0622494F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Телефон: _____________________ адрес эл. почты: ______________________</w:t>
      </w:r>
    </w:p>
    <w:p w14:paraId="6C6309DA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ИНН __________________________________________________________________</w:t>
      </w:r>
    </w:p>
    <w:p w14:paraId="2E7DEC34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маршрута _____________________________________________</w:t>
      </w:r>
    </w:p>
    <w:p w14:paraId="2FDB520C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BE750F5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(начальный, конечный пункт маршрута)</w:t>
      </w:r>
    </w:p>
    <w:p w14:paraId="44197C21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</w:t>
      </w:r>
    </w:p>
    <w:p w14:paraId="20BBCF83" w14:textId="77777777" w:rsidR="00C442D7" w:rsidRPr="00C442D7" w:rsidRDefault="00C442D7" w:rsidP="00C442D7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(подпись, Ф.И.О. (последнее - при наличии) М.П.</w:t>
      </w:r>
    </w:p>
    <w:p w14:paraId="6014A00A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4C9C77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Представитель или доверенное лицо заявителя:</w:t>
      </w:r>
    </w:p>
    <w:p w14:paraId="201B4C3C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2486CD1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(последнее - при наличии))</w:t>
      </w:r>
    </w:p>
    <w:p w14:paraId="3F8371A8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0AC0ACE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(паспортные данные: серия и номер, когда и кем выдан)</w:t>
      </w:r>
    </w:p>
    <w:p w14:paraId="53275355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Доверенность (реквизиты): __________________________________________</w:t>
      </w:r>
    </w:p>
    <w:p w14:paraId="26B4BD32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подачи заявления: «___» __________ 20__ года</w:t>
      </w:r>
    </w:p>
    <w:p w14:paraId="7ECAEE6B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</w:t>
      </w:r>
    </w:p>
    <w:p w14:paraId="4A29751C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 заявителя)</w:t>
      </w:r>
    </w:p>
    <w:p w14:paraId="337E7EED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Документы приняты:</w:t>
      </w:r>
    </w:p>
    <w:p w14:paraId="16D81614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</w:t>
      </w:r>
    </w:p>
    <w:p w14:paraId="7AD3B7C8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 специалиста, принявшего документы)</w:t>
      </w:r>
    </w:p>
    <w:p w14:paraId="273E6E8A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12379C7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регистрации заявления: «___» __________ 20__ года</w:t>
      </w:r>
    </w:p>
    <w:p w14:paraId="6903925E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</w:t>
      </w:r>
    </w:p>
    <w:p w14:paraId="49132080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 заявителя)</w:t>
      </w:r>
    </w:p>
    <w:p w14:paraId="7DD2AE1B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66E3952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Документы приняты: _______________________________________________</w:t>
      </w:r>
    </w:p>
    <w:p w14:paraId="1D99CDD7" w14:textId="77777777" w:rsidR="00C442D7" w:rsidRPr="00C442D7" w:rsidRDefault="00C442D7" w:rsidP="00C442D7">
      <w:pPr>
        <w:shd w:val="clear" w:color="auto" w:fill="FFFFFF"/>
        <w:spacing w:after="0" w:line="240" w:lineRule="auto"/>
        <w:ind w:left="283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 специалиста, принявшего документы)</w:t>
      </w:r>
    </w:p>
    <w:p w14:paraId="307A7CC9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11F007" w14:textId="77777777" w:rsidR="00C442D7" w:rsidRPr="00C442D7" w:rsidRDefault="00C442D7" w:rsidP="00C442D7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регистрации заявления: «___» __________ 20__ года</w:t>
      </w:r>
    </w:p>
    <w:p w14:paraId="5932218C" w14:textId="77777777" w:rsidR="00C442D7" w:rsidRPr="00C442D7" w:rsidRDefault="00C442D7" w:rsidP="00C442D7">
      <w:pPr>
        <w:spacing w:after="200"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14:paraId="733DCC0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ФОРМА № 3</w:t>
      </w:r>
    </w:p>
    <w:p w14:paraId="24C81B8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D4E9E1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1D1C6E" w14:textId="77777777" w:rsidR="00C442D7" w:rsidRPr="00C442D7" w:rsidRDefault="00C442D7" w:rsidP="00C442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D86A92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СОГЛАСИЕ</w:t>
      </w:r>
    </w:p>
    <w:p w14:paraId="767D4F3C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обработку персональных данных</w:t>
      </w:r>
    </w:p>
    <w:p w14:paraId="405595BA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E5DCDD3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Я, __________________________________________________________________</w:t>
      </w:r>
    </w:p>
    <w:p w14:paraId="5FADD58B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 (последнее - при наличии)</w:t>
      </w:r>
    </w:p>
    <w:p w14:paraId="2AE610AF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проживающий по адресу (по месту регистрации))</w:t>
      </w:r>
    </w:p>
    <w:p w14:paraId="571AE596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3DE6876E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паспорт _____ № _______ дата выдачи __________название выдавшего органа</w:t>
      </w:r>
    </w:p>
    <w:p w14:paraId="4FE65BEE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361928D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_________________________________________________________________,</w:t>
      </w:r>
    </w:p>
    <w:p w14:paraId="614003F0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требованиями статьи 9 Федерального закона от 27.07.2006 № 152-ФЗ «О персональных данных», даю свое согласие на автоматизированную, а также без использования средств автоматизации, обработку моих персональных данных, включающих фамилию, имя, отчество (последнее - при наличии), номер основного документа, удостоверяющего его личность, сведения о дате выдачи указанного документа и выдавшем его органе, адрес электронной почты, контактный(е) телефон(ы), в целях осуществления действий по предоставлению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 Предоставляю __________________________________________________________________</w:t>
      </w:r>
    </w:p>
    <w:p w14:paraId="6FE3EA6C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уполномоченного органа на предоставление муниципальной услуги)</w:t>
      </w:r>
    </w:p>
    <w:p w14:paraId="15A52214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7B192205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 действия настоящего согласия - действует до достижения целей обработки персональных данных или в течение срока хранения информации.</w:t>
      </w:r>
    </w:p>
    <w:p w14:paraId="0E3B01F8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 «О персональных данных». В случае отзыва согласия на обработку моих персональных данных указанный орган Федерального казначейства вправе не прекращать их обработку до окончания срока действия настоящего согласия.</w:t>
      </w:r>
    </w:p>
    <w:p w14:paraId="08C74D28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E7A4A3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Контактный(е) телефон(ы):</w:t>
      </w:r>
    </w:p>
    <w:p w14:paraId="31A3E864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781722BC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Подпись субъекта</w:t>
      </w:r>
    </w:p>
    <w:p w14:paraId="2A9C8168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персональных данных ______________________________________________</w:t>
      </w:r>
    </w:p>
    <w:p w14:paraId="511D370A" w14:textId="77777777" w:rsidR="00C442D7" w:rsidRPr="00C442D7" w:rsidRDefault="00C442D7" w:rsidP="00C442D7">
      <w:pPr>
        <w:shd w:val="clear" w:color="auto" w:fill="FFFFFF"/>
        <w:spacing w:after="0" w:line="240" w:lineRule="auto"/>
        <w:ind w:left="326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 Ф.И.О. (последнее - при наличии))</w:t>
      </w:r>
    </w:p>
    <w:p w14:paraId="68D566AD" w14:textId="77777777" w:rsidR="00C442D7" w:rsidRPr="00C442D7" w:rsidRDefault="00C442D7" w:rsidP="00C442D7">
      <w:pPr>
        <w:shd w:val="clear" w:color="auto" w:fill="FFFFFF"/>
        <w:spacing w:after="0" w:line="240" w:lineRule="auto"/>
        <w:ind w:left="326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D0F834" w14:textId="77777777" w:rsidR="00C442D7" w:rsidRPr="00C442D7" w:rsidRDefault="00C442D7" w:rsidP="00C442D7">
      <w:pPr>
        <w:tabs>
          <w:tab w:val="left" w:pos="343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«__» ________ 20__ года</w:t>
      </w:r>
    </w:p>
    <w:p w14:paraId="34CEB84F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9</w:t>
      </w:r>
    </w:p>
    <w:p w14:paraId="79818B3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79C76325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7133877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60DFBD6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02724A6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759C078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7DDAEC1D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52A10C5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076376E5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0DD4EA6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перевозок»,</w:t>
      </w:r>
    </w:p>
    <w:p w14:paraId="3C309E79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303C5EE0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171085D4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 Сахалинской области</w:t>
      </w:r>
    </w:p>
    <w:p w14:paraId="6FEAD04F" w14:textId="77777777" w:rsidR="00C442D7" w:rsidRPr="00C442D7" w:rsidRDefault="00C442D7" w:rsidP="00C442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от____№____</w:t>
      </w:r>
    </w:p>
    <w:p w14:paraId="1E464CAE" w14:textId="77777777" w:rsidR="00C442D7" w:rsidRPr="00C442D7" w:rsidRDefault="00C442D7" w:rsidP="00C442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F86AEF" w14:textId="77777777" w:rsidR="00C442D7" w:rsidRPr="00C442D7" w:rsidRDefault="00C442D7" w:rsidP="00C442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2AFD63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14:paraId="7E477908" w14:textId="77777777" w:rsidR="00C442D7" w:rsidRPr="00C442D7" w:rsidRDefault="00C442D7" w:rsidP="00C442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6602"/>
        <w:gridCol w:w="2551"/>
      </w:tblGrid>
      <w:tr w:rsidR="00C442D7" w:rsidRPr="00C442D7" w14:paraId="211983CB" w14:textId="77777777" w:rsidTr="008B3327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FB1F58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EE3B20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Перечень оснований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F1164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Идентификаторы категорий (признаков) </w:t>
            </w:r>
          </w:p>
          <w:p w14:paraId="3A2B1035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заявителей</w:t>
            </w:r>
          </w:p>
        </w:tc>
      </w:tr>
      <w:tr w:rsidR="00C442D7" w:rsidRPr="00C442D7" w14:paraId="1542B15A" w14:textId="77777777" w:rsidTr="008B3327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E1C19C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D66B8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Представление заявителем неполного комплекта документов, необходимых в соответствии с Федеральным законом № 210-ФЗ и иными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A9428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2F3810C8" w14:textId="77777777" w:rsidTr="008B3327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A960C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7B27B8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AFA41F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4F91487C" w14:textId="77777777" w:rsidTr="008B3327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88221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4EBAE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представленных заявителем документах содержатся противоречивые или недостоверные сведения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6234D3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4736E40B" w14:textId="77777777" w:rsidTr="008B3327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96A1FA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D0C100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Запрос подан неуполномоченным лицом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8D3ED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1F6A93A6" w14:textId="77777777" w:rsidTr="008B3327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D755A3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FD0750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Некорректное заполнение обязательных полей в форме запроса, в том числе в интерактивной форме запроса на ЕПГУ, РПГУ (недостоверное, неполное либо неправильное заполнение)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0E4B46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23F14E1E" w14:textId="77777777" w:rsidTr="008B3327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AF0B43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FFFE1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181BD9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632CD2A2" w14:textId="77777777" w:rsidTr="008B3327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E9928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67F95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6927E8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01FAD1DF" w14:textId="77777777" w:rsidTr="008B3327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998B82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9E154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62AF6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5D36E1B1" w14:textId="77777777" w:rsidTr="008B3327"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521BD3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022FE3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Несоблюдение установленных статьей 11 Федерального закона от 06.04.2011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F41E30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</w:tbl>
    <w:p w14:paraId="1D7D1D5E" w14:textId="77777777" w:rsidR="00C442D7" w:rsidRPr="00C442D7" w:rsidRDefault="00C442D7" w:rsidP="00C442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DC5F5C" w14:textId="77777777" w:rsidR="00C442D7" w:rsidRPr="00C442D7" w:rsidRDefault="00C442D7" w:rsidP="00C442D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об отказе в приеме заявления и документов, необходимых для предоставления муниципальной услуги, может быть принято, как во время приема заявителя, так и после получения уполномоченным должностным лицом уполномоченного органа документов (сведений).</w:t>
      </w:r>
    </w:p>
    <w:p w14:paraId="18433FD0" w14:textId="77777777" w:rsidR="00C442D7" w:rsidRPr="00C442D7" w:rsidRDefault="00C442D7" w:rsidP="00C442D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установленной приложением 7 к настоящему административному регламенту, подписывается усиленной квалифицированной электронной подписью в установленном порядке уполномоченным должностным лицом уполномоченного органа и направляется заявителю в личный кабинет ЕПГУ, РПГУ и (или) в МФЦ в день принятия решения об отказе в приеме документов, необходимых для получения муниципальной услуги.</w:t>
      </w:r>
    </w:p>
    <w:p w14:paraId="66F3DDE9" w14:textId="77777777" w:rsidR="00C442D7" w:rsidRPr="00C442D7" w:rsidRDefault="00C442D7" w:rsidP="00C442D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C442D7" w:rsidRPr="00C442D7" w:rsidSect="00575C8A">
          <w:headerReference w:type="default" r:id="rId11"/>
          <w:pgSz w:w="11906" w:h="16838"/>
          <w:pgMar w:top="851" w:right="1134" w:bottom="993" w:left="1134" w:header="709" w:footer="709" w:gutter="0"/>
          <w:cols w:space="708"/>
          <w:docGrid w:linePitch="360"/>
        </w:sect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ЕПГУ, РПГУ.</w:t>
      </w:r>
    </w:p>
    <w:p w14:paraId="34951B32" w14:textId="77777777" w:rsidR="00C442D7" w:rsidRPr="00C442D7" w:rsidRDefault="00C442D7" w:rsidP="00C442D7">
      <w:pPr>
        <w:widowControl w:val="0"/>
        <w:spacing w:after="12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10</w:t>
      </w:r>
    </w:p>
    <w:p w14:paraId="5741280D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79AA613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1860B42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50EB2988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68A5348C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24DDDF8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6ED479B5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684DFBC7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12C0F835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0FFEC6D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</w:t>
      </w:r>
    </w:p>
    <w:p w14:paraId="3C1F3226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13D3A1F1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38F84EA0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 Сахалинской области</w:t>
      </w:r>
    </w:p>
    <w:p w14:paraId="28ED332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от____№____</w:t>
      </w:r>
    </w:p>
    <w:p w14:paraId="2ED14A7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23BB5C" w14:textId="77777777" w:rsidR="00C442D7" w:rsidRPr="00C442D7" w:rsidRDefault="00C442D7" w:rsidP="00C442D7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D78E5E" w14:textId="77777777" w:rsidR="00C442D7" w:rsidRPr="00C442D7" w:rsidRDefault="00C442D7" w:rsidP="00C442D7">
      <w:pPr>
        <w:tabs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14:paraId="077D6CBE" w14:textId="77777777" w:rsidR="00C442D7" w:rsidRPr="00C442D7" w:rsidRDefault="00C442D7" w:rsidP="00C442D7">
      <w:pPr>
        <w:tabs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0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6560"/>
        <w:gridCol w:w="3119"/>
      </w:tblGrid>
      <w:tr w:rsidR="00C442D7" w:rsidRPr="00C442D7" w14:paraId="7B1BF9E5" w14:textId="77777777" w:rsidTr="008B3327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15829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0245E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Перечень оснований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5FED37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Идентификаторы категорий (признаков) заявителей</w:t>
            </w:r>
          </w:p>
        </w:tc>
      </w:tr>
      <w:tr w:rsidR="00C442D7" w:rsidRPr="00C442D7" w14:paraId="290CAE06" w14:textId="77777777" w:rsidTr="008B3327"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EB8C1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12C85D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Представление заявителем документов, не соответствующих требованиям правовых актов для предоставления муниципальной услуги, </w:t>
            </w:r>
          </w:p>
          <w:p w14:paraId="699D6230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также документов, срок действия которых истек на момент подачи запроса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CCB370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65F2810D" w14:textId="77777777" w:rsidTr="008B3327">
        <w:trPr>
          <w:trHeight w:val="81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CE9F4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8244F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Несоответствие содержания комплекта документов требованиям пункта 2.11 настоящего административного регламента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05CF67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6CC02632" w14:textId="77777777" w:rsidTr="008B3327">
        <w:trPr>
          <w:trHeight w:val="81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DB960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CD4FB2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момент обращения действие свидетельства прекращено в соответствии с частями 1, 2, 3 статьи 29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745DE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  <w:tr w:rsidR="00C442D7" w:rsidRPr="00C442D7" w14:paraId="491AE0C6" w14:textId="77777777" w:rsidTr="008B3327">
        <w:trPr>
          <w:trHeight w:val="81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86301F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0D4BB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не осуществлена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DB7A5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А, В, Г</w:t>
            </w:r>
          </w:p>
        </w:tc>
      </w:tr>
      <w:tr w:rsidR="00C442D7" w:rsidRPr="00C442D7" w14:paraId="080A47DA" w14:textId="77777777" w:rsidTr="008B3327">
        <w:trPr>
          <w:trHeight w:val="81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DEFBD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2EE0B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Отсутствие в ЕГРЮЛ сведений об изменении наименования и (или) адреса места нахождения юридического лица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82E14F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А, В, Г</w:t>
            </w:r>
          </w:p>
        </w:tc>
      </w:tr>
      <w:tr w:rsidR="00C442D7" w:rsidRPr="00C442D7" w14:paraId="432317C2" w14:textId="77777777" w:rsidTr="008B3327">
        <w:trPr>
          <w:trHeight w:val="81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7339DC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7F6139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Отсутствие в ЕГРИП сведений об изменении места жительства индивидуального предпринимателя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1994D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А, Б, Г</w:t>
            </w:r>
          </w:p>
        </w:tc>
      </w:tr>
      <w:tr w:rsidR="00C442D7" w:rsidRPr="00C442D7" w14:paraId="357893FB" w14:textId="77777777" w:rsidTr="008B3327">
        <w:trPr>
          <w:trHeight w:val="81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533FD3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C44D07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Несоблюдение установленного порядка изменения маршрута регулярных перевозок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CBFB68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В</w:t>
            </w:r>
          </w:p>
        </w:tc>
      </w:tr>
      <w:tr w:rsidR="00C442D7" w:rsidRPr="00C442D7" w14:paraId="2DCB30FB" w14:textId="77777777" w:rsidTr="008B3327">
        <w:trPr>
          <w:trHeight w:val="81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D1DDCC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36BE3E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Несоблюдение установленного порядка изменения класса или характеристик транспортного средства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D0FFC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В</w:t>
            </w:r>
          </w:p>
        </w:tc>
      </w:tr>
      <w:tr w:rsidR="00C442D7" w:rsidRPr="00C442D7" w14:paraId="067B1A72" w14:textId="77777777" w:rsidTr="008B3327">
        <w:trPr>
          <w:trHeight w:val="81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2DF87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62FC9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Установлено, что ранее свидетельство об осуществлении перевозок/карта маршрута не выдавались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C40184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В</w:t>
            </w:r>
          </w:p>
        </w:tc>
      </w:tr>
      <w:tr w:rsidR="00C442D7" w:rsidRPr="00C442D7" w14:paraId="44B75B6A" w14:textId="77777777" w:rsidTr="008B3327">
        <w:trPr>
          <w:trHeight w:val="81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233B3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761AEA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Обращение за прекращением действия свидетельства </w:t>
            </w:r>
          </w:p>
          <w:p w14:paraId="53F36863" w14:textId="77777777" w:rsidR="00C442D7" w:rsidRPr="00C442D7" w:rsidRDefault="00C442D7" w:rsidP="00C442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осуществлении перевозок ранее чем через 30 дней с даты начала осуществления перевозок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F86E97" w14:textId="77777777" w:rsidR="00C442D7" w:rsidRPr="00C442D7" w:rsidRDefault="00C442D7" w:rsidP="00C4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42D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 – Г</w:t>
            </w:r>
          </w:p>
        </w:tc>
      </w:tr>
    </w:tbl>
    <w:p w14:paraId="493AD310" w14:textId="77777777" w:rsidR="00C442D7" w:rsidRPr="00C442D7" w:rsidRDefault="00C442D7" w:rsidP="00C442D7">
      <w:pPr>
        <w:tabs>
          <w:tab w:val="left" w:pos="1418"/>
          <w:tab w:val="left" w:pos="1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0BFF9AE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536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DA857F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sz w:val="28"/>
          <w:szCs w:val="28"/>
          <w:lang w:eastAsia="ru-RU"/>
        </w:rPr>
        <w:sectPr w:rsidR="00C442D7" w:rsidRPr="00C442D7" w:rsidSect="000002F0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4D400139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B7BC85E" w14:textId="77777777" w:rsidR="00C442D7" w:rsidRPr="00C442D7" w:rsidRDefault="00C442D7" w:rsidP="00C442D7">
      <w:pPr>
        <w:widowControl w:val="0"/>
        <w:spacing w:after="12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ПРИЛОЖЕНИЕ 11</w:t>
      </w:r>
    </w:p>
    <w:p w14:paraId="46C27DC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2E5F83D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14:paraId="2151E5CA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«Оформление свидетельств</w:t>
      </w:r>
    </w:p>
    <w:p w14:paraId="5DE9349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5692BC1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5646FCF9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перевозок,</w:t>
      </w:r>
    </w:p>
    <w:p w14:paraId="7C63B9E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переоформление свидетельств</w:t>
      </w:r>
    </w:p>
    <w:p w14:paraId="18DF4D14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перевозок</w:t>
      </w:r>
    </w:p>
    <w:p w14:paraId="499CA572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по маршруту регулярных перевозок</w:t>
      </w:r>
    </w:p>
    <w:p w14:paraId="1983F490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и карт маршрута регулярных перевозок»</w:t>
      </w:r>
    </w:p>
    <w:p w14:paraId="7649EC3C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14:paraId="0CF8B548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муниципальный округ</w:t>
      </w:r>
    </w:p>
    <w:p w14:paraId="3C4F4BD2" w14:textId="77777777" w:rsidR="00C442D7" w:rsidRPr="00C442D7" w:rsidRDefault="00C442D7" w:rsidP="00C442D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 Сахалинской области</w:t>
      </w:r>
    </w:p>
    <w:p w14:paraId="491C87C3" w14:textId="77777777" w:rsidR="00C442D7" w:rsidRPr="00C442D7" w:rsidRDefault="00C442D7" w:rsidP="00C442D7">
      <w:pPr>
        <w:widowControl w:val="0"/>
        <w:tabs>
          <w:tab w:val="left" w:pos="0"/>
        </w:tabs>
        <w:spacing w:after="0" w:line="240" w:lineRule="auto"/>
        <w:ind w:left="4253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от____№____</w:t>
      </w:r>
    </w:p>
    <w:p w14:paraId="669120D3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A52873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0DAFE7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21E883" w14:textId="77777777" w:rsidR="00C442D7" w:rsidRPr="00C442D7" w:rsidRDefault="00C442D7" w:rsidP="00C442D7">
      <w:pPr>
        <w:widowControl w:val="0"/>
        <w:tabs>
          <w:tab w:val="left" w:pos="567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32E1E140" w14:textId="77777777" w:rsidR="00C442D7" w:rsidRPr="00C442D7" w:rsidRDefault="00C442D7" w:rsidP="00C442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8B312A" w14:textId="77777777" w:rsidR="00C442D7" w:rsidRPr="00C442D7" w:rsidRDefault="00C442D7" w:rsidP="00C442D7">
      <w:pPr>
        <w:widowControl w:val="0"/>
        <w:spacing w:after="0" w:line="240" w:lineRule="auto"/>
        <w:ind w:left="-10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5CE9D4B9" w14:textId="77777777" w:rsidR="00C442D7" w:rsidRPr="00C442D7" w:rsidRDefault="00C442D7" w:rsidP="00C442D7">
      <w:pPr>
        <w:widowControl w:val="0"/>
        <w:spacing w:after="0" w:line="240" w:lineRule="auto"/>
        <w:ind w:left="-10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1192AD74" w14:textId="77777777" w:rsidR="00C442D7" w:rsidRPr="00C442D7" w:rsidRDefault="00C442D7" w:rsidP="00C442D7">
      <w:pPr>
        <w:widowControl w:val="0"/>
        <w:spacing w:after="0" w:line="240" w:lineRule="auto"/>
        <w:ind w:left="-10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4314F25D" w14:textId="77777777" w:rsidR="00C442D7" w:rsidRPr="00C442D7" w:rsidRDefault="00C442D7" w:rsidP="00C442D7">
      <w:pPr>
        <w:widowControl w:val="0"/>
        <w:spacing w:after="0" w:line="240" w:lineRule="auto"/>
        <w:ind w:left="-10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14:paraId="15A2AE9B" w14:textId="77777777" w:rsidR="00C442D7" w:rsidRPr="00C442D7" w:rsidRDefault="00C442D7" w:rsidP="00C442D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sz w:val="24"/>
          <w:szCs w:val="24"/>
          <w:lang w:eastAsia="ru-RU"/>
        </w:rPr>
        <w:t>(наименование и адрес уполномоченного органа</w:t>
      </w:r>
    </w:p>
    <w:p w14:paraId="1D113B77" w14:textId="77777777" w:rsidR="00C442D7" w:rsidRPr="00C442D7" w:rsidRDefault="00C442D7" w:rsidP="00C442D7">
      <w:pPr>
        <w:widowControl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sz w:val="24"/>
          <w:szCs w:val="24"/>
          <w:lang w:eastAsia="ru-RU"/>
        </w:rPr>
        <w:t>местного самоуправления)</w:t>
      </w:r>
    </w:p>
    <w:p w14:paraId="3922FED3" w14:textId="77777777" w:rsidR="00C442D7" w:rsidRPr="00C442D7" w:rsidRDefault="00C442D7" w:rsidP="00C442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__________________________________</w:t>
      </w:r>
    </w:p>
    <w:p w14:paraId="0E96C025" w14:textId="77777777" w:rsidR="00C442D7" w:rsidRPr="00C442D7" w:rsidRDefault="00C442D7" w:rsidP="00C442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фамилия, имя, отчество (последнее - при наличии),</w:t>
      </w:r>
    </w:p>
    <w:p w14:paraId="4855F69A" w14:textId="77777777" w:rsidR="00C442D7" w:rsidRPr="00C442D7" w:rsidRDefault="00C442D7" w:rsidP="00C442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14:paraId="24E23D66" w14:textId="77777777" w:rsidR="00C442D7" w:rsidRPr="00C442D7" w:rsidRDefault="00C442D7" w:rsidP="00C442D7">
      <w:pPr>
        <w:shd w:val="clear" w:color="auto" w:fill="FFFFFF"/>
        <w:spacing w:after="0" w:line="240" w:lineRule="auto"/>
        <w:ind w:left="4253" w:right="28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индивидуальный предприниматель,</w:t>
      </w:r>
    </w:p>
    <w:p w14:paraId="165A4886" w14:textId="77777777" w:rsidR="00C442D7" w:rsidRPr="00C442D7" w:rsidRDefault="00C442D7" w:rsidP="00C442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14:paraId="209D07AF" w14:textId="77777777" w:rsidR="00C442D7" w:rsidRPr="00C442D7" w:rsidRDefault="00C442D7" w:rsidP="00C442D7">
      <w:pPr>
        <w:shd w:val="clear" w:color="auto" w:fill="FFFFFF"/>
        <w:spacing w:after="0" w:line="240" w:lineRule="auto"/>
        <w:ind w:right="99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юридическое лицо - наименование</w:t>
      </w:r>
    </w:p>
    <w:p w14:paraId="433C9798" w14:textId="77777777" w:rsidR="00C442D7" w:rsidRPr="00C442D7" w:rsidRDefault="00C442D7" w:rsidP="00C442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14:paraId="069085F4" w14:textId="77777777" w:rsidR="00C442D7" w:rsidRPr="00C442D7" w:rsidRDefault="00C442D7" w:rsidP="00C442D7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(почтовый адрес)</w:t>
      </w:r>
    </w:p>
    <w:p w14:paraId="716F8C0C" w14:textId="77777777" w:rsidR="00C442D7" w:rsidRPr="00C442D7" w:rsidRDefault="00C442D7" w:rsidP="00C442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14:paraId="5F5CA138" w14:textId="77777777" w:rsidR="00C442D7" w:rsidRPr="00C442D7" w:rsidRDefault="00C442D7" w:rsidP="00C442D7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(контактный телефон)</w:t>
      </w:r>
    </w:p>
    <w:p w14:paraId="7FA1BABB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858C85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Заявление</w:t>
      </w:r>
    </w:p>
    <w:p w14:paraId="706CBC6E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исправлении допущенных ошибок (опечаток) в выданных в результате</w:t>
      </w:r>
    </w:p>
    <w:p w14:paraId="1685BA61" w14:textId="77777777" w:rsidR="00C442D7" w:rsidRPr="00C442D7" w:rsidRDefault="00C442D7" w:rsidP="00C44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 муниципальной услуги документах</w:t>
      </w:r>
    </w:p>
    <w:p w14:paraId="234BDCCD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0627BD7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Прошу исправить опечатку (ошибку), допущенную в результате предоставления муниципальной услуги, заключающуюся в</w:t>
      </w:r>
    </w:p>
    <w:p w14:paraId="4D35B900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</w:t>
      </w:r>
    </w:p>
    <w:p w14:paraId="2107234C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9E1DC79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58D3DAD5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27.07.2006 № 152-ФЗ «О персональных данных» в целях предоставления мне муниципальной услуги, я даю свое согласие на 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 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 Достоверность и полноту сведений, предоставленных в документах, подтверждаю.</w:t>
      </w:r>
    </w:p>
    <w:p w14:paraId="527F0527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Приложения:</w:t>
      </w:r>
    </w:p>
    <w:p w14:paraId="6DF598F5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__________________________________________________________________</w:t>
      </w:r>
    </w:p>
    <w:p w14:paraId="01F9EF83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__________________________________________________________________</w:t>
      </w:r>
    </w:p>
    <w:p w14:paraId="6C66157B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__________________________________________________________________</w:t>
      </w:r>
    </w:p>
    <w:p w14:paraId="235305ED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317116A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Заявитель __________________________</w:t>
      </w:r>
    </w:p>
    <w:p w14:paraId="6703F1D0" w14:textId="77777777" w:rsidR="00C442D7" w:rsidRPr="00C442D7" w:rsidRDefault="00C442D7" w:rsidP="00C442D7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(подпись) (инициалы, фамилия)</w:t>
      </w:r>
    </w:p>
    <w:p w14:paraId="1D609E64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EA93666" w14:textId="77777777" w:rsidR="00C442D7" w:rsidRPr="00C442D7" w:rsidRDefault="00C442D7" w:rsidP="00C44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«___» ___________ 20__ года</w:t>
      </w:r>
    </w:p>
    <w:p w14:paraId="1B9FFBF5" w14:textId="77777777" w:rsidR="00C442D7" w:rsidRPr="008629FA" w:rsidRDefault="00C44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sectPr w:rsidR="00C442D7" w:rsidRPr="008629FA" w:rsidSect="00053BD0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5597" w14:textId="77777777" w:rsidR="002B5CAC" w:rsidRDefault="002B5CAC" w:rsidP="0033636C">
      <w:pPr>
        <w:spacing w:after="0" w:line="240" w:lineRule="auto"/>
      </w:pPr>
      <w:r>
        <w:separator/>
      </w:r>
    </w:p>
  </w:endnote>
  <w:endnote w:type="continuationSeparator" w:id="0">
    <w:p w14:paraId="0DCF5598" w14:textId="77777777" w:rsidR="002B5CAC" w:rsidRDefault="002B5CAC" w:rsidP="003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F5599" w14:textId="2519FFB9" w:rsidR="0033636C" w:rsidRPr="00C123F4" w:rsidRDefault="0033636C" w:rsidP="00C123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F5595" w14:textId="77777777" w:rsidR="002B5CAC" w:rsidRDefault="002B5CAC" w:rsidP="0033636C">
      <w:pPr>
        <w:spacing w:after="0" w:line="240" w:lineRule="auto"/>
      </w:pPr>
      <w:r>
        <w:separator/>
      </w:r>
    </w:p>
  </w:footnote>
  <w:footnote w:type="continuationSeparator" w:id="0">
    <w:p w14:paraId="0DCF5596" w14:textId="77777777" w:rsidR="002B5CAC" w:rsidRDefault="002B5CAC" w:rsidP="0033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122606"/>
      <w:docPartObj>
        <w:docPartGallery w:val="Page Numbers (Top of Page)"/>
        <w:docPartUnique/>
      </w:docPartObj>
    </w:sdtPr>
    <w:sdtContent>
      <w:p w14:paraId="5C98B940" w14:textId="77777777" w:rsidR="00C442D7" w:rsidRDefault="00C442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3F4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9E0D4" w14:textId="77777777" w:rsidR="00C442D7" w:rsidRPr="003E33E2" w:rsidRDefault="00C442D7" w:rsidP="001C0012">
    <w:pPr>
      <w:pStyle w:val="a4"/>
      <w:framePr w:wrap="auto" w:vAnchor="text" w:hAnchor="margin" w:xAlign="center" w:y="1"/>
      <w:rPr>
        <w:rStyle w:val="a9"/>
        <w:sz w:val="26"/>
        <w:szCs w:val="26"/>
      </w:rPr>
    </w:pPr>
    <w:r w:rsidRPr="003E33E2">
      <w:rPr>
        <w:rStyle w:val="a9"/>
        <w:sz w:val="26"/>
        <w:szCs w:val="26"/>
      </w:rPr>
      <w:fldChar w:fldCharType="begin"/>
    </w:r>
    <w:r w:rsidRPr="003E33E2">
      <w:rPr>
        <w:rStyle w:val="a9"/>
        <w:sz w:val="26"/>
        <w:szCs w:val="26"/>
      </w:rPr>
      <w:instrText xml:space="preserve">PAGE  </w:instrText>
    </w:r>
    <w:r w:rsidRPr="003E33E2">
      <w:rPr>
        <w:rStyle w:val="a9"/>
        <w:sz w:val="26"/>
        <w:szCs w:val="26"/>
      </w:rPr>
      <w:fldChar w:fldCharType="separate"/>
    </w:r>
    <w:r w:rsidR="00C123F4">
      <w:rPr>
        <w:rStyle w:val="a9"/>
        <w:noProof/>
        <w:sz w:val="26"/>
        <w:szCs w:val="26"/>
      </w:rPr>
      <w:t>17</w:t>
    </w:r>
    <w:r w:rsidRPr="003E33E2">
      <w:rPr>
        <w:rStyle w:val="a9"/>
        <w:sz w:val="26"/>
        <w:szCs w:val="26"/>
      </w:rPr>
      <w:fldChar w:fldCharType="end"/>
    </w:r>
  </w:p>
  <w:p w14:paraId="6432F364" w14:textId="77777777" w:rsidR="00C442D7" w:rsidRDefault="00C442D7" w:rsidP="00D017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F1080"/>
    <w:multiLevelType w:val="multilevel"/>
    <w:tmpl w:val="33F255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0DC7DBD"/>
    <w:multiLevelType w:val="multilevel"/>
    <w:tmpl w:val="CEC857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53A6B5B"/>
    <w:multiLevelType w:val="multilevel"/>
    <w:tmpl w:val="C4EC3F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6DEA7F5B"/>
    <w:multiLevelType w:val="multilevel"/>
    <w:tmpl w:val="5D6447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49"/>
    <w:rsid w:val="00006513"/>
    <w:rsid w:val="00053BD0"/>
    <w:rsid w:val="00093B08"/>
    <w:rsid w:val="00185FEC"/>
    <w:rsid w:val="001E1F9F"/>
    <w:rsid w:val="002003DC"/>
    <w:rsid w:val="00253A8E"/>
    <w:rsid w:val="002B5CAC"/>
    <w:rsid w:val="0033636C"/>
    <w:rsid w:val="003E4257"/>
    <w:rsid w:val="00520CBF"/>
    <w:rsid w:val="00645DE0"/>
    <w:rsid w:val="008629FA"/>
    <w:rsid w:val="00987DB5"/>
    <w:rsid w:val="00A30AF1"/>
    <w:rsid w:val="00AC72C8"/>
    <w:rsid w:val="00B10ED9"/>
    <w:rsid w:val="00B25688"/>
    <w:rsid w:val="00C02849"/>
    <w:rsid w:val="00C123F4"/>
    <w:rsid w:val="00C442D7"/>
    <w:rsid w:val="00D12794"/>
    <w:rsid w:val="00D67BD8"/>
    <w:rsid w:val="00DF7897"/>
    <w:rsid w:val="00E37B8A"/>
    <w:rsid w:val="00E609BC"/>
    <w:rsid w:val="00EA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5578"/>
  <w15:chartTrackingRefBased/>
  <w15:docId w15:val="{AE18809B-D36C-443B-8EE1-DCA9E25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BD8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3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36C"/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C442D7"/>
  </w:style>
  <w:style w:type="table" w:styleId="a8">
    <w:name w:val="Table Grid"/>
    <w:basedOn w:val="a1"/>
    <w:uiPriority w:val="39"/>
    <w:rsid w:val="00C442D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C442D7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442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442D7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link w:val="ad"/>
    <w:rsid w:val="00C442D7"/>
    <w:pPr>
      <w:spacing w:after="0" w:line="240" w:lineRule="auto"/>
      <w:ind w:left="720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d">
    <w:name w:val="Абзац списка Знак"/>
    <w:basedOn w:val="a0"/>
    <w:link w:val="ac"/>
    <w:rsid w:val="00C442D7"/>
    <w:rPr>
      <w:rFonts w:ascii="Times New Roman" w:eastAsia="Times New Roman" w:hAnsi="Times New Roman"/>
      <w:color w:val="000000"/>
      <w:sz w:val="24"/>
    </w:rPr>
  </w:style>
  <w:style w:type="character" w:customStyle="1" w:styleId="ae">
    <w:name w:val="Основной текст_"/>
    <w:basedOn w:val="a0"/>
    <w:link w:val="10"/>
    <w:rsid w:val="00C442D7"/>
  </w:style>
  <w:style w:type="paragraph" w:customStyle="1" w:styleId="10">
    <w:name w:val="Основной текст1"/>
    <w:basedOn w:val="a"/>
    <w:link w:val="ae"/>
    <w:rsid w:val="00C442D7"/>
    <w:pPr>
      <w:widowControl w:val="0"/>
      <w:spacing w:after="0" w:line="262" w:lineRule="auto"/>
      <w:ind w:firstLine="400"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C442D7"/>
    <w:pPr>
      <w:widowControl w:val="0"/>
    </w:pPr>
    <w:rPr>
      <w:rFonts w:ascii="Courier New" w:eastAsia="Times New Roman" w:hAnsi="Courier New"/>
      <w:color w:val="000000"/>
    </w:rPr>
  </w:style>
  <w:style w:type="paragraph" w:styleId="af">
    <w:name w:val="Title"/>
    <w:link w:val="af0"/>
    <w:uiPriority w:val="10"/>
    <w:qFormat/>
    <w:rsid w:val="00C442D7"/>
    <w:rPr>
      <w:rFonts w:ascii="xo thames" w:eastAsia="Times New Roman" w:hAnsi="xo thames"/>
      <w:b/>
      <w:color w:val="000000"/>
      <w:sz w:val="52"/>
    </w:rPr>
  </w:style>
  <w:style w:type="character" w:customStyle="1" w:styleId="af0">
    <w:name w:val="Название Знак"/>
    <w:basedOn w:val="a0"/>
    <w:link w:val="af"/>
    <w:uiPriority w:val="10"/>
    <w:rsid w:val="00C442D7"/>
    <w:rPr>
      <w:rFonts w:ascii="xo thames" w:eastAsia="Times New Roman" w:hAnsi="xo thames"/>
      <w:b/>
      <w:color w:val="000000"/>
      <w:sz w:val="52"/>
    </w:rPr>
  </w:style>
  <w:style w:type="character" w:customStyle="1" w:styleId="11">
    <w:name w:val="Гиперссылка1"/>
    <w:basedOn w:val="a0"/>
    <w:uiPriority w:val="99"/>
    <w:unhideWhenUsed/>
    <w:rsid w:val="00C442D7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C442D7"/>
    <w:rPr>
      <w:color w:val="800080"/>
      <w:u w:val="single"/>
    </w:rPr>
  </w:style>
  <w:style w:type="character" w:styleId="af1">
    <w:name w:val="annotation reference"/>
    <w:basedOn w:val="a0"/>
    <w:uiPriority w:val="99"/>
    <w:semiHidden/>
    <w:unhideWhenUsed/>
    <w:rsid w:val="00C442D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442D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rsid w:val="00C442D7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42D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442D7"/>
    <w:rPr>
      <w:rFonts w:ascii="Times New Roman" w:eastAsia="Times New Roman" w:hAnsi="Times New Roman"/>
      <w:b/>
      <w:bCs/>
    </w:rPr>
  </w:style>
  <w:style w:type="paragraph" w:customStyle="1" w:styleId="ConsPlusNormal">
    <w:name w:val="ConsPlusNormal"/>
    <w:link w:val="ConsPlusNormal0"/>
    <w:rsid w:val="00C442D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C442D7"/>
    <w:rPr>
      <w:rFonts w:eastAsia="Times New Roman" w:cs="Calibri"/>
      <w:sz w:val="22"/>
    </w:rPr>
  </w:style>
  <w:style w:type="paragraph" w:customStyle="1" w:styleId="ConsPlusTitle">
    <w:name w:val="ConsPlusTitle"/>
    <w:rsid w:val="00C442D7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character" w:styleId="af6">
    <w:name w:val="Hyperlink"/>
    <w:basedOn w:val="a0"/>
    <w:uiPriority w:val="99"/>
    <w:semiHidden/>
    <w:unhideWhenUsed/>
    <w:rsid w:val="00C442D7"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C442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84E49E49CAE319BA8D4E257791F0D8576273A3C060A19B48E9415CFF02941C2844D1851AE244A2790B6C310C4192815C3C29A310CE4pCZ6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ogliki-adm.ru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dina\Desktop\&#1047;&#1072;&#1103;&#1074;&#1082;&#1072;%20&#1074;%20&#1057;&#1069;&#1044;\&#1055;&#1086;&#1089;&#1090;&#1072;&#1085;&#1086;&#1074;&#1083;&#1077;&#1085;&#1080;&#1077;%20&#1072;&#1076;&#1084;&#1080;&#1085;&#1080;&#1089;&#1090;&#1088;&#1072;&#1094;&#1080;&#108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5E480E9434377A004F62490172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A344-737C-4CC7-880D-A3B14FDABA55}"/>
      </w:docPartPr>
      <w:docPartBody>
        <w:p w:rsidR="00DB457B" w:rsidRDefault="00B13DA8" w:rsidP="00B13DA8">
          <w:pPr>
            <w:pStyle w:val="0445E480E9434377A004F62490172D9E1"/>
          </w:pPr>
          <w:r w:rsidRPr="00585DF4">
            <w:rPr>
              <w:sz w:val="26"/>
              <w:szCs w:val="26"/>
            </w:rPr>
            <w:t>_</w:t>
          </w:r>
          <w:r w:rsidRPr="001332E4">
            <w:rPr>
              <w:sz w:val="26"/>
              <w:szCs w:val="26"/>
            </w:rPr>
            <w:t>Дата подписания</w:t>
          </w:r>
          <w:r w:rsidRPr="00585DF4">
            <w:rPr>
              <w:sz w:val="26"/>
              <w:szCs w:val="26"/>
            </w:rPr>
            <w:t>_</w:t>
          </w:r>
        </w:p>
      </w:docPartBody>
    </w:docPart>
    <w:docPart>
      <w:docPartPr>
        <w:name w:val="749329A3B9FA497A94C0130B9B8D4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67F50-200F-45B3-A5E3-BD29E4F8CBA5}"/>
      </w:docPartPr>
      <w:docPartBody>
        <w:p w:rsidR="00DB457B" w:rsidRDefault="00B13DA8" w:rsidP="00B13DA8">
          <w:pPr>
            <w:pStyle w:val="749329A3B9FA497A94C0130B9B8D47CB1"/>
          </w:pPr>
          <w:r w:rsidRPr="00A82DB4">
            <w:rPr>
              <w:sz w:val="26"/>
              <w:szCs w:val="26"/>
            </w:rPr>
            <w:t>_</w:t>
          </w:r>
          <w:r>
            <w:rPr>
              <w:sz w:val="26"/>
              <w:szCs w:val="26"/>
            </w:rPr>
            <w:t>Номер документа</w:t>
          </w:r>
          <w:r w:rsidRPr="00A82DB4">
            <w:rPr>
              <w:sz w:val="26"/>
              <w:szCs w:val="26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04"/>
    <w:rsid w:val="00B13DA8"/>
    <w:rsid w:val="00C038C0"/>
    <w:rsid w:val="00C95804"/>
    <w:rsid w:val="00CF735B"/>
    <w:rsid w:val="00DB457B"/>
    <w:rsid w:val="00E7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DA8"/>
    <w:rPr>
      <w:color w:val="808080"/>
    </w:rPr>
  </w:style>
  <w:style w:type="paragraph" w:customStyle="1" w:styleId="0445E480E9434377A004F62490172D9E">
    <w:name w:val="0445E480E9434377A004F62490172D9E"/>
    <w:rsid w:val="00B13DA8"/>
  </w:style>
  <w:style w:type="paragraph" w:customStyle="1" w:styleId="749329A3B9FA497A94C0130B9B8D47CB">
    <w:name w:val="749329A3B9FA497A94C0130B9B8D47CB"/>
    <w:rsid w:val="00B13DA8"/>
  </w:style>
  <w:style w:type="paragraph" w:customStyle="1" w:styleId="0031C9F32DC7443C9E64ED8B9976AE11">
    <w:name w:val="0031C9F32DC7443C9E64ED8B9976AE11"/>
    <w:rsid w:val="00B13DA8"/>
  </w:style>
  <w:style w:type="paragraph" w:customStyle="1" w:styleId="0445E480E9434377A004F62490172D9E1">
    <w:name w:val="0445E480E9434377A004F62490172D9E1"/>
    <w:rsid w:val="00B13DA8"/>
    <w:rPr>
      <w:rFonts w:ascii="Calibri" w:eastAsia="Calibri" w:hAnsi="Calibri" w:cs="Times New Roman"/>
      <w:lang w:eastAsia="en-US"/>
    </w:rPr>
  </w:style>
  <w:style w:type="paragraph" w:customStyle="1" w:styleId="749329A3B9FA497A94C0130B9B8D47CB1">
    <w:name w:val="749329A3B9FA497A94C0130B9B8D47CB1"/>
    <w:rsid w:val="00B13DA8"/>
    <w:rPr>
      <w:rFonts w:ascii="Calibri" w:eastAsia="Calibri" w:hAnsi="Calibri" w:cs="Times New Roman"/>
      <w:lang w:eastAsia="en-US"/>
    </w:rPr>
  </w:style>
  <w:style w:type="paragraph" w:customStyle="1" w:styleId="168DE0BA6CD344369E0E2D14979B34BC">
    <w:name w:val="168DE0BA6CD344369E0E2D14979B34BC"/>
    <w:rsid w:val="00B13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2</TotalTime>
  <Pages>47</Pages>
  <Words>9241</Words>
  <Characters>52678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С. Дюндина</dc:creator>
  <cp:keywords/>
  <dc:description/>
  <cp:lastModifiedBy>Юлия А. Белецкая</cp:lastModifiedBy>
  <cp:revision>4</cp:revision>
  <dcterms:created xsi:type="dcterms:W3CDTF">2026-01-22T00:26:00Z</dcterms:created>
  <dcterms:modified xsi:type="dcterms:W3CDTF">2026-01-22T00:31:00Z</dcterms:modified>
</cp:coreProperties>
</file>