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A78" w:rsidRPr="00B835BF" w:rsidRDefault="00D94A78" w:rsidP="00D94A78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B835BF">
        <w:rPr>
          <w:rFonts w:ascii="Times New Roman" w:hAnsi="Times New Roman"/>
          <w:b/>
          <w:sz w:val="40"/>
          <w:szCs w:val="40"/>
        </w:rPr>
        <w:t>ФИНАНСОВОЕ УПРАВЛЕНИЕ</w:t>
      </w:r>
    </w:p>
    <w:p w:rsidR="00D94A78" w:rsidRPr="00B835BF" w:rsidRDefault="00D94A78" w:rsidP="00D94A78">
      <w:pPr>
        <w:pStyle w:val="af2"/>
        <w:spacing w:line="240" w:lineRule="auto"/>
        <w:rPr>
          <w:sz w:val="24"/>
          <w:szCs w:val="24"/>
        </w:rPr>
      </w:pPr>
      <w:r w:rsidRPr="00B835BF">
        <w:rPr>
          <w:sz w:val="24"/>
          <w:szCs w:val="24"/>
        </w:rPr>
        <w:t>МУНИЦИПАЛЬНОГО ОБРАЗОВАНИЯ «ГОРОДСКОЙ ОКРУГ НОГЛИКСКИЙ»</w:t>
      </w:r>
    </w:p>
    <w:p w:rsidR="00D94A78" w:rsidRPr="00B835BF" w:rsidRDefault="00D94A78" w:rsidP="00D94A78">
      <w:pPr>
        <w:pStyle w:val="af2"/>
        <w:spacing w:line="240" w:lineRule="auto"/>
        <w:rPr>
          <w:sz w:val="24"/>
          <w:szCs w:val="24"/>
        </w:rPr>
      </w:pPr>
      <w:r w:rsidRPr="00B835BF">
        <w:rPr>
          <w:sz w:val="24"/>
          <w:szCs w:val="24"/>
        </w:rPr>
        <w:t xml:space="preserve">  САХАЛИНСКОЙ ОБЛАСТИ</w:t>
      </w:r>
    </w:p>
    <w:p w:rsidR="00D94A78" w:rsidRPr="00B835BF" w:rsidRDefault="00D94A78" w:rsidP="00D94A78">
      <w:pPr>
        <w:pStyle w:val="af2"/>
        <w:spacing w:line="240" w:lineRule="auto"/>
        <w:rPr>
          <w:sz w:val="24"/>
          <w:szCs w:val="24"/>
        </w:rPr>
      </w:pPr>
    </w:p>
    <w:p w:rsidR="00D94A78" w:rsidRPr="00B835BF" w:rsidRDefault="00D94A78" w:rsidP="00D94A78">
      <w:pPr>
        <w:pBdr>
          <w:top w:val="single" w:sz="4" w:space="1" w:color="auto"/>
          <w:bottom w:val="single" w:sz="4" w:space="1" w:color="auto"/>
        </w:pBdr>
        <w:contextualSpacing/>
        <w:rPr>
          <w:rFonts w:ascii="Times New Roman" w:hAnsi="Times New Roman"/>
          <w:i/>
        </w:rPr>
      </w:pPr>
      <w:r w:rsidRPr="00B835BF">
        <w:rPr>
          <w:rFonts w:ascii="Times New Roman" w:hAnsi="Times New Roman"/>
          <w:i/>
        </w:rPr>
        <w:t xml:space="preserve">694450  п. Ноглики,                                            тел.: 9-73-63, </w:t>
      </w:r>
      <w:r w:rsidRPr="00B835BF">
        <w:rPr>
          <w:rFonts w:ascii="Times New Roman" w:hAnsi="Times New Roman"/>
          <w:i/>
          <w:lang w:val="en-US"/>
        </w:rPr>
        <w:t>e</w:t>
      </w:r>
      <w:r w:rsidRPr="00B835BF">
        <w:rPr>
          <w:rFonts w:ascii="Times New Roman" w:hAnsi="Times New Roman"/>
          <w:i/>
        </w:rPr>
        <w:t>-</w:t>
      </w:r>
      <w:r w:rsidRPr="00B835BF">
        <w:rPr>
          <w:rFonts w:ascii="Times New Roman" w:hAnsi="Times New Roman"/>
          <w:i/>
          <w:lang w:val="en-US"/>
        </w:rPr>
        <w:t>mail</w:t>
      </w:r>
      <w:r w:rsidRPr="00B835BF">
        <w:rPr>
          <w:rFonts w:ascii="Times New Roman" w:hAnsi="Times New Roman"/>
          <w:i/>
        </w:rPr>
        <w:t xml:space="preserve">: </w:t>
      </w:r>
      <w:hyperlink r:id="rId8" w:history="1">
        <w:r w:rsidRPr="00B835BF">
          <w:rPr>
            <w:rStyle w:val="a3"/>
            <w:rFonts w:ascii="Times New Roman" w:hAnsi="Times New Roman"/>
            <w:i/>
            <w:lang w:val="en-US"/>
          </w:rPr>
          <w:t>nogliki</w:t>
        </w:r>
        <w:r w:rsidRPr="00B835BF">
          <w:rPr>
            <w:rStyle w:val="a3"/>
            <w:rFonts w:ascii="Times New Roman" w:hAnsi="Times New Roman"/>
            <w:i/>
          </w:rPr>
          <w:t>@</w:t>
        </w:r>
        <w:r w:rsidRPr="00B835BF">
          <w:rPr>
            <w:rStyle w:val="a3"/>
            <w:rFonts w:ascii="Times New Roman" w:hAnsi="Times New Roman"/>
            <w:i/>
            <w:lang w:val="en-US"/>
          </w:rPr>
          <w:t>fu</w:t>
        </w:r>
        <w:r w:rsidRPr="00B835BF">
          <w:rPr>
            <w:rStyle w:val="a3"/>
            <w:rFonts w:ascii="Times New Roman" w:hAnsi="Times New Roman"/>
            <w:i/>
          </w:rPr>
          <w:t>.</w:t>
        </w:r>
        <w:r w:rsidRPr="00B835BF">
          <w:rPr>
            <w:rStyle w:val="a3"/>
            <w:rFonts w:ascii="Times New Roman" w:hAnsi="Times New Roman"/>
            <w:i/>
            <w:lang w:val="en-US"/>
          </w:rPr>
          <w:t>adm</w:t>
        </w:r>
        <w:r w:rsidRPr="00B835BF">
          <w:rPr>
            <w:rStyle w:val="a3"/>
            <w:rFonts w:ascii="Times New Roman" w:hAnsi="Times New Roman"/>
            <w:i/>
          </w:rPr>
          <w:t>.</w:t>
        </w:r>
        <w:r w:rsidRPr="00B835BF">
          <w:rPr>
            <w:rStyle w:val="a3"/>
            <w:rFonts w:ascii="Times New Roman" w:hAnsi="Times New Roman"/>
            <w:i/>
            <w:lang w:val="en-US"/>
          </w:rPr>
          <w:t>sakhalin</w:t>
        </w:r>
        <w:r w:rsidRPr="00B835BF">
          <w:rPr>
            <w:rStyle w:val="a3"/>
            <w:rFonts w:ascii="Times New Roman" w:hAnsi="Times New Roman"/>
            <w:i/>
          </w:rPr>
          <w:t>.</w:t>
        </w:r>
        <w:r w:rsidRPr="00B835BF">
          <w:rPr>
            <w:rStyle w:val="a3"/>
            <w:rFonts w:ascii="Times New Roman" w:hAnsi="Times New Roman"/>
            <w:i/>
            <w:lang w:val="en-US"/>
          </w:rPr>
          <w:t>ru</w:t>
        </w:r>
      </w:hyperlink>
    </w:p>
    <w:p w:rsidR="00D94A78" w:rsidRPr="00A62DF0" w:rsidRDefault="00D94A78" w:rsidP="00D94A78">
      <w:pPr>
        <w:pBdr>
          <w:top w:val="single" w:sz="4" w:space="1" w:color="auto"/>
          <w:bottom w:val="single" w:sz="4" w:space="1" w:color="auto"/>
        </w:pBdr>
        <w:contextualSpacing/>
        <w:rPr>
          <w:rFonts w:ascii="Times New Roman" w:hAnsi="Times New Roman"/>
          <w:i/>
        </w:rPr>
      </w:pPr>
      <w:r w:rsidRPr="00B835BF">
        <w:rPr>
          <w:rFonts w:ascii="Times New Roman" w:hAnsi="Times New Roman"/>
          <w:i/>
        </w:rPr>
        <w:t>ул. Советская, 15                                              факс: 9-73-63</w:t>
      </w:r>
    </w:p>
    <w:p w:rsidR="00D94A78" w:rsidRDefault="00D94A78" w:rsidP="00D94A7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ПРИКАЗ</w:t>
      </w:r>
    </w:p>
    <w:p w:rsidR="001808D3" w:rsidRPr="002D32A1" w:rsidRDefault="001808D3" w:rsidP="00D94A7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94A78" w:rsidRPr="00747BF6" w:rsidRDefault="006A5732" w:rsidP="00D94A7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747BF6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B467A8">
        <w:rPr>
          <w:rFonts w:ascii="Times New Roman" w:hAnsi="Times New Roman" w:cs="Times New Roman"/>
          <w:b w:val="0"/>
          <w:sz w:val="26"/>
          <w:szCs w:val="26"/>
        </w:rPr>
        <w:t xml:space="preserve">14 декабря </w:t>
      </w:r>
      <w:r w:rsidRPr="00747BF6">
        <w:rPr>
          <w:rFonts w:ascii="Times New Roman" w:hAnsi="Times New Roman" w:cs="Times New Roman"/>
          <w:b w:val="0"/>
          <w:sz w:val="26"/>
          <w:szCs w:val="26"/>
        </w:rPr>
        <w:t>2021</w:t>
      </w:r>
      <w:r w:rsidR="00D13727" w:rsidRPr="00747BF6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Pr="00747BF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47BF6" w:rsidRPr="00747BF6">
        <w:rPr>
          <w:rFonts w:ascii="Times New Roman" w:hAnsi="Times New Roman" w:cs="Times New Roman"/>
          <w:b w:val="0"/>
          <w:sz w:val="26"/>
          <w:szCs w:val="26"/>
        </w:rPr>
        <w:t>27</w:t>
      </w:r>
      <w:r w:rsidR="00D94A78" w:rsidRPr="00747BF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94A78" w:rsidRPr="00747BF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</w:p>
    <w:p w:rsidR="00D94A78" w:rsidRPr="002D32A1" w:rsidRDefault="00D94A78" w:rsidP="00D94A78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165C0E" w:rsidRDefault="00165C0E" w:rsidP="006A5732">
      <w:pPr>
        <w:pStyle w:val="ConsPlusNormal"/>
        <w:tabs>
          <w:tab w:val="left" w:pos="5387"/>
        </w:tabs>
        <w:ind w:right="3968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</w:p>
    <w:p w:rsidR="00D94A78" w:rsidRDefault="00165C0E" w:rsidP="006A5732">
      <w:pPr>
        <w:pStyle w:val="ConsPlusNormal"/>
        <w:tabs>
          <w:tab w:val="left" w:pos="5387"/>
        </w:tabs>
        <w:ind w:right="3968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Типовую форму</w:t>
      </w:r>
      <w:r w:rsidR="006A57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</w:p>
    <w:p w:rsidR="00165C0E" w:rsidRDefault="00165C0E" w:rsidP="006A5732">
      <w:pPr>
        <w:pStyle w:val="ConsPlusNormal"/>
        <w:tabs>
          <w:tab w:val="left" w:pos="5387"/>
        </w:tabs>
        <w:ind w:right="3968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предоставлении субсидии на иные цели</w:t>
      </w:r>
    </w:p>
    <w:p w:rsidR="006A5732" w:rsidRPr="007B1582" w:rsidRDefault="006A5732" w:rsidP="006A5732">
      <w:pPr>
        <w:pStyle w:val="ConsPlusNormal"/>
        <w:tabs>
          <w:tab w:val="left" w:pos="5387"/>
        </w:tabs>
        <w:ind w:right="3968"/>
        <w:outlineLvl w:val="1"/>
        <w:rPr>
          <w:rFonts w:ascii="Times New Roman" w:hAnsi="Times New Roman" w:cs="Times New Roman"/>
          <w:sz w:val="26"/>
          <w:szCs w:val="26"/>
        </w:rPr>
      </w:pPr>
    </w:p>
    <w:p w:rsidR="001808D3" w:rsidRPr="007B1582" w:rsidRDefault="001808D3" w:rsidP="00D94A78">
      <w:pPr>
        <w:pStyle w:val="ConsPlusNormal"/>
        <w:tabs>
          <w:tab w:val="left" w:pos="5387"/>
        </w:tabs>
        <w:ind w:right="4110"/>
        <w:outlineLvl w:val="1"/>
        <w:rPr>
          <w:rFonts w:ascii="Times New Roman" w:hAnsi="Times New Roman" w:cs="Times New Roman"/>
          <w:sz w:val="26"/>
          <w:szCs w:val="26"/>
        </w:rPr>
      </w:pPr>
    </w:p>
    <w:p w:rsidR="00D94A78" w:rsidRDefault="006A5732" w:rsidP="00165C0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совершенствования организации работы по предоставлению в соответствии со </w:t>
      </w:r>
      <w:hyperlink r:id="rId9" w:history="1">
        <w:r w:rsidR="00D94A78" w:rsidRPr="007B1582">
          <w:rPr>
            <w:rFonts w:ascii="Times New Roman" w:hAnsi="Times New Roman" w:cs="Times New Roman"/>
            <w:sz w:val="26"/>
            <w:szCs w:val="26"/>
          </w:rPr>
          <w:t>ст. 78</w:t>
        </w:r>
      </w:hyperlink>
      <w:r w:rsidR="00D94A78" w:rsidRPr="007B1582">
        <w:rPr>
          <w:rFonts w:ascii="Times New Roman" w:hAnsi="Times New Roman" w:cs="Times New Roman"/>
          <w:sz w:val="26"/>
          <w:szCs w:val="26"/>
        </w:rPr>
        <w:t>.1 Бюджетного кодекса Ро</w:t>
      </w:r>
      <w:r>
        <w:rPr>
          <w:rFonts w:ascii="Times New Roman" w:hAnsi="Times New Roman" w:cs="Times New Roman"/>
          <w:sz w:val="26"/>
          <w:szCs w:val="26"/>
        </w:rPr>
        <w:t>ссийской Федерации субсидий на иные цели из бюджета муниципального образования «Городской округ Ногликский»</w:t>
      </w:r>
      <w:r w:rsidR="00D94A78" w:rsidRPr="007B1582">
        <w:rPr>
          <w:rFonts w:ascii="Times New Roman" w:hAnsi="Times New Roman" w:cs="Times New Roman"/>
          <w:sz w:val="26"/>
          <w:szCs w:val="26"/>
        </w:rPr>
        <w:t>, приказываю:</w:t>
      </w:r>
    </w:p>
    <w:p w:rsidR="00F80DA0" w:rsidRDefault="00165C0E" w:rsidP="001808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</w:t>
      </w:r>
      <w:r w:rsidR="00F80DA0">
        <w:rPr>
          <w:rFonts w:ascii="Times New Roman" w:hAnsi="Times New Roman" w:cs="Times New Roman"/>
          <w:sz w:val="26"/>
          <w:szCs w:val="26"/>
        </w:rPr>
        <w:t xml:space="preserve"> Типовую форму соглашения о предоставлении субсидии на иные цели, утвержденную приказом финансового управления муниципального образования «Городской округ Ногликский» от 07.12.2020 № 29 «Об утверждении Типовой формы соглашения о предоставлен</w:t>
      </w:r>
      <w:r>
        <w:rPr>
          <w:rFonts w:ascii="Times New Roman" w:hAnsi="Times New Roman" w:cs="Times New Roman"/>
          <w:sz w:val="26"/>
          <w:szCs w:val="26"/>
        </w:rPr>
        <w:t xml:space="preserve">ии субсидии на иные цели» </w:t>
      </w:r>
      <w:r w:rsidR="00F80DA0">
        <w:rPr>
          <w:rFonts w:ascii="Times New Roman" w:hAnsi="Times New Roman" w:cs="Times New Roman"/>
          <w:sz w:val="26"/>
          <w:szCs w:val="26"/>
        </w:rPr>
        <w:t>следующее изменение:</w:t>
      </w:r>
    </w:p>
    <w:p w:rsidR="00D94A78" w:rsidRPr="00517CF3" w:rsidRDefault="00F80DA0" w:rsidP="00517C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Приложение № 2 к Типовой форме о предоставлении Субсидии изложить в редакции согласно приложению к настоящему приказу.</w:t>
      </w:r>
    </w:p>
    <w:p w:rsidR="00D94A78" w:rsidRPr="007B1582" w:rsidRDefault="00517CF3" w:rsidP="00D94A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94A78" w:rsidRPr="007B1582">
        <w:rPr>
          <w:rFonts w:ascii="Times New Roman" w:hAnsi="Times New Roman" w:cs="Times New Roman"/>
          <w:sz w:val="26"/>
          <w:szCs w:val="26"/>
        </w:rPr>
        <w:t>Настоящий приказ разместить на официальном сайте муниципального образования «Городской округ Ногликский».</w:t>
      </w:r>
    </w:p>
    <w:p w:rsidR="00D94A78" w:rsidRPr="007B1582" w:rsidRDefault="00517CF3" w:rsidP="00D94A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</w:t>
      </w:r>
      <w:r w:rsidR="00D94A78" w:rsidRPr="007B1582">
        <w:rPr>
          <w:rFonts w:ascii="Times New Roman" w:hAnsi="Times New Roman" w:cs="Times New Roman"/>
          <w:sz w:val="26"/>
          <w:szCs w:val="26"/>
        </w:rPr>
        <w:t>. Насто</w:t>
      </w:r>
      <w:r w:rsidR="006A487F">
        <w:rPr>
          <w:rFonts w:ascii="Times New Roman" w:hAnsi="Times New Roman" w:cs="Times New Roman"/>
          <w:sz w:val="26"/>
          <w:szCs w:val="26"/>
        </w:rPr>
        <w:t>ящий приказ вступает в силу</w:t>
      </w:r>
      <w:r w:rsidR="005A5F69" w:rsidRPr="007B1582">
        <w:rPr>
          <w:rFonts w:ascii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момента его подписания и применяется при заключении Соглашений на 2022 год</w:t>
      </w:r>
      <w:r w:rsidR="00D94A78" w:rsidRPr="007B1582">
        <w:rPr>
          <w:rFonts w:ascii="Times New Roman" w:hAnsi="Times New Roman" w:cs="Times New Roman"/>
          <w:sz w:val="26"/>
          <w:szCs w:val="26"/>
        </w:rPr>
        <w:t>.</w:t>
      </w:r>
    </w:p>
    <w:p w:rsidR="00D94A78" w:rsidRPr="007B1582" w:rsidRDefault="00D94A78" w:rsidP="00D94A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D94A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D94A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D94A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D94A7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D94A7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B1582">
        <w:rPr>
          <w:rFonts w:ascii="Times New Roman" w:hAnsi="Times New Roman" w:cs="Times New Roman"/>
          <w:sz w:val="26"/>
          <w:szCs w:val="26"/>
        </w:rPr>
        <w:t>Начальник финансового управления                                                    Е.В. Петрушенко</w:t>
      </w:r>
    </w:p>
    <w:p w:rsidR="00D94A78" w:rsidRPr="007B1582" w:rsidRDefault="00D94A78" w:rsidP="00D94A7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D94A7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A042F" w:rsidRPr="007B1582" w:rsidRDefault="004A042F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94A78" w:rsidRPr="007B1582" w:rsidRDefault="00D94A78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94A78" w:rsidRDefault="007B1582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7B1582" w:rsidRDefault="004975E9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711FAB" w:rsidRDefault="00711FAB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75E9" w:rsidRDefault="004975E9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B1582" w:rsidRPr="007B1582" w:rsidRDefault="007B1582" w:rsidP="002532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1DD6" w:rsidRPr="007B1582" w:rsidRDefault="00CC1DD6" w:rsidP="008A3F2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CC1DD6" w:rsidRPr="007B1582" w:rsidSect="007B1582">
          <w:pgSz w:w="11906" w:h="16838"/>
          <w:pgMar w:top="1440" w:right="849" w:bottom="1440" w:left="1133" w:header="0" w:footer="0" w:gutter="0"/>
          <w:cols w:space="720"/>
        </w:sectPr>
      </w:pPr>
    </w:p>
    <w:p w:rsidR="007164FE" w:rsidRPr="007164FE" w:rsidRDefault="007164FE" w:rsidP="007164FE">
      <w:pPr>
        <w:pStyle w:val="ConsPlusNormal"/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Приложение к приказу</w:t>
      </w:r>
    </w:p>
    <w:p w:rsidR="007164FE" w:rsidRPr="007164FE" w:rsidRDefault="006A5732" w:rsidP="006A5732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416A">
        <w:rPr>
          <w:rFonts w:ascii="Times New Roman" w:hAnsi="Times New Roman" w:cs="Times New Roman"/>
          <w:sz w:val="20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 xml:space="preserve"> </w:t>
      </w:r>
      <w:r w:rsidR="007C416A">
        <w:rPr>
          <w:rFonts w:ascii="Times New Roman" w:hAnsi="Times New Roman" w:cs="Times New Roman"/>
          <w:sz w:val="20"/>
        </w:rPr>
        <w:t>о</w:t>
      </w:r>
      <w:r>
        <w:rPr>
          <w:rFonts w:ascii="Times New Roman" w:hAnsi="Times New Roman" w:cs="Times New Roman"/>
          <w:sz w:val="20"/>
        </w:rPr>
        <w:t>т</w:t>
      </w:r>
      <w:r w:rsidR="007C416A">
        <w:rPr>
          <w:rFonts w:ascii="Times New Roman" w:hAnsi="Times New Roman" w:cs="Times New Roman"/>
          <w:sz w:val="20"/>
        </w:rPr>
        <w:t xml:space="preserve"> 14.12.2021 </w:t>
      </w:r>
      <w:r>
        <w:rPr>
          <w:rFonts w:ascii="Times New Roman" w:hAnsi="Times New Roman" w:cs="Times New Roman"/>
          <w:sz w:val="20"/>
        </w:rPr>
        <w:t xml:space="preserve">№ </w:t>
      </w:r>
      <w:r w:rsidR="007C416A">
        <w:rPr>
          <w:rFonts w:ascii="Times New Roman" w:hAnsi="Times New Roman" w:cs="Times New Roman"/>
          <w:sz w:val="20"/>
        </w:rPr>
        <w:t>27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</w:t>
      </w:r>
    </w:p>
    <w:p w:rsidR="007164FE" w:rsidRPr="007164FE" w:rsidRDefault="007164FE" w:rsidP="006A5732">
      <w:pPr>
        <w:pStyle w:val="ConsPlusNormal"/>
        <w:outlineLvl w:val="2"/>
        <w:rPr>
          <w:rFonts w:ascii="Times New Roman" w:hAnsi="Times New Roman" w:cs="Times New Roman"/>
          <w:sz w:val="20"/>
        </w:rPr>
      </w:pPr>
      <w:r w:rsidRPr="007164FE">
        <w:rPr>
          <w:rFonts w:ascii="Times New Roman" w:hAnsi="Times New Roman" w:cs="Times New Roman"/>
          <w:sz w:val="20"/>
        </w:rPr>
        <w:t xml:space="preserve">                                                        </w:t>
      </w:r>
      <w:r w:rsidR="006A5732">
        <w:rPr>
          <w:rFonts w:ascii="Times New Roman" w:hAnsi="Times New Roman" w:cs="Times New Roman"/>
          <w:sz w:val="20"/>
        </w:rPr>
        <w:t xml:space="preserve">    </w:t>
      </w:r>
    </w:p>
    <w:p w:rsidR="00301F03" w:rsidRPr="007164FE" w:rsidRDefault="00D05FF0" w:rsidP="00D05FF0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  <w:r w:rsidRPr="007164FE">
        <w:rPr>
          <w:rFonts w:ascii="Times New Roman" w:hAnsi="Times New Roman" w:cs="Times New Roman"/>
          <w:sz w:val="20"/>
        </w:rPr>
        <w:t xml:space="preserve"> </w:t>
      </w:r>
      <w:r w:rsidR="007164FE">
        <w:rPr>
          <w:rFonts w:ascii="Times New Roman" w:hAnsi="Times New Roman" w:cs="Times New Roman"/>
          <w:sz w:val="20"/>
        </w:rPr>
        <w:t>«</w:t>
      </w:r>
      <w:r w:rsidR="0008718B" w:rsidRPr="007164FE">
        <w:rPr>
          <w:rFonts w:ascii="Times New Roman" w:hAnsi="Times New Roman" w:cs="Times New Roman"/>
          <w:sz w:val="20"/>
        </w:rPr>
        <w:t>Приложение</w:t>
      </w:r>
      <w:r w:rsidR="00EE2A13" w:rsidRPr="007164FE">
        <w:rPr>
          <w:rFonts w:ascii="Times New Roman" w:hAnsi="Times New Roman" w:cs="Times New Roman"/>
          <w:sz w:val="20"/>
        </w:rPr>
        <w:t xml:space="preserve"> </w:t>
      </w:r>
      <w:r w:rsidR="00EE2A13" w:rsidRPr="007164FE">
        <w:rPr>
          <w:rFonts w:ascii="Times New Roman" w:hAnsi="Times New Roman" w:cs="Times New Roman"/>
          <w:sz w:val="20"/>
          <w:lang w:val="en-US"/>
        </w:rPr>
        <w:t>N</w:t>
      </w:r>
      <w:r w:rsidR="007164FE">
        <w:rPr>
          <w:rFonts w:ascii="Times New Roman" w:hAnsi="Times New Roman" w:cs="Times New Roman"/>
          <w:sz w:val="20"/>
        </w:rPr>
        <w:t xml:space="preserve"> 2</w:t>
      </w:r>
    </w:p>
    <w:p w:rsidR="00301F03" w:rsidRPr="007164FE" w:rsidRDefault="00E85FF4" w:rsidP="00D05FF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164FE">
        <w:rPr>
          <w:rFonts w:ascii="Times New Roman" w:hAnsi="Times New Roman" w:cs="Times New Roman"/>
          <w:sz w:val="20"/>
        </w:rPr>
        <w:t>к Типовой форме</w:t>
      </w:r>
      <w:r w:rsidR="00FB2485" w:rsidRPr="007164FE">
        <w:rPr>
          <w:rFonts w:ascii="Times New Roman" w:hAnsi="Times New Roman" w:cs="Times New Roman"/>
          <w:sz w:val="20"/>
        </w:rPr>
        <w:t xml:space="preserve"> </w:t>
      </w:r>
    </w:p>
    <w:p w:rsidR="003032A6" w:rsidRDefault="004975E9" w:rsidP="003032A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164FE">
        <w:rPr>
          <w:rFonts w:ascii="Times New Roman" w:hAnsi="Times New Roman" w:cs="Times New Roman"/>
          <w:sz w:val="20"/>
        </w:rPr>
        <w:t>о предоставлении</w:t>
      </w:r>
      <w:r w:rsidR="00FB2485" w:rsidRPr="007164FE">
        <w:rPr>
          <w:rFonts w:ascii="Times New Roman" w:hAnsi="Times New Roman" w:cs="Times New Roman"/>
          <w:sz w:val="20"/>
        </w:rPr>
        <w:t xml:space="preserve"> Субсидии</w:t>
      </w:r>
    </w:p>
    <w:p w:rsidR="00D05FF0" w:rsidRPr="007164FE" w:rsidRDefault="00FB2485" w:rsidP="003032A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164FE">
        <w:rPr>
          <w:rFonts w:ascii="Times New Roman" w:hAnsi="Times New Roman" w:cs="Times New Roman"/>
          <w:sz w:val="20"/>
        </w:rPr>
        <w:t xml:space="preserve"> </w:t>
      </w:r>
    </w:p>
    <w:p w:rsidR="00D05FF0" w:rsidRPr="007164FE" w:rsidRDefault="00EE2A13" w:rsidP="00D05FF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164FE">
        <w:rPr>
          <w:rFonts w:ascii="Times New Roman" w:hAnsi="Times New Roman" w:cs="Times New Roman"/>
          <w:sz w:val="20"/>
        </w:rPr>
        <w:t>Приложение N</w:t>
      </w:r>
      <w:r w:rsidR="00D05FF0" w:rsidRPr="007164FE">
        <w:rPr>
          <w:rFonts w:ascii="Times New Roman" w:hAnsi="Times New Roman" w:cs="Times New Roman"/>
          <w:sz w:val="20"/>
        </w:rPr>
        <w:t>__</w:t>
      </w:r>
    </w:p>
    <w:p w:rsidR="00D05FF0" w:rsidRPr="007164FE" w:rsidRDefault="00D05FF0" w:rsidP="00D05FF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164FE">
        <w:rPr>
          <w:rFonts w:ascii="Times New Roman" w:hAnsi="Times New Roman" w:cs="Times New Roman"/>
          <w:sz w:val="20"/>
        </w:rPr>
        <w:t>к</w:t>
      </w:r>
      <w:r w:rsidR="00EE2A13" w:rsidRPr="007164FE">
        <w:rPr>
          <w:rFonts w:ascii="Times New Roman" w:hAnsi="Times New Roman" w:cs="Times New Roman"/>
          <w:sz w:val="20"/>
        </w:rPr>
        <w:t xml:space="preserve"> Соглашению от _______ N</w:t>
      </w:r>
      <w:r w:rsidRPr="007164FE">
        <w:rPr>
          <w:rFonts w:ascii="Times New Roman" w:hAnsi="Times New Roman" w:cs="Times New Roman"/>
          <w:sz w:val="20"/>
        </w:rPr>
        <w:t>__</w:t>
      </w:r>
    </w:p>
    <w:p w:rsidR="000C2F87" w:rsidRPr="007164FE" w:rsidRDefault="000C2F87" w:rsidP="000C2F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164FE">
        <w:rPr>
          <w:rFonts w:ascii="Times New Roman" w:hAnsi="Times New Roman" w:cs="Times New Roman"/>
          <w:sz w:val="20"/>
        </w:rPr>
        <w:t>(Приложение N__</w:t>
      </w:r>
    </w:p>
    <w:p w:rsidR="000C2F87" w:rsidRPr="007164FE" w:rsidRDefault="000C2F87" w:rsidP="000C2F8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164FE">
        <w:rPr>
          <w:rFonts w:ascii="Times New Roman" w:hAnsi="Times New Roman" w:cs="Times New Roman"/>
          <w:sz w:val="20"/>
        </w:rPr>
        <w:t>к Дополнительному Соглашению</w:t>
      </w:r>
    </w:p>
    <w:p w:rsidR="00D05FF0" w:rsidRPr="007164FE" w:rsidRDefault="003032A6" w:rsidP="003032A6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от _______ N__)</w:t>
      </w:r>
    </w:p>
    <w:p w:rsidR="00301F03" w:rsidRDefault="00D07E7E" w:rsidP="00301F03">
      <w:pPr>
        <w:pStyle w:val="ConsPlusNormal"/>
        <w:jc w:val="center"/>
        <w:rPr>
          <w:rFonts w:ascii="Times New Roman" w:hAnsi="Times New Roman" w:cs="Times New Roman"/>
          <w:bCs/>
          <w:sz w:val="20"/>
        </w:rPr>
      </w:pPr>
      <w:bookmarkStart w:id="1" w:name="Par413"/>
      <w:bookmarkEnd w:id="1"/>
      <w:r>
        <w:rPr>
          <w:rFonts w:ascii="Times New Roman" w:hAnsi="Times New Roman" w:cs="Times New Roman"/>
          <w:bCs/>
          <w:sz w:val="20"/>
        </w:rPr>
        <w:t>ГРАФИК</w:t>
      </w:r>
    </w:p>
    <w:p w:rsidR="00D07E7E" w:rsidRDefault="00D07E7E" w:rsidP="00301F03">
      <w:pPr>
        <w:pStyle w:val="ConsPlusNormal"/>
        <w:jc w:val="center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перечисления Субсидии</w:t>
      </w:r>
    </w:p>
    <w:p w:rsidR="00301F03" w:rsidRDefault="00D07E7E" w:rsidP="003032A6">
      <w:pPr>
        <w:pStyle w:val="ConsPlusNormal"/>
        <w:jc w:val="center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на 20___год</w:t>
      </w:r>
    </w:p>
    <w:p w:rsidR="006A5732" w:rsidRPr="003032A6" w:rsidRDefault="006A5732" w:rsidP="003032A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704"/>
        <w:gridCol w:w="851"/>
        <w:gridCol w:w="850"/>
        <w:gridCol w:w="992"/>
        <w:gridCol w:w="992"/>
        <w:gridCol w:w="709"/>
        <w:gridCol w:w="850"/>
        <w:gridCol w:w="567"/>
        <w:gridCol w:w="709"/>
        <w:gridCol w:w="567"/>
        <w:gridCol w:w="710"/>
        <w:gridCol w:w="707"/>
        <w:gridCol w:w="708"/>
        <w:gridCol w:w="993"/>
        <w:gridCol w:w="850"/>
        <w:gridCol w:w="851"/>
        <w:gridCol w:w="851"/>
        <w:gridCol w:w="997"/>
      </w:tblGrid>
      <w:tr w:rsidR="00B75A2E" w:rsidRPr="007164FE" w:rsidTr="0064486A">
        <w:trPr>
          <w:trHeight w:val="37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2E" w:rsidRPr="007164FE" w:rsidRDefault="00B75A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2E" w:rsidRPr="007164FE" w:rsidRDefault="00B75A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A2E" w:rsidRDefault="00B75A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5A2E" w:rsidRPr="007164FE" w:rsidRDefault="00B75A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5A2E" w:rsidRPr="007164FE" w:rsidRDefault="00B75A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>Код</w:t>
            </w:r>
          </w:p>
          <w:p w:rsidR="00B75A2E" w:rsidRPr="007164FE" w:rsidRDefault="00B75A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>Cубсидии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5A2E" w:rsidRPr="007164FE" w:rsidRDefault="00B75A2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86A" w:rsidRDefault="0064486A" w:rsidP="006448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75A2E" w:rsidRDefault="00B75A2E" w:rsidP="006448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Размер</w:t>
            </w:r>
          </w:p>
          <w:p w:rsidR="00B75A2E" w:rsidRPr="007164FE" w:rsidRDefault="00B75A2E" w:rsidP="006448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Субсидии</w:t>
            </w:r>
            <w:r w:rsidR="0064486A"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</w:rPr>
              <w:t>рублей)</w:t>
            </w:r>
          </w:p>
        </w:tc>
      </w:tr>
      <w:tr w:rsidR="00B75A2E" w:rsidRPr="007164FE" w:rsidTr="0064486A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2E" w:rsidRPr="007164FE" w:rsidRDefault="00B75A2E" w:rsidP="003032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2E" w:rsidRPr="007164FE" w:rsidRDefault="00B75A2E" w:rsidP="003032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>код главы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2E" w:rsidRDefault="00B75A2E" w:rsidP="003032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>раздел,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7164FE">
              <w:rPr>
                <w:rFonts w:ascii="Times New Roman" w:hAnsi="Times New Roman" w:cs="Times New Roman"/>
                <w:sz w:val="20"/>
              </w:rPr>
              <w:t xml:space="preserve"> под</w:t>
            </w:r>
            <w:r w:rsidR="006A5732">
              <w:rPr>
                <w:rFonts w:ascii="Times New Roman" w:hAnsi="Times New Roman" w:cs="Times New Roman"/>
                <w:sz w:val="20"/>
              </w:rPr>
              <w:t>-</w:t>
            </w:r>
          </w:p>
          <w:p w:rsidR="00B75A2E" w:rsidRPr="007164FE" w:rsidRDefault="00B75A2E" w:rsidP="003032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2E" w:rsidRPr="007164FE" w:rsidRDefault="00B75A2E" w:rsidP="003032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2E" w:rsidRPr="007164FE" w:rsidRDefault="00B75A2E" w:rsidP="003032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E" w:rsidRPr="007164FE" w:rsidRDefault="00B75A2E" w:rsidP="003032A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2E" w:rsidRDefault="00B75A2E" w:rsidP="003032A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C0519D">
              <w:rPr>
                <w:rFonts w:ascii="Times New Roman" w:hAnsi="Times New Roman" w:cs="Times New Roman"/>
                <w:sz w:val="20"/>
              </w:rPr>
              <w:t>нварь</w:t>
            </w:r>
          </w:p>
          <w:p w:rsidR="00B75A2E" w:rsidRPr="007164FE" w:rsidRDefault="00B75A2E" w:rsidP="00B75A2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E" w:rsidRDefault="00B75A2E" w:rsidP="003032A6">
            <w:r>
              <w:rPr>
                <w:rFonts w:ascii="Times New Roman" w:hAnsi="Times New Roman"/>
                <w:sz w:val="20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E" w:rsidRDefault="00B75A2E" w:rsidP="003032A6">
            <w:r>
              <w:rPr>
                <w:rFonts w:ascii="Times New Roman" w:hAnsi="Times New Roman"/>
                <w:sz w:val="20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E" w:rsidRDefault="00B75A2E" w:rsidP="003032A6">
            <w:r>
              <w:rPr>
                <w:rFonts w:ascii="Times New Roman" w:hAnsi="Times New Roman"/>
                <w:sz w:val="20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E" w:rsidRDefault="00B75A2E" w:rsidP="00B75A2E">
            <w:pPr>
              <w:jc w:val="center"/>
            </w:pPr>
            <w:r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E" w:rsidRDefault="00B75A2E" w:rsidP="003032A6">
            <w:r>
              <w:rPr>
                <w:rFonts w:ascii="Times New Roman" w:hAnsi="Times New Roman"/>
                <w:sz w:val="20"/>
              </w:rPr>
              <w:t>июнь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E" w:rsidRDefault="00B75A2E" w:rsidP="003032A6">
            <w:r>
              <w:rPr>
                <w:rFonts w:ascii="Times New Roman" w:hAnsi="Times New Roman"/>
                <w:sz w:val="20"/>
              </w:rPr>
              <w:t>июль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E" w:rsidRDefault="00B75A2E" w:rsidP="003032A6">
            <w:r>
              <w:rPr>
                <w:rFonts w:ascii="Times New Roman" w:hAnsi="Times New Roman"/>
                <w:sz w:val="20"/>
              </w:rPr>
              <w:t>август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E" w:rsidRDefault="00B75A2E" w:rsidP="00B75A2E">
            <w:pPr>
              <w:ind w:hanging="3"/>
            </w:pPr>
            <w:r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E" w:rsidRDefault="00B75A2E" w:rsidP="003032A6">
            <w:r>
              <w:rPr>
                <w:rFonts w:ascii="Times New Roman" w:hAnsi="Times New Roman"/>
                <w:sz w:val="20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E" w:rsidRDefault="00B75A2E" w:rsidP="003032A6">
            <w:r>
              <w:rPr>
                <w:rFonts w:ascii="Times New Roman" w:hAnsi="Times New Roman"/>
                <w:sz w:val="20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E" w:rsidRDefault="00B75A2E" w:rsidP="003032A6">
            <w:r>
              <w:rPr>
                <w:rFonts w:ascii="Times New Roman" w:hAnsi="Times New Roman"/>
                <w:sz w:val="20"/>
              </w:rPr>
              <w:t>декабрь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2E" w:rsidRPr="007164FE" w:rsidRDefault="00B75A2E" w:rsidP="006448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7E7E" w:rsidRPr="007164FE" w:rsidTr="0064486A">
        <w:trPr>
          <w:trHeight w:val="9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7E" w:rsidRPr="006A5732" w:rsidRDefault="00D07E7E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7E" w:rsidRPr="006A5732" w:rsidRDefault="006A5732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7E" w:rsidRPr="006A5732" w:rsidRDefault="006A5732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A6" w:rsidRPr="006A5732" w:rsidRDefault="006A5732" w:rsidP="003032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7E" w:rsidRPr="006A5732" w:rsidRDefault="006A5732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6A5732" w:rsidRDefault="006A5732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E7E" w:rsidRPr="006A5732" w:rsidRDefault="006A5732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6A5732" w:rsidRDefault="006A5732" w:rsidP="00D05F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6A5732" w:rsidRDefault="006A5732" w:rsidP="00D05F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7E" w:rsidRPr="006A5732" w:rsidRDefault="006A5732" w:rsidP="00D05F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6A5732" w:rsidRDefault="006A5732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7E" w:rsidRPr="006A5732" w:rsidRDefault="00D07E7E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6A5732" w:rsidRDefault="006A5732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6A5732" w:rsidRDefault="006A5732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6A5732" w:rsidRDefault="006A5732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6A5732" w:rsidRDefault="006A5732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6A5732" w:rsidRDefault="006A5732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6A5732" w:rsidRDefault="006A5732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2" w:rsidRPr="006A5732" w:rsidRDefault="006A5732" w:rsidP="006A57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A5732"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  <w:tr w:rsidR="00D07E7E" w:rsidRPr="007164FE" w:rsidTr="0064486A">
        <w:trPr>
          <w:trHeight w:val="2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A6" w:rsidRPr="007164FE" w:rsidRDefault="006A5732" w:rsidP="006A57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7E7E" w:rsidRPr="007164FE" w:rsidTr="0064486A">
        <w:trPr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7E" w:rsidRPr="007164FE" w:rsidRDefault="00D07E7E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</w:tr>
      <w:tr w:rsidR="00D07E7E" w:rsidRPr="007164FE" w:rsidTr="006A5732">
        <w:trPr>
          <w:trHeight w:val="1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7E" w:rsidRPr="007164FE" w:rsidRDefault="00D07E7E" w:rsidP="00E430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7E" w:rsidRPr="007164FE" w:rsidRDefault="00D07E7E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</w:tr>
      <w:tr w:rsidR="006A5732" w:rsidRPr="007164FE" w:rsidTr="00AB7422">
        <w:trPr>
          <w:trHeight w:val="120"/>
        </w:trPr>
        <w:tc>
          <w:tcPr>
            <w:tcW w:w="4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2" w:rsidRPr="00167E67" w:rsidRDefault="006A5732" w:rsidP="006A5732">
            <w:pPr>
              <w:pStyle w:val="ConsPlusNormal"/>
              <w:tabs>
                <w:tab w:val="left" w:pos="4005"/>
              </w:tabs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ab/>
            </w:r>
            <w:r w:rsidRPr="00167E6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2" w:rsidRPr="007164FE" w:rsidRDefault="006A5732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2" w:rsidRPr="007164FE" w:rsidRDefault="006A5732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2" w:rsidRPr="007164FE" w:rsidRDefault="006A5732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2" w:rsidRPr="007164FE" w:rsidRDefault="006A5732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2" w:rsidRPr="007164FE" w:rsidRDefault="006A5732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2" w:rsidRPr="007164FE" w:rsidRDefault="006A5732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2" w:rsidRPr="007164FE" w:rsidRDefault="006A5732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2" w:rsidRPr="007164FE" w:rsidRDefault="006A5732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2" w:rsidRPr="007164FE" w:rsidRDefault="006A5732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2" w:rsidRPr="007164FE" w:rsidRDefault="006A5732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2" w:rsidRPr="007164FE" w:rsidRDefault="006A5732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2" w:rsidRPr="007164FE" w:rsidRDefault="006A5732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2" w:rsidRPr="007164FE" w:rsidRDefault="006A5732" w:rsidP="00E430F0">
            <w:pPr>
              <w:pStyle w:val="ConsPlusNormal"/>
              <w:spacing w:line="256" w:lineRule="auto"/>
              <w:rPr>
                <w:sz w:val="20"/>
              </w:rPr>
            </w:pPr>
          </w:p>
        </w:tc>
      </w:tr>
    </w:tbl>
    <w:p w:rsidR="00301F03" w:rsidRPr="007164FE" w:rsidRDefault="00301F03" w:rsidP="00301F03">
      <w:pPr>
        <w:pStyle w:val="ConsPlusNormal"/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479"/>
        <w:gridCol w:w="4479"/>
      </w:tblGrid>
      <w:tr w:rsidR="000C2F87" w:rsidRPr="007164FE" w:rsidTr="000C2F87">
        <w:tc>
          <w:tcPr>
            <w:tcW w:w="4422" w:type="dxa"/>
            <w:hideMark/>
          </w:tcPr>
          <w:p w:rsidR="000C2F87" w:rsidRPr="007164FE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  <w:p w:rsidR="000C2F87" w:rsidRPr="007164FE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  <w:lang w:eastAsia="en-US"/>
              </w:rPr>
              <w:t>Сокращенное наименование                           Учредителя</w:t>
            </w:r>
          </w:p>
        </w:tc>
        <w:tc>
          <w:tcPr>
            <w:tcW w:w="4479" w:type="dxa"/>
          </w:tcPr>
          <w:p w:rsidR="000C2F87" w:rsidRPr="007164FE" w:rsidRDefault="007164FE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0C2F87" w:rsidRPr="007164FE" w:rsidRDefault="007164FE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</w:t>
            </w:r>
            <w:r w:rsidR="000C2F87" w:rsidRPr="007164FE">
              <w:rPr>
                <w:rFonts w:ascii="Times New Roman" w:hAnsi="Times New Roman" w:cs="Times New Roman"/>
                <w:sz w:val="20"/>
                <w:lang w:eastAsia="en-US"/>
              </w:rPr>
              <w:t xml:space="preserve"> Сокращенное наименование</w:t>
            </w:r>
          </w:p>
          <w:p w:rsidR="000C2F87" w:rsidRPr="007164FE" w:rsidRDefault="00D37594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  Учреждения</w:t>
            </w:r>
            <w:r w:rsidR="000C2F87" w:rsidRPr="007164FE"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4479" w:type="dxa"/>
            <w:hideMark/>
          </w:tcPr>
          <w:p w:rsidR="000C2F87" w:rsidRPr="007164FE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</w:p>
          <w:p w:rsidR="000C2F87" w:rsidRPr="007164FE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 xml:space="preserve">                              </w:t>
            </w:r>
          </w:p>
        </w:tc>
      </w:tr>
      <w:tr w:rsidR="000C2F87" w:rsidRPr="007164FE" w:rsidTr="000C2F87">
        <w:tc>
          <w:tcPr>
            <w:tcW w:w="4422" w:type="dxa"/>
            <w:hideMark/>
          </w:tcPr>
          <w:p w:rsidR="000C2F87" w:rsidRPr="007164FE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7164FE">
              <w:rPr>
                <w:rFonts w:ascii="Times New Roman" w:hAnsi="Times New Roman" w:cs="Times New Roman"/>
                <w:sz w:val="20"/>
                <w:lang w:eastAsia="en-US"/>
              </w:rPr>
              <w:t>___________/_____________</w:t>
            </w:r>
          </w:p>
          <w:p w:rsidR="000C2F87" w:rsidRPr="007164FE" w:rsidRDefault="007164FE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(подпись)             (ФИО)</w:t>
            </w:r>
          </w:p>
          <w:p w:rsidR="000C2F87" w:rsidRPr="007164FE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 xml:space="preserve"> М.П.</w:t>
            </w:r>
          </w:p>
        </w:tc>
        <w:tc>
          <w:tcPr>
            <w:tcW w:w="4479" w:type="dxa"/>
          </w:tcPr>
          <w:p w:rsidR="000C2F87" w:rsidRPr="007164FE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 xml:space="preserve">                   </w:t>
            </w:r>
            <w:r w:rsidRPr="007164FE">
              <w:rPr>
                <w:rFonts w:ascii="Times New Roman" w:hAnsi="Times New Roman" w:cs="Times New Roman"/>
                <w:sz w:val="20"/>
                <w:lang w:eastAsia="en-US"/>
              </w:rPr>
              <w:t>___________/_____________</w:t>
            </w:r>
          </w:p>
          <w:p w:rsidR="007164FE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164FE"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     (подпись)             (ФИО)</w:t>
            </w:r>
          </w:p>
          <w:p w:rsidR="000C2F87" w:rsidRPr="007164FE" w:rsidRDefault="007164FE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    </w:t>
            </w:r>
            <w:r w:rsidR="000C2F87" w:rsidRPr="007164FE">
              <w:rPr>
                <w:rFonts w:ascii="Times New Roman" w:hAnsi="Times New Roman" w:cs="Times New Roman"/>
                <w:sz w:val="20"/>
              </w:rPr>
              <w:t xml:space="preserve"> М.П.</w:t>
            </w:r>
            <w:r w:rsidR="00D07E7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4479" w:type="dxa"/>
            <w:hideMark/>
          </w:tcPr>
          <w:p w:rsidR="000C2F87" w:rsidRPr="007164FE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  <w:p w:rsidR="000C2F87" w:rsidRPr="007164FE" w:rsidRDefault="000C2F87" w:rsidP="000C2F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C2F87" w:rsidRPr="007164FE" w:rsidRDefault="000C2F87" w:rsidP="000C2F8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  <w:p w:rsidR="000C2F87" w:rsidRPr="007164FE" w:rsidRDefault="000C2F87" w:rsidP="000C2F8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164FE">
              <w:rPr>
                <w:rFonts w:ascii="Times New Roman" w:hAnsi="Times New Roman" w:cs="Times New Roman"/>
                <w:sz w:val="20"/>
              </w:rPr>
              <w:t xml:space="preserve">                                            </w:t>
            </w:r>
          </w:p>
        </w:tc>
      </w:tr>
    </w:tbl>
    <w:p w:rsidR="00D3598A" w:rsidRPr="007164FE" w:rsidRDefault="00D3598A" w:rsidP="00301F03">
      <w:pPr>
        <w:pStyle w:val="ConsPlusNormal"/>
        <w:jc w:val="both"/>
        <w:rPr>
          <w:sz w:val="20"/>
        </w:rPr>
        <w:sectPr w:rsidR="00D3598A" w:rsidRPr="007164FE" w:rsidSect="00D05FF0">
          <w:pgSz w:w="16838" w:h="11906" w:orient="landscape"/>
          <w:pgMar w:top="1134" w:right="678" w:bottom="567" w:left="1440" w:header="0" w:footer="0" w:gutter="0"/>
          <w:cols w:space="720"/>
        </w:sectPr>
      </w:pPr>
    </w:p>
    <w:p w:rsidR="00D37594" w:rsidRPr="00E15C4C" w:rsidRDefault="008A3F24" w:rsidP="003032A6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611582">
        <w:rPr>
          <w:rFonts w:ascii="Times New Roman" w:hAnsi="Times New Roman"/>
          <w:sz w:val="26"/>
          <w:szCs w:val="26"/>
        </w:rPr>
        <w:lastRenderedPageBreak/>
        <w:t xml:space="preserve"> </w:t>
      </w:r>
    </w:p>
    <w:sectPr w:rsidR="00D37594" w:rsidRPr="00E15C4C" w:rsidSect="003032A6">
      <w:pgSz w:w="11906" w:h="16838"/>
      <w:pgMar w:top="993" w:right="566" w:bottom="144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4FE" w:rsidRDefault="007164FE" w:rsidP="00F83EE6">
      <w:pPr>
        <w:spacing w:after="0" w:line="240" w:lineRule="auto"/>
      </w:pPr>
      <w:r>
        <w:separator/>
      </w:r>
    </w:p>
  </w:endnote>
  <w:endnote w:type="continuationSeparator" w:id="0">
    <w:p w:rsidR="007164FE" w:rsidRDefault="007164FE" w:rsidP="00F8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4FE" w:rsidRDefault="007164FE" w:rsidP="00F83EE6">
      <w:pPr>
        <w:spacing w:after="0" w:line="240" w:lineRule="auto"/>
      </w:pPr>
      <w:r>
        <w:separator/>
      </w:r>
    </w:p>
  </w:footnote>
  <w:footnote w:type="continuationSeparator" w:id="0">
    <w:p w:rsidR="007164FE" w:rsidRDefault="007164FE" w:rsidP="00F8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B2B03"/>
    <w:multiLevelType w:val="hybridMultilevel"/>
    <w:tmpl w:val="25580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2189E"/>
    <w:multiLevelType w:val="hybridMultilevel"/>
    <w:tmpl w:val="34389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27BF0"/>
    <w:multiLevelType w:val="hybridMultilevel"/>
    <w:tmpl w:val="7D40A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1A"/>
    <w:rsid w:val="00000A25"/>
    <w:rsid w:val="00015B54"/>
    <w:rsid w:val="00022C36"/>
    <w:rsid w:val="00026B8D"/>
    <w:rsid w:val="00026BEA"/>
    <w:rsid w:val="000348BA"/>
    <w:rsid w:val="00051740"/>
    <w:rsid w:val="00053BA6"/>
    <w:rsid w:val="00053BD0"/>
    <w:rsid w:val="00054204"/>
    <w:rsid w:val="000557CD"/>
    <w:rsid w:val="00057521"/>
    <w:rsid w:val="000778B3"/>
    <w:rsid w:val="000848D9"/>
    <w:rsid w:val="00086FE1"/>
    <w:rsid w:val="0008718B"/>
    <w:rsid w:val="0009220D"/>
    <w:rsid w:val="00095BC5"/>
    <w:rsid w:val="000C0EDE"/>
    <w:rsid w:val="000C2F87"/>
    <w:rsid w:val="000D0DF0"/>
    <w:rsid w:val="000D551B"/>
    <w:rsid w:val="000E0AA8"/>
    <w:rsid w:val="000E10DE"/>
    <w:rsid w:val="000E4F56"/>
    <w:rsid w:val="000E7FFD"/>
    <w:rsid w:val="000F0717"/>
    <w:rsid w:val="0012060E"/>
    <w:rsid w:val="001217ED"/>
    <w:rsid w:val="00125BE2"/>
    <w:rsid w:val="00160217"/>
    <w:rsid w:val="00161675"/>
    <w:rsid w:val="00165C0E"/>
    <w:rsid w:val="00167D1A"/>
    <w:rsid w:val="00167E67"/>
    <w:rsid w:val="001761E4"/>
    <w:rsid w:val="0017692E"/>
    <w:rsid w:val="001808D3"/>
    <w:rsid w:val="00181379"/>
    <w:rsid w:val="00185A12"/>
    <w:rsid w:val="001920D7"/>
    <w:rsid w:val="001A2CC5"/>
    <w:rsid w:val="001B2C1B"/>
    <w:rsid w:val="001B2D1E"/>
    <w:rsid w:val="001B2FA0"/>
    <w:rsid w:val="001B3A18"/>
    <w:rsid w:val="001F45B8"/>
    <w:rsid w:val="001F5537"/>
    <w:rsid w:val="00201433"/>
    <w:rsid w:val="00211B75"/>
    <w:rsid w:val="002224AB"/>
    <w:rsid w:val="00231C24"/>
    <w:rsid w:val="00250E27"/>
    <w:rsid w:val="00251681"/>
    <w:rsid w:val="002532C4"/>
    <w:rsid w:val="002536DE"/>
    <w:rsid w:val="00257A98"/>
    <w:rsid w:val="002650EE"/>
    <w:rsid w:val="00265E7F"/>
    <w:rsid w:val="0026765E"/>
    <w:rsid w:val="00267A45"/>
    <w:rsid w:val="00276F73"/>
    <w:rsid w:val="00286CB3"/>
    <w:rsid w:val="00287DD2"/>
    <w:rsid w:val="00290C74"/>
    <w:rsid w:val="0029794C"/>
    <w:rsid w:val="002A3B34"/>
    <w:rsid w:val="002A482E"/>
    <w:rsid w:val="002A76AB"/>
    <w:rsid w:val="002B1C6B"/>
    <w:rsid w:val="002C4079"/>
    <w:rsid w:val="002C6173"/>
    <w:rsid w:val="002C6BC9"/>
    <w:rsid w:val="002D32A1"/>
    <w:rsid w:val="002D3936"/>
    <w:rsid w:val="002D5503"/>
    <w:rsid w:val="002D69C2"/>
    <w:rsid w:val="002D7B1B"/>
    <w:rsid w:val="002F7291"/>
    <w:rsid w:val="00301F03"/>
    <w:rsid w:val="003032A6"/>
    <w:rsid w:val="0030351A"/>
    <w:rsid w:val="00305ACB"/>
    <w:rsid w:val="00306072"/>
    <w:rsid w:val="0030655C"/>
    <w:rsid w:val="0032199C"/>
    <w:rsid w:val="0032303E"/>
    <w:rsid w:val="00325485"/>
    <w:rsid w:val="003459EB"/>
    <w:rsid w:val="0034651A"/>
    <w:rsid w:val="003542BD"/>
    <w:rsid w:val="00361D0E"/>
    <w:rsid w:val="00367DC5"/>
    <w:rsid w:val="00381EFA"/>
    <w:rsid w:val="00384672"/>
    <w:rsid w:val="00391307"/>
    <w:rsid w:val="00394A60"/>
    <w:rsid w:val="00397CAB"/>
    <w:rsid w:val="003B354E"/>
    <w:rsid w:val="003C41EA"/>
    <w:rsid w:val="003D2778"/>
    <w:rsid w:val="003D4D9E"/>
    <w:rsid w:val="003D5E77"/>
    <w:rsid w:val="003F2CEC"/>
    <w:rsid w:val="004039A3"/>
    <w:rsid w:val="00407CD4"/>
    <w:rsid w:val="00413929"/>
    <w:rsid w:val="00413D2F"/>
    <w:rsid w:val="00423964"/>
    <w:rsid w:val="00430A59"/>
    <w:rsid w:val="00432D54"/>
    <w:rsid w:val="00452C85"/>
    <w:rsid w:val="0045483B"/>
    <w:rsid w:val="00460354"/>
    <w:rsid w:val="004760CF"/>
    <w:rsid w:val="004824C0"/>
    <w:rsid w:val="0048621A"/>
    <w:rsid w:val="00493411"/>
    <w:rsid w:val="00494920"/>
    <w:rsid w:val="00494AEA"/>
    <w:rsid w:val="0049566E"/>
    <w:rsid w:val="004975E9"/>
    <w:rsid w:val="004A016F"/>
    <w:rsid w:val="004A042F"/>
    <w:rsid w:val="004B0587"/>
    <w:rsid w:val="004B386F"/>
    <w:rsid w:val="004C0ED5"/>
    <w:rsid w:val="004C558A"/>
    <w:rsid w:val="004C5B71"/>
    <w:rsid w:val="004D246D"/>
    <w:rsid w:val="004D33C5"/>
    <w:rsid w:val="004E0FA0"/>
    <w:rsid w:val="00500DCD"/>
    <w:rsid w:val="00501E95"/>
    <w:rsid w:val="0051101A"/>
    <w:rsid w:val="0051384D"/>
    <w:rsid w:val="00517CF3"/>
    <w:rsid w:val="0052133B"/>
    <w:rsid w:val="00521399"/>
    <w:rsid w:val="00523AF7"/>
    <w:rsid w:val="00524B0F"/>
    <w:rsid w:val="00525400"/>
    <w:rsid w:val="00535A0B"/>
    <w:rsid w:val="0053638C"/>
    <w:rsid w:val="00543829"/>
    <w:rsid w:val="005529AB"/>
    <w:rsid w:val="0055452B"/>
    <w:rsid w:val="00560A1D"/>
    <w:rsid w:val="005619FD"/>
    <w:rsid w:val="00563DEB"/>
    <w:rsid w:val="005727F2"/>
    <w:rsid w:val="00576E15"/>
    <w:rsid w:val="00586896"/>
    <w:rsid w:val="005A5F69"/>
    <w:rsid w:val="005B106D"/>
    <w:rsid w:val="005C1104"/>
    <w:rsid w:val="005C2F30"/>
    <w:rsid w:val="005C3BA6"/>
    <w:rsid w:val="005C6179"/>
    <w:rsid w:val="005E2AC8"/>
    <w:rsid w:val="00601F02"/>
    <w:rsid w:val="00611582"/>
    <w:rsid w:val="00616FD2"/>
    <w:rsid w:val="00620710"/>
    <w:rsid w:val="006263BD"/>
    <w:rsid w:val="0062672C"/>
    <w:rsid w:val="0063286E"/>
    <w:rsid w:val="006347FE"/>
    <w:rsid w:val="0064486A"/>
    <w:rsid w:val="00686956"/>
    <w:rsid w:val="006A394E"/>
    <w:rsid w:val="006A487F"/>
    <w:rsid w:val="006A5732"/>
    <w:rsid w:val="006B15F6"/>
    <w:rsid w:val="006B4537"/>
    <w:rsid w:val="006C70CB"/>
    <w:rsid w:val="006E03F4"/>
    <w:rsid w:val="007009C5"/>
    <w:rsid w:val="00706988"/>
    <w:rsid w:val="00711FAB"/>
    <w:rsid w:val="007164FE"/>
    <w:rsid w:val="00717A69"/>
    <w:rsid w:val="007317EA"/>
    <w:rsid w:val="00743DEE"/>
    <w:rsid w:val="00746DC4"/>
    <w:rsid w:val="00747BF6"/>
    <w:rsid w:val="00750879"/>
    <w:rsid w:val="007572BB"/>
    <w:rsid w:val="00757B3C"/>
    <w:rsid w:val="00770316"/>
    <w:rsid w:val="00770CCF"/>
    <w:rsid w:val="00771837"/>
    <w:rsid w:val="00772939"/>
    <w:rsid w:val="007900C8"/>
    <w:rsid w:val="007A29EB"/>
    <w:rsid w:val="007B1582"/>
    <w:rsid w:val="007C416A"/>
    <w:rsid w:val="007C67E8"/>
    <w:rsid w:val="007D6970"/>
    <w:rsid w:val="007E521A"/>
    <w:rsid w:val="007F7CFF"/>
    <w:rsid w:val="00814372"/>
    <w:rsid w:val="00815D86"/>
    <w:rsid w:val="00824855"/>
    <w:rsid w:val="008345A8"/>
    <w:rsid w:val="008379DC"/>
    <w:rsid w:val="008443B1"/>
    <w:rsid w:val="0085091D"/>
    <w:rsid w:val="00860437"/>
    <w:rsid w:val="00862F61"/>
    <w:rsid w:val="00870003"/>
    <w:rsid w:val="00872CA1"/>
    <w:rsid w:val="00881093"/>
    <w:rsid w:val="00882FDC"/>
    <w:rsid w:val="00886F58"/>
    <w:rsid w:val="00891CDF"/>
    <w:rsid w:val="0089613C"/>
    <w:rsid w:val="008A295E"/>
    <w:rsid w:val="008A3F24"/>
    <w:rsid w:val="008B2E66"/>
    <w:rsid w:val="008E05AA"/>
    <w:rsid w:val="008E0C5E"/>
    <w:rsid w:val="008F214A"/>
    <w:rsid w:val="00904431"/>
    <w:rsid w:val="00906D16"/>
    <w:rsid w:val="00913C51"/>
    <w:rsid w:val="00915A59"/>
    <w:rsid w:val="00923BD8"/>
    <w:rsid w:val="00934BDA"/>
    <w:rsid w:val="009426AF"/>
    <w:rsid w:val="00944E8C"/>
    <w:rsid w:val="00945342"/>
    <w:rsid w:val="00952F7D"/>
    <w:rsid w:val="0095335E"/>
    <w:rsid w:val="00953DE3"/>
    <w:rsid w:val="00954BDE"/>
    <w:rsid w:val="00960EBD"/>
    <w:rsid w:val="00984578"/>
    <w:rsid w:val="0098547C"/>
    <w:rsid w:val="00987DB5"/>
    <w:rsid w:val="00997C40"/>
    <w:rsid w:val="009A5DB0"/>
    <w:rsid w:val="009C4A6D"/>
    <w:rsid w:val="009C4C84"/>
    <w:rsid w:val="009C5D51"/>
    <w:rsid w:val="009D00EF"/>
    <w:rsid w:val="009D4BEA"/>
    <w:rsid w:val="009D665F"/>
    <w:rsid w:val="009E2B1C"/>
    <w:rsid w:val="009E7FA7"/>
    <w:rsid w:val="009F14C1"/>
    <w:rsid w:val="00A0650F"/>
    <w:rsid w:val="00A1074A"/>
    <w:rsid w:val="00A1167F"/>
    <w:rsid w:val="00A21EE8"/>
    <w:rsid w:val="00A34282"/>
    <w:rsid w:val="00A35DAE"/>
    <w:rsid w:val="00A42A12"/>
    <w:rsid w:val="00A52498"/>
    <w:rsid w:val="00A562A2"/>
    <w:rsid w:val="00A70911"/>
    <w:rsid w:val="00A71452"/>
    <w:rsid w:val="00A76BEE"/>
    <w:rsid w:val="00A85FEC"/>
    <w:rsid w:val="00AC23C4"/>
    <w:rsid w:val="00AD0D9D"/>
    <w:rsid w:val="00AE50A7"/>
    <w:rsid w:val="00AF68EA"/>
    <w:rsid w:val="00B00A52"/>
    <w:rsid w:val="00B04473"/>
    <w:rsid w:val="00B10C2C"/>
    <w:rsid w:val="00B1310E"/>
    <w:rsid w:val="00B25688"/>
    <w:rsid w:val="00B32006"/>
    <w:rsid w:val="00B41326"/>
    <w:rsid w:val="00B467A8"/>
    <w:rsid w:val="00B51613"/>
    <w:rsid w:val="00B55606"/>
    <w:rsid w:val="00B55628"/>
    <w:rsid w:val="00B618ED"/>
    <w:rsid w:val="00B666A3"/>
    <w:rsid w:val="00B745BA"/>
    <w:rsid w:val="00B75A2E"/>
    <w:rsid w:val="00B84899"/>
    <w:rsid w:val="00B92C06"/>
    <w:rsid w:val="00BA235C"/>
    <w:rsid w:val="00BA24BF"/>
    <w:rsid w:val="00BA4A0B"/>
    <w:rsid w:val="00BA77A1"/>
    <w:rsid w:val="00BA7DBE"/>
    <w:rsid w:val="00BB13A6"/>
    <w:rsid w:val="00BB42D0"/>
    <w:rsid w:val="00BB65BD"/>
    <w:rsid w:val="00BC2E03"/>
    <w:rsid w:val="00BC7E3C"/>
    <w:rsid w:val="00BD166E"/>
    <w:rsid w:val="00BE4CA3"/>
    <w:rsid w:val="00BF09A1"/>
    <w:rsid w:val="00BF1A0C"/>
    <w:rsid w:val="00BF3D76"/>
    <w:rsid w:val="00C10D97"/>
    <w:rsid w:val="00C1649C"/>
    <w:rsid w:val="00C211A2"/>
    <w:rsid w:val="00C263FC"/>
    <w:rsid w:val="00C53621"/>
    <w:rsid w:val="00C64038"/>
    <w:rsid w:val="00C65612"/>
    <w:rsid w:val="00C723B2"/>
    <w:rsid w:val="00C75227"/>
    <w:rsid w:val="00C77CC1"/>
    <w:rsid w:val="00C8283E"/>
    <w:rsid w:val="00C84FAA"/>
    <w:rsid w:val="00C8532F"/>
    <w:rsid w:val="00C9034D"/>
    <w:rsid w:val="00C93B80"/>
    <w:rsid w:val="00C93D0C"/>
    <w:rsid w:val="00CC097D"/>
    <w:rsid w:val="00CC1DD6"/>
    <w:rsid w:val="00CC52D3"/>
    <w:rsid w:val="00CD076B"/>
    <w:rsid w:val="00CD2912"/>
    <w:rsid w:val="00CD3B11"/>
    <w:rsid w:val="00CE1573"/>
    <w:rsid w:val="00CF0FEF"/>
    <w:rsid w:val="00CF5675"/>
    <w:rsid w:val="00D04C0F"/>
    <w:rsid w:val="00D0549B"/>
    <w:rsid w:val="00D05FF0"/>
    <w:rsid w:val="00D07E7E"/>
    <w:rsid w:val="00D1130B"/>
    <w:rsid w:val="00D13727"/>
    <w:rsid w:val="00D3598A"/>
    <w:rsid w:val="00D37594"/>
    <w:rsid w:val="00D44583"/>
    <w:rsid w:val="00D50105"/>
    <w:rsid w:val="00D5606B"/>
    <w:rsid w:val="00D614FC"/>
    <w:rsid w:val="00D74A96"/>
    <w:rsid w:val="00D94A78"/>
    <w:rsid w:val="00D9606F"/>
    <w:rsid w:val="00DA1243"/>
    <w:rsid w:val="00DA17A3"/>
    <w:rsid w:val="00DB485B"/>
    <w:rsid w:val="00DD2ACE"/>
    <w:rsid w:val="00DE6812"/>
    <w:rsid w:val="00DF654E"/>
    <w:rsid w:val="00DF7D3D"/>
    <w:rsid w:val="00E110B8"/>
    <w:rsid w:val="00E15C4C"/>
    <w:rsid w:val="00E254F9"/>
    <w:rsid w:val="00E25533"/>
    <w:rsid w:val="00E35550"/>
    <w:rsid w:val="00E40858"/>
    <w:rsid w:val="00E41C75"/>
    <w:rsid w:val="00E430F0"/>
    <w:rsid w:val="00E55F85"/>
    <w:rsid w:val="00E65ABA"/>
    <w:rsid w:val="00E72CDF"/>
    <w:rsid w:val="00E80245"/>
    <w:rsid w:val="00E81597"/>
    <w:rsid w:val="00E85FF4"/>
    <w:rsid w:val="00E8676A"/>
    <w:rsid w:val="00E91D1E"/>
    <w:rsid w:val="00E97A0D"/>
    <w:rsid w:val="00EA12C7"/>
    <w:rsid w:val="00EA28D6"/>
    <w:rsid w:val="00EA7D56"/>
    <w:rsid w:val="00EB05EE"/>
    <w:rsid w:val="00EC3468"/>
    <w:rsid w:val="00ED049D"/>
    <w:rsid w:val="00ED2298"/>
    <w:rsid w:val="00EE2A13"/>
    <w:rsid w:val="00EE6080"/>
    <w:rsid w:val="00EF0C86"/>
    <w:rsid w:val="00EF34EA"/>
    <w:rsid w:val="00F04156"/>
    <w:rsid w:val="00F0463C"/>
    <w:rsid w:val="00F05AE9"/>
    <w:rsid w:val="00F06F42"/>
    <w:rsid w:val="00F176D6"/>
    <w:rsid w:val="00F21ED1"/>
    <w:rsid w:val="00F33287"/>
    <w:rsid w:val="00F34CB8"/>
    <w:rsid w:val="00F35430"/>
    <w:rsid w:val="00F40D28"/>
    <w:rsid w:val="00F539C4"/>
    <w:rsid w:val="00F55643"/>
    <w:rsid w:val="00F57461"/>
    <w:rsid w:val="00F627F3"/>
    <w:rsid w:val="00F62AA2"/>
    <w:rsid w:val="00F7656D"/>
    <w:rsid w:val="00F80DA0"/>
    <w:rsid w:val="00F81A19"/>
    <w:rsid w:val="00F83EE6"/>
    <w:rsid w:val="00F92DE5"/>
    <w:rsid w:val="00FA3045"/>
    <w:rsid w:val="00FA3FA1"/>
    <w:rsid w:val="00FB2485"/>
    <w:rsid w:val="00FB7A1D"/>
    <w:rsid w:val="00FC3EB5"/>
    <w:rsid w:val="00FD07A6"/>
    <w:rsid w:val="00FE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chartTrackingRefBased/>
  <w15:docId w15:val="{DE941B55-6A7F-476C-825B-A5ADED6A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20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09220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basedOn w:val="a0"/>
    <w:uiPriority w:val="99"/>
    <w:unhideWhenUsed/>
    <w:rsid w:val="0009220D"/>
    <w:rPr>
      <w:color w:val="0000FF"/>
      <w:u w:val="single"/>
    </w:rPr>
  </w:style>
  <w:style w:type="paragraph" w:customStyle="1" w:styleId="ConsPlusNonformat">
    <w:name w:val="ConsPlusNonformat"/>
    <w:rsid w:val="00095BC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F8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EE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8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3EE6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1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01A"/>
    <w:rPr>
      <w:rFonts w:ascii="Segoe UI" w:hAnsi="Segoe UI" w:cs="Segoe UI"/>
      <w:sz w:val="18"/>
      <w:szCs w:val="18"/>
      <w:lang w:eastAsia="en-US"/>
    </w:rPr>
  </w:style>
  <w:style w:type="paragraph" w:styleId="aa">
    <w:name w:val="footnote text"/>
    <w:basedOn w:val="a"/>
    <w:link w:val="ab"/>
    <w:uiPriority w:val="99"/>
    <w:unhideWhenUsed/>
    <w:rsid w:val="004A042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4A042F"/>
    <w:rPr>
      <w:rFonts w:eastAsia="Times New Roman"/>
    </w:rPr>
  </w:style>
  <w:style w:type="character" w:styleId="ac">
    <w:name w:val="footnote reference"/>
    <w:uiPriority w:val="99"/>
    <w:semiHidden/>
    <w:unhideWhenUsed/>
    <w:rsid w:val="004A042F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A85FE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85FE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85FEC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5FE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85FEC"/>
    <w:rPr>
      <w:b/>
      <w:bCs/>
      <w:lang w:eastAsia="en-US"/>
    </w:rPr>
  </w:style>
  <w:style w:type="paragraph" w:styleId="af2">
    <w:name w:val="Title"/>
    <w:basedOn w:val="a"/>
    <w:link w:val="af3"/>
    <w:qFormat/>
    <w:rsid w:val="00D94A78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D94A78"/>
    <w:rPr>
      <w:rFonts w:ascii="Times New Roman" w:eastAsia="Times New Roman" w:hAnsi="Times New Roman"/>
      <w:b/>
      <w:sz w:val="28"/>
    </w:rPr>
  </w:style>
  <w:style w:type="character" w:styleId="af4">
    <w:name w:val="FollowedHyperlink"/>
    <w:basedOn w:val="a0"/>
    <w:uiPriority w:val="99"/>
    <w:semiHidden/>
    <w:unhideWhenUsed/>
    <w:rsid w:val="00D560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gliki@fu.adm.sakhal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5CA2741235E7AEC16550FE6E91C1F39F8B2E9C43E7C439F55D08CEBF78264135B66ACB395CA147ADs5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yanova\Desktop\&#1096;&#1072;&#1073;&#1083;&#1086;&#1085;&#1099;%202019%20&#1075;&#1086;&#1076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2F9BE-A94E-4326-B1B7-B8115D5C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1347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lukyanova</dc:creator>
  <cp:keywords/>
  <dc:description/>
  <cp:lastModifiedBy>Людмила Мартьянова</cp:lastModifiedBy>
  <cp:revision>59</cp:revision>
  <cp:lastPrinted>2021-12-14T23:30:00Z</cp:lastPrinted>
  <dcterms:created xsi:type="dcterms:W3CDTF">2020-12-02T06:01:00Z</dcterms:created>
  <dcterms:modified xsi:type="dcterms:W3CDTF">2021-12-14T23:49:00Z</dcterms:modified>
</cp:coreProperties>
</file>