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7A17DD9C" w14:textId="77777777" w:rsidTr="00987DB5">
        <w:tc>
          <w:tcPr>
            <w:tcW w:w="9498" w:type="dxa"/>
          </w:tcPr>
          <w:p w14:paraId="7A17DD98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17DDB3" wp14:editId="7A17DDB4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7DD99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7A17DD9A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7A17DD9B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7A17DD9D" w14:textId="4CAECBEF" w:rsidR="0033636C" w:rsidRPr="00B02495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0249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553388">
            <w:rPr>
              <w:rFonts w:ascii="Times New Roman" w:hAnsi="Times New Roman"/>
              <w:sz w:val="28"/>
              <w:szCs w:val="28"/>
            </w:rPr>
            <w:t>07 июня</w:t>
          </w:r>
          <w:r w:rsidR="002C5D6C">
            <w:rPr>
              <w:rFonts w:ascii="Times New Roman" w:hAnsi="Times New Roman"/>
              <w:sz w:val="28"/>
              <w:szCs w:val="28"/>
            </w:rPr>
            <w:t xml:space="preserve"> 2021 года</w:t>
          </w:r>
        </w:sdtContent>
      </w:sdt>
      <w:r w:rsidRPr="00B0249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</w:sdtPr>
        <w:sdtEndPr/>
        <w:sdtContent>
          <w:r w:rsidR="002C5D6C" w:rsidRPr="002C5D6C">
            <w:rPr>
              <w:rFonts w:ascii="Times New Roman" w:hAnsi="Times New Roman"/>
              <w:sz w:val="28"/>
              <w:szCs w:val="28"/>
            </w:rPr>
            <w:t>325</w:t>
          </w:r>
        </w:sdtContent>
      </w:sdt>
    </w:p>
    <w:p w14:paraId="7A17DD9E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7A17DD9F" w14:textId="4CC8243B" w:rsidR="0033636C" w:rsidRPr="00B02495" w:rsidRDefault="0033636C" w:rsidP="002C5D6C">
      <w:pPr>
        <w:spacing w:after="0" w:line="240" w:lineRule="auto"/>
        <w:jc w:val="center"/>
        <w:rPr>
          <w:b/>
          <w:sz w:val="28"/>
          <w:szCs w:val="28"/>
        </w:rPr>
      </w:pPr>
      <w:r w:rsidRPr="00B02495">
        <w:rPr>
          <w:rFonts w:ascii="Times New Roman" w:hAnsi="Times New Roman"/>
          <w:b/>
          <w:bCs/>
          <w:sz w:val="28"/>
          <w:szCs w:val="28"/>
        </w:rPr>
        <w:t xml:space="preserve">Об утверждении состава </w:t>
      </w:r>
      <w:r w:rsidR="00634592" w:rsidRPr="00B02495">
        <w:rPr>
          <w:rFonts w:ascii="Times New Roman" w:hAnsi="Times New Roman"/>
          <w:b/>
          <w:bCs/>
          <w:sz w:val="28"/>
          <w:szCs w:val="28"/>
        </w:rPr>
        <w:t xml:space="preserve">комиссии администрации </w:t>
      </w:r>
      <w:r w:rsidR="00B02495">
        <w:rPr>
          <w:rFonts w:ascii="Times New Roman" w:hAnsi="Times New Roman"/>
          <w:b/>
          <w:bCs/>
          <w:sz w:val="28"/>
          <w:szCs w:val="28"/>
        </w:rPr>
        <w:br/>
      </w:r>
      <w:r w:rsidR="00634592" w:rsidRPr="00B02495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«Городской округ Ногликский» </w:t>
      </w:r>
      <w:r w:rsidR="00B02495">
        <w:rPr>
          <w:rFonts w:ascii="Times New Roman" w:hAnsi="Times New Roman"/>
          <w:b/>
          <w:bCs/>
          <w:sz w:val="28"/>
          <w:szCs w:val="28"/>
        </w:rPr>
        <w:br/>
      </w:r>
      <w:r w:rsidR="00634592" w:rsidRPr="00B02495">
        <w:rPr>
          <w:rFonts w:ascii="Times New Roman" w:hAnsi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администрации, руководителей органов местного самоуправления специальной компетенции,</w:t>
      </w:r>
      <w:r w:rsidR="00634592" w:rsidRPr="00B02495">
        <w:rPr>
          <w:rFonts w:ascii="Times New Roman" w:hAnsi="Times New Roman"/>
          <w:b/>
          <w:sz w:val="28"/>
          <w:szCs w:val="28"/>
        </w:rPr>
        <w:t xml:space="preserve"> </w:t>
      </w:r>
      <w:r w:rsidR="00634592" w:rsidRPr="00B02495">
        <w:rPr>
          <w:rFonts w:ascii="Times New Roman" w:hAnsi="Times New Roman"/>
          <w:b/>
          <w:bCs/>
          <w:sz w:val="28"/>
          <w:szCs w:val="28"/>
        </w:rPr>
        <w:t>руководителей муниципальных учреждений (предприятий), подведомственных администрации и урегулированию конфликта интересов</w:t>
      </w:r>
    </w:p>
    <w:p w14:paraId="7A17DDA0" w14:textId="53DB0A31" w:rsidR="00185FEC" w:rsidRDefault="00185FEC" w:rsidP="007D569B">
      <w:pPr>
        <w:jc w:val="both"/>
        <w:rPr>
          <w:rFonts w:ascii="Times New Roman" w:hAnsi="Times New Roman"/>
          <w:sz w:val="28"/>
          <w:szCs w:val="28"/>
        </w:rPr>
      </w:pPr>
    </w:p>
    <w:p w14:paraId="7A17DDA1" w14:textId="6664D28C" w:rsidR="00E609BC" w:rsidRDefault="00634592" w:rsidP="00B024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459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34592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634592">
        <w:rPr>
          <w:rFonts w:ascii="Times New Roman" w:hAnsi="Times New Roman"/>
          <w:bCs/>
          <w:sz w:val="28"/>
          <w:szCs w:val="28"/>
        </w:rPr>
        <w:t xml:space="preserve"> о комиссии администрации муниципального образования «Городской округ Ногликский» по соблюдению требований к служебному поведению муниципальных служащих администрации, руководителей органов местного самоуправления специальной компетенции,</w:t>
      </w:r>
      <w:r w:rsidRPr="00634592">
        <w:rPr>
          <w:rFonts w:ascii="Times New Roman" w:hAnsi="Times New Roman"/>
          <w:sz w:val="28"/>
          <w:szCs w:val="28"/>
        </w:rPr>
        <w:t xml:space="preserve"> </w:t>
      </w:r>
      <w:r w:rsidRPr="00634592">
        <w:rPr>
          <w:rFonts w:ascii="Times New Roman" w:hAnsi="Times New Roman"/>
          <w:bCs/>
          <w:sz w:val="28"/>
          <w:szCs w:val="28"/>
        </w:rPr>
        <w:t>руководителей муниципальных учреждений (предприятий), подведомственных администр</w:t>
      </w:r>
      <w:bookmarkStart w:id="0" w:name="_GoBack"/>
      <w:bookmarkEnd w:id="0"/>
      <w:r w:rsidRPr="00634592">
        <w:rPr>
          <w:rFonts w:ascii="Times New Roman" w:hAnsi="Times New Roman"/>
          <w:bCs/>
          <w:sz w:val="28"/>
          <w:szCs w:val="28"/>
        </w:rPr>
        <w:t>ации</w:t>
      </w:r>
      <w:r w:rsidR="00E5608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4592">
        <w:rPr>
          <w:rFonts w:ascii="Times New Roman" w:hAnsi="Times New Roman"/>
          <w:bCs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/>
          <w:bCs/>
          <w:sz w:val="28"/>
          <w:szCs w:val="28"/>
        </w:rPr>
        <w:t xml:space="preserve">, утвержденным постановлением администрации муниципального образования «Городской округ </w:t>
      </w:r>
      <w:r w:rsidR="00E5608D">
        <w:rPr>
          <w:rFonts w:ascii="Times New Roman" w:hAnsi="Times New Roman"/>
          <w:bCs/>
          <w:sz w:val="28"/>
          <w:szCs w:val="28"/>
        </w:rPr>
        <w:t>Ногликский</w:t>
      </w:r>
      <w:r>
        <w:rPr>
          <w:rFonts w:ascii="Times New Roman" w:hAnsi="Times New Roman"/>
          <w:bCs/>
          <w:sz w:val="28"/>
          <w:szCs w:val="28"/>
        </w:rPr>
        <w:t xml:space="preserve">» от </w:t>
      </w:r>
      <w:r w:rsidRPr="00634592">
        <w:rPr>
          <w:rFonts w:ascii="Times New Roman" w:hAnsi="Times New Roman"/>
          <w:bCs/>
          <w:sz w:val="28"/>
          <w:szCs w:val="28"/>
        </w:rPr>
        <w:t>25</w:t>
      </w:r>
      <w:r w:rsidR="00B02495">
        <w:rPr>
          <w:rFonts w:ascii="Times New Roman" w:hAnsi="Times New Roman"/>
          <w:bCs/>
          <w:sz w:val="28"/>
          <w:szCs w:val="28"/>
        </w:rPr>
        <w:t xml:space="preserve">.05.2021 </w:t>
      </w:r>
      <w:r w:rsidR="00B02495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№ 288, руководствуясь ст. 31 Устава </w:t>
      </w:r>
      <w:r w:rsidRPr="00634592">
        <w:rPr>
          <w:rFonts w:ascii="Times New Roman" w:hAnsi="Times New Roman"/>
          <w:bCs/>
          <w:sz w:val="28"/>
          <w:szCs w:val="28"/>
        </w:rPr>
        <w:t>муниципального образования «Городской округ Ногликский»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E5608D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«Городской округ Ногликский» </w:t>
      </w:r>
      <w:r w:rsidR="00E5608D" w:rsidRPr="00B0249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70915144" w14:textId="461FB3A0" w:rsidR="00634592" w:rsidRDefault="00634592" w:rsidP="00B02495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комиссию</w:t>
      </w:r>
      <w:r w:rsidRPr="00634592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«Городской округ Ногликский» по соблюдению требований к служебному поведению муниципальных служащих администрации, руководителей органов местного самоуправления специальной компетенции,</w:t>
      </w:r>
      <w:r w:rsidRPr="00634592">
        <w:rPr>
          <w:rFonts w:ascii="Times New Roman" w:hAnsi="Times New Roman"/>
          <w:sz w:val="28"/>
          <w:szCs w:val="28"/>
        </w:rPr>
        <w:t xml:space="preserve"> </w:t>
      </w:r>
      <w:r w:rsidRPr="00634592">
        <w:rPr>
          <w:rFonts w:ascii="Times New Roman" w:hAnsi="Times New Roman"/>
          <w:bCs/>
          <w:sz w:val="28"/>
          <w:szCs w:val="28"/>
        </w:rPr>
        <w:t>руководителей муниципальных учреждений (предприятий), подведомственных администрации</w:t>
      </w:r>
      <w:r w:rsidR="00E5608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4592">
        <w:rPr>
          <w:rFonts w:ascii="Times New Roman" w:hAnsi="Times New Roman"/>
          <w:bCs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/>
          <w:bCs/>
          <w:sz w:val="28"/>
          <w:szCs w:val="28"/>
        </w:rPr>
        <w:t xml:space="preserve"> в составе:</w:t>
      </w:r>
    </w:p>
    <w:tbl>
      <w:tblPr>
        <w:tblStyle w:val="a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634592" w14:paraId="03D5D250" w14:textId="77777777" w:rsidTr="00B02495">
        <w:tc>
          <w:tcPr>
            <w:tcW w:w="2972" w:type="dxa"/>
          </w:tcPr>
          <w:p w14:paraId="74D3FBFC" w14:textId="0AA79985" w:rsidR="00634592" w:rsidRDefault="00634592" w:rsidP="00B0249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Гуляев </w:t>
            </w:r>
            <w:r w:rsidR="00B02495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Сергей Сергеевич</w:t>
            </w:r>
          </w:p>
        </w:tc>
        <w:tc>
          <w:tcPr>
            <w:tcW w:w="6379" w:type="dxa"/>
          </w:tcPr>
          <w:p w14:paraId="0376E903" w14:textId="7646EB7C" w:rsidR="00634592" w:rsidRDefault="00B02495" w:rsidP="00B0249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34592">
              <w:rPr>
                <w:rFonts w:ascii="Times New Roman" w:hAnsi="Times New Roman"/>
                <w:bCs/>
                <w:sz w:val="28"/>
                <w:szCs w:val="28"/>
              </w:rPr>
              <w:t xml:space="preserve">первый вице-мэр </w:t>
            </w:r>
            <w:r w:rsidR="00634592" w:rsidRPr="00634592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«Городской округ Ногликский»</w:t>
            </w:r>
            <w:r w:rsidR="00634592">
              <w:rPr>
                <w:rFonts w:ascii="Times New Roman" w:hAnsi="Times New Roman"/>
                <w:bCs/>
                <w:sz w:val="28"/>
                <w:szCs w:val="28"/>
              </w:rPr>
              <w:t>, председатель комиссии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634592" w14:paraId="2DBAAFAF" w14:textId="77777777" w:rsidTr="00B02495">
        <w:tc>
          <w:tcPr>
            <w:tcW w:w="2972" w:type="dxa"/>
          </w:tcPr>
          <w:p w14:paraId="3CF1FFB5" w14:textId="19C4F00E" w:rsidR="00634592" w:rsidRDefault="00634592" w:rsidP="00B0249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Фомина </w:t>
            </w:r>
            <w:r w:rsidR="00B02495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Анастасия Сергеевна</w:t>
            </w:r>
          </w:p>
        </w:tc>
        <w:tc>
          <w:tcPr>
            <w:tcW w:w="6379" w:type="dxa"/>
          </w:tcPr>
          <w:p w14:paraId="2AEBA8E2" w14:textId="3837EC6F" w:rsidR="00634592" w:rsidRDefault="00B02495" w:rsidP="00B0249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34592">
              <w:rPr>
                <w:rFonts w:ascii="Times New Roman" w:hAnsi="Times New Roman"/>
                <w:bCs/>
                <w:sz w:val="28"/>
                <w:szCs w:val="28"/>
              </w:rPr>
              <w:t>управляющ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ий</w:t>
            </w:r>
            <w:r w:rsidR="00634592">
              <w:rPr>
                <w:rFonts w:ascii="Times New Roman" w:hAnsi="Times New Roman"/>
                <w:bCs/>
                <w:sz w:val="28"/>
                <w:szCs w:val="28"/>
              </w:rPr>
              <w:t xml:space="preserve"> делами администрации </w:t>
            </w:r>
            <w:r w:rsidR="00634592" w:rsidRPr="00634592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«Городской округ Ногликский»</w:t>
            </w:r>
            <w:r w:rsidR="00634592">
              <w:rPr>
                <w:rFonts w:ascii="Times New Roman" w:hAnsi="Times New Roman"/>
                <w:bCs/>
                <w:sz w:val="28"/>
                <w:szCs w:val="28"/>
              </w:rPr>
              <w:t>, заместитель председателя комиссии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634592" w14:paraId="4EA1B543" w14:textId="77777777" w:rsidTr="00B02495">
        <w:tc>
          <w:tcPr>
            <w:tcW w:w="2972" w:type="dxa"/>
          </w:tcPr>
          <w:p w14:paraId="094E6A62" w14:textId="71FBC8FE" w:rsidR="00634592" w:rsidRDefault="00634592" w:rsidP="00B0249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02495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Ольга Владимировна</w:t>
            </w:r>
          </w:p>
        </w:tc>
        <w:tc>
          <w:tcPr>
            <w:tcW w:w="6379" w:type="dxa"/>
          </w:tcPr>
          <w:p w14:paraId="2053EC6C" w14:textId="16436E80" w:rsidR="00634592" w:rsidRDefault="00B02495" w:rsidP="00B0249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34592">
              <w:rPr>
                <w:rFonts w:ascii="Times New Roman" w:hAnsi="Times New Roman"/>
                <w:bCs/>
                <w:sz w:val="28"/>
                <w:szCs w:val="28"/>
              </w:rPr>
              <w:t>ведущий консультант по кадровому обеспечению организационно-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правового департамента</w:t>
            </w:r>
            <w:r w:rsidR="0063459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3459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администрации </w:t>
            </w:r>
            <w:r w:rsidR="00634592" w:rsidRPr="00634592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«Городской округ Ногликский»</w:t>
            </w:r>
            <w:r w:rsidR="00634592">
              <w:rPr>
                <w:rFonts w:ascii="Times New Roman" w:hAnsi="Times New Roman"/>
                <w:bCs/>
                <w:sz w:val="28"/>
                <w:szCs w:val="28"/>
              </w:rPr>
              <w:t>, секретарь комиссии</w:t>
            </w:r>
            <w:r w:rsidR="00634592" w:rsidRPr="00634592">
              <w:rPr>
                <w:rFonts w:ascii="Times New Roman" w:hAnsi="Times New Roman"/>
                <w:bCs/>
                <w:sz w:val="28"/>
                <w:szCs w:val="28"/>
              </w:rPr>
              <w:t xml:space="preserve"> при рассмотрении вопросов в отношении муниципальных служащих администрации, руководителей органов местного самоуправления специальной компетенции, руководителей муниципальных учреждений (предприятий), подведомственных администрации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="0063459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34592" w14:paraId="5C0FD230" w14:textId="77777777" w:rsidTr="00B02495">
        <w:tc>
          <w:tcPr>
            <w:tcW w:w="2972" w:type="dxa"/>
          </w:tcPr>
          <w:p w14:paraId="3C1DEE84" w14:textId="77777777" w:rsidR="00B02495" w:rsidRDefault="00634592" w:rsidP="00B0249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Асоскова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2CB3B6DD" w14:textId="635416D1" w:rsidR="00634592" w:rsidRDefault="00634592" w:rsidP="00B0249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Людмила Андреевна</w:t>
            </w:r>
          </w:p>
        </w:tc>
        <w:tc>
          <w:tcPr>
            <w:tcW w:w="6379" w:type="dxa"/>
          </w:tcPr>
          <w:p w14:paraId="057B08DE" w14:textId="6ED937ED" w:rsidR="00634592" w:rsidRDefault="00B02495" w:rsidP="00B0249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34592">
              <w:rPr>
                <w:rFonts w:ascii="Times New Roman" w:hAnsi="Times New Roman"/>
                <w:bCs/>
                <w:sz w:val="28"/>
                <w:szCs w:val="28"/>
              </w:rPr>
              <w:t xml:space="preserve">ведущий специалист 1 разряда департамента социальной политики администрации </w:t>
            </w:r>
            <w:r w:rsidR="00634592" w:rsidRPr="00634592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«Городской округ Ногликский»</w:t>
            </w:r>
            <w:r w:rsidR="0063459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634592" w:rsidRPr="00634592">
              <w:rPr>
                <w:rFonts w:ascii="Times New Roman" w:hAnsi="Times New Roman"/>
                <w:bCs/>
                <w:sz w:val="28"/>
                <w:szCs w:val="28"/>
              </w:rPr>
              <w:t>секретарь комиссии при рассмотрении вопросов в отношении муниципальных служащих департамента социальной политики администрации, руководителей муниципальных учреждений, подведомственных департаменту социальной политики администрации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A2088A" w:rsidRPr="00634592" w14:paraId="72826CB8" w14:textId="77777777" w:rsidTr="00B02495">
        <w:tc>
          <w:tcPr>
            <w:tcW w:w="9351" w:type="dxa"/>
            <w:gridSpan w:val="2"/>
          </w:tcPr>
          <w:p w14:paraId="500F3573" w14:textId="52B9CE1B" w:rsidR="00A2088A" w:rsidRPr="00634592" w:rsidRDefault="00A2088A" w:rsidP="00B024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A2088A" w14:paraId="5A72DB6A" w14:textId="77777777" w:rsidTr="00B02495">
        <w:tc>
          <w:tcPr>
            <w:tcW w:w="2972" w:type="dxa"/>
          </w:tcPr>
          <w:p w14:paraId="3F12068F" w14:textId="1E4378A2" w:rsidR="00A2088A" w:rsidRDefault="00A2088A" w:rsidP="00B0249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Пронина </w:t>
            </w:r>
            <w:r w:rsidR="00B02495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Валерия Геннадьевна</w:t>
            </w:r>
          </w:p>
        </w:tc>
        <w:tc>
          <w:tcPr>
            <w:tcW w:w="6379" w:type="dxa"/>
          </w:tcPr>
          <w:p w14:paraId="319273D7" w14:textId="108ECBBB" w:rsidR="00A2088A" w:rsidRDefault="00B02495" w:rsidP="00B0249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A2088A">
              <w:rPr>
                <w:rFonts w:ascii="Times New Roman" w:hAnsi="Times New Roman"/>
                <w:bCs/>
                <w:sz w:val="28"/>
                <w:szCs w:val="28"/>
              </w:rPr>
              <w:t>референт по правовому обеспечению организационно-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правового департамента</w:t>
            </w:r>
            <w:r w:rsidR="00A2088A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</w:t>
            </w:r>
            <w:r w:rsidR="00A2088A" w:rsidRPr="00634592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«Городской округ Ногликский»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A2088A" w14:paraId="5E835682" w14:textId="77777777" w:rsidTr="00B02495">
        <w:tc>
          <w:tcPr>
            <w:tcW w:w="2972" w:type="dxa"/>
          </w:tcPr>
          <w:p w14:paraId="65FF5559" w14:textId="512A6BE5" w:rsidR="00A2088A" w:rsidRDefault="00A2088A" w:rsidP="00B0249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Дайтер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02495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Борис Моисеевич</w:t>
            </w:r>
          </w:p>
        </w:tc>
        <w:tc>
          <w:tcPr>
            <w:tcW w:w="6379" w:type="dxa"/>
          </w:tcPr>
          <w:p w14:paraId="0F7A3657" w14:textId="2BDAA703" w:rsidR="00A2088A" w:rsidRDefault="00B02495" w:rsidP="00B0249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A2088A" w:rsidRPr="00634592">
              <w:rPr>
                <w:rFonts w:ascii="Times New Roman" w:hAnsi="Times New Roman"/>
                <w:bCs/>
                <w:sz w:val="28"/>
                <w:szCs w:val="28"/>
              </w:rPr>
              <w:t>председатель Ногликской местной общественной организации ветеранов (пенсионеров) войны, труда, Вооруженных сил и правоохранительных органов, по согласованию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A2088A" w14:paraId="13064EA5" w14:textId="77777777" w:rsidTr="00B02495">
        <w:tc>
          <w:tcPr>
            <w:tcW w:w="2972" w:type="dxa"/>
          </w:tcPr>
          <w:p w14:paraId="75DFC419" w14:textId="77777777" w:rsidR="00B02495" w:rsidRDefault="00A2088A" w:rsidP="00B0249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Лебедева </w:t>
            </w:r>
          </w:p>
          <w:p w14:paraId="6F9AAE30" w14:textId="2472D83D" w:rsidR="00A2088A" w:rsidRDefault="00A2088A" w:rsidP="00B0249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Татьяна Анатольевна</w:t>
            </w:r>
          </w:p>
        </w:tc>
        <w:tc>
          <w:tcPr>
            <w:tcW w:w="6379" w:type="dxa"/>
          </w:tcPr>
          <w:p w14:paraId="1C195609" w14:textId="1FAAFFD2" w:rsidR="00A2088A" w:rsidRDefault="00B02495" w:rsidP="00B024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A2088A" w:rsidRPr="00634592">
              <w:rPr>
                <w:rFonts w:ascii="Times New Roman" w:hAnsi="Times New Roman"/>
                <w:bCs/>
                <w:sz w:val="28"/>
                <w:szCs w:val="28"/>
              </w:rPr>
              <w:t xml:space="preserve">представитель Ногликской местной организации Общероссийской общественной организации «Всероссийское общество инвалидов», </w:t>
            </w:r>
            <w:r w:rsidR="00A2088A">
              <w:rPr>
                <w:rFonts w:ascii="Times New Roman" w:hAnsi="Times New Roman"/>
                <w:bCs/>
                <w:sz w:val="28"/>
                <w:szCs w:val="28"/>
              </w:rPr>
              <w:t xml:space="preserve">член Общественного совета </w:t>
            </w:r>
            <w:r w:rsidR="00A2088A" w:rsidRPr="00634592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«Городской округ Ногликский»</w:t>
            </w:r>
            <w:r w:rsidR="00A2088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A2088A" w:rsidRPr="00634592">
              <w:rPr>
                <w:rFonts w:ascii="Times New Roman" w:hAnsi="Times New Roman"/>
                <w:bCs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14:paraId="7A17DDAB" w14:textId="40CC825F" w:rsidR="008629FA" w:rsidRPr="00634592" w:rsidRDefault="00E5608D" w:rsidP="00B02495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</w:t>
      </w:r>
      <w:r w:rsidR="00634592" w:rsidRPr="0063459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«Городской округ Ногликский» </w:t>
      </w:r>
      <w:r w:rsidR="00634592" w:rsidRPr="006345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информаци</w:t>
      </w:r>
      <w:r w:rsidR="006345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онно-телекоммуникационной сети </w:t>
      </w:r>
      <w:r w:rsidR="00634592" w:rsidRPr="006345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«Интернет»</w:t>
      </w:r>
      <w:r w:rsidR="006345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3056F117" w14:textId="77777777" w:rsidR="00634592" w:rsidRDefault="00634592" w:rsidP="00B02495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97F06CF" w14:textId="77777777" w:rsidR="00B02495" w:rsidRPr="00634592" w:rsidRDefault="00B02495" w:rsidP="00B02495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A17DDAC" w14:textId="77777777" w:rsidR="008629FA" w:rsidRDefault="008629FA" w:rsidP="00B02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7A17DDB2" w14:textId="2C637979" w:rsidR="008629FA" w:rsidRPr="008629FA" w:rsidRDefault="008629FA" w:rsidP="00B02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«Городской округ </w:t>
      </w:r>
      <w:proofErr w:type="gramStart"/>
      <w:r>
        <w:rPr>
          <w:rFonts w:ascii="Times New Roman" w:hAnsi="Times New Roman"/>
          <w:sz w:val="28"/>
          <w:szCs w:val="28"/>
        </w:rPr>
        <w:t>Ногликский»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С.В.</w:t>
      </w:r>
      <w:r w:rsidR="00E56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sectPr w:rsidR="008629FA" w:rsidRPr="008629FA" w:rsidSect="00B02495">
      <w:headerReference w:type="default" r:id="rId8"/>
      <w:footerReference w:type="default" r:id="rId9"/>
      <w:pgSz w:w="11906" w:h="16838"/>
      <w:pgMar w:top="851" w:right="851" w:bottom="426" w:left="1701" w:header="709" w:footer="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7DDB7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7A17DDB8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7DDB9" w14:textId="35D20EA0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7DDB5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7A17DDB6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951393"/>
      <w:docPartObj>
        <w:docPartGallery w:val="Page Numbers (Top of Page)"/>
        <w:docPartUnique/>
      </w:docPartObj>
    </w:sdtPr>
    <w:sdtEndPr/>
    <w:sdtContent>
      <w:p w14:paraId="189F3097" w14:textId="652C3080" w:rsidR="00B02495" w:rsidRDefault="00B024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388">
          <w:rPr>
            <w:noProof/>
          </w:rPr>
          <w:t>2</w:t>
        </w:r>
        <w:r>
          <w:fldChar w:fldCharType="end"/>
        </w:r>
      </w:p>
    </w:sdtContent>
  </w:sdt>
  <w:p w14:paraId="116A42D7" w14:textId="77777777" w:rsidR="00B02495" w:rsidRDefault="00B024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46B2D"/>
    <w:multiLevelType w:val="hybridMultilevel"/>
    <w:tmpl w:val="AB322950"/>
    <w:lvl w:ilvl="0" w:tplc="5E2AF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5FEC"/>
    <w:rsid w:val="001E1F9F"/>
    <w:rsid w:val="002003DC"/>
    <w:rsid w:val="002C5D6C"/>
    <w:rsid w:val="0033636C"/>
    <w:rsid w:val="003E4257"/>
    <w:rsid w:val="00520CBF"/>
    <w:rsid w:val="00553388"/>
    <w:rsid w:val="00634592"/>
    <w:rsid w:val="007D569B"/>
    <w:rsid w:val="008629FA"/>
    <w:rsid w:val="00987DB5"/>
    <w:rsid w:val="00A2088A"/>
    <w:rsid w:val="00AC72C8"/>
    <w:rsid w:val="00B02495"/>
    <w:rsid w:val="00B10ED9"/>
    <w:rsid w:val="00B25688"/>
    <w:rsid w:val="00C02849"/>
    <w:rsid w:val="00D12794"/>
    <w:rsid w:val="00D67BD8"/>
    <w:rsid w:val="00DF7897"/>
    <w:rsid w:val="00E37B8A"/>
    <w:rsid w:val="00E5608D"/>
    <w:rsid w:val="00E609BC"/>
    <w:rsid w:val="00F1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7DD98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34592"/>
    <w:pPr>
      <w:ind w:left="720"/>
      <w:contextualSpacing/>
    </w:pPr>
  </w:style>
  <w:style w:type="table" w:styleId="a9">
    <w:name w:val="Table Grid"/>
    <w:basedOn w:val="a1"/>
    <w:uiPriority w:val="39"/>
    <w:rsid w:val="00634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B44600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B44600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B13DA8"/>
    <w:rsid w:val="00B44600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5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Елена П. Низова</cp:lastModifiedBy>
  <cp:revision>3</cp:revision>
  <cp:lastPrinted>2021-06-09T06:54:00Z</cp:lastPrinted>
  <dcterms:created xsi:type="dcterms:W3CDTF">2021-06-07T01:48:00Z</dcterms:created>
  <dcterms:modified xsi:type="dcterms:W3CDTF">2021-06-09T06:57:00Z</dcterms:modified>
</cp:coreProperties>
</file>