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1EDFD722" w14:textId="77777777" w:rsidTr="00987DB5">
        <w:tc>
          <w:tcPr>
            <w:tcW w:w="9498" w:type="dxa"/>
          </w:tcPr>
          <w:p w14:paraId="1EDFD71E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DFD739" wp14:editId="1EDFD73A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DFD71F" w14:textId="77777777" w:rsidR="00053BD0" w:rsidRPr="00053BD0" w:rsidRDefault="007F54B8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МЭР</w:t>
            </w:r>
            <w:r w:rsidR="00053BD0"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МУНИЦИПАЛЬНОГО ОБРАЗОВАНИЯ </w:t>
            </w:r>
          </w:p>
          <w:p w14:paraId="1EDFD720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1EDFD721" w14:textId="77777777" w:rsidR="00053BD0" w:rsidRPr="00053BD0" w:rsidRDefault="00553D1E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Р А С П О Р Я Ж Е Н И Е</w:t>
            </w:r>
          </w:p>
        </w:tc>
      </w:tr>
    </w:tbl>
    <w:p w14:paraId="1EDFD723" w14:textId="4EE715EE" w:rsidR="001B1698" w:rsidRPr="003679BB" w:rsidRDefault="001B1698" w:rsidP="001B1698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9B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8"/>
            <w:szCs w:val="28"/>
          </w:rPr>
          <w:alias w:val="{RegDate}"/>
          <w:tag w:val="{RegDate}"/>
          <w:id w:val="849304441"/>
          <w:placeholder>
            <w:docPart w:val="B659D5B21F1F4DA7BB5BD3E5EA85C55E"/>
          </w:placeholder>
        </w:sdtPr>
        <w:sdtEndPr/>
        <w:sdtContent>
          <w:r w:rsidR="003679BB" w:rsidRPr="003679BB">
            <w:rPr>
              <w:rFonts w:ascii="Times New Roman" w:hAnsi="Times New Roman"/>
              <w:sz w:val="28"/>
              <w:szCs w:val="28"/>
            </w:rPr>
            <w:t>19 октября 2023 года</w:t>
          </w:r>
        </w:sdtContent>
      </w:sdt>
      <w:r w:rsidRPr="003679B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hAnsi="Times New Roman"/>
            <w:sz w:val="28"/>
            <w:szCs w:val="28"/>
            <w:lang w:val="en-US"/>
          </w:rPr>
          <w:alias w:val="{RegNumber}"/>
          <w:tag w:val="{RegNumber}"/>
          <w:id w:val="1461379670"/>
          <w:placeholder>
            <w:docPart w:val="036C06EB6FD148B69DACF958629BFB1E"/>
          </w:placeholder>
        </w:sdtPr>
        <w:sdtEndPr/>
        <w:sdtContent>
          <w:r w:rsidR="003679BB" w:rsidRPr="003679BB">
            <w:rPr>
              <w:rFonts w:ascii="Times New Roman" w:hAnsi="Times New Roman"/>
              <w:sz w:val="28"/>
              <w:szCs w:val="28"/>
            </w:rPr>
            <w:t>64-р</w:t>
          </w:r>
        </w:sdtContent>
      </w:sdt>
    </w:p>
    <w:p w14:paraId="1EDFD724" w14:textId="77777777" w:rsidR="001B1698" w:rsidRPr="00053BD0" w:rsidRDefault="001B1698" w:rsidP="001B1698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. Ноглики</w:t>
      </w:r>
    </w:p>
    <w:p w14:paraId="1EDFD726" w14:textId="6EC1FAA4" w:rsidR="00185FEC" w:rsidRPr="00545116" w:rsidRDefault="001B1698" w:rsidP="00545116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545116">
        <w:rPr>
          <w:rFonts w:ascii="Times New Roman" w:hAnsi="Times New Roman"/>
          <w:b/>
          <w:sz w:val="28"/>
          <w:szCs w:val="28"/>
        </w:rPr>
        <w:t xml:space="preserve">О возложении обязанностей ответственного за работу </w:t>
      </w:r>
      <w:r w:rsidR="00475AF2">
        <w:rPr>
          <w:rFonts w:ascii="Times New Roman" w:hAnsi="Times New Roman"/>
          <w:b/>
          <w:sz w:val="28"/>
          <w:szCs w:val="28"/>
        </w:rPr>
        <w:br/>
      </w:r>
      <w:r w:rsidRPr="00545116">
        <w:rPr>
          <w:rFonts w:ascii="Times New Roman" w:hAnsi="Times New Roman"/>
          <w:b/>
          <w:sz w:val="28"/>
          <w:szCs w:val="28"/>
        </w:rPr>
        <w:t>по профилактике коррупционных</w:t>
      </w:r>
      <w:r w:rsidR="00545116">
        <w:rPr>
          <w:rFonts w:ascii="Times New Roman" w:hAnsi="Times New Roman"/>
          <w:b/>
          <w:sz w:val="28"/>
          <w:szCs w:val="28"/>
        </w:rPr>
        <w:t xml:space="preserve"> и иных</w:t>
      </w:r>
      <w:r w:rsidRPr="00545116">
        <w:rPr>
          <w:rFonts w:ascii="Times New Roman" w:hAnsi="Times New Roman"/>
          <w:b/>
          <w:sz w:val="28"/>
          <w:szCs w:val="28"/>
        </w:rPr>
        <w:t xml:space="preserve"> правонарушений</w:t>
      </w:r>
    </w:p>
    <w:p w14:paraId="308402E6" w14:textId="10F19323" w:rsidR="00545116" w:rsidRPr="00545116" w:rsidRDefault="00545116" w:rsidP="005451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116">
        <w:rPr>
          <w:rFonts w:ascii="Times New Roman" w:hAnsi="Times New Roman"/>
          <w:sz w:val="28"/>
          <w:szCs w:val="28"/>
        </w:rPr>
        <w:t xml:space="preserve">В связи с возложением на основании распоряжения мэра муниципального образования «Городской округ </w:t>
      </w:r>
      <w:proofErr w:type="spellStart"/>
      <w:r w:rsidRPr="00545116">
        <w:rPr>
          <w:rFonts w:ascii="Times New Roman" w:hAnsi="Times New Roman"/>
          <w:sz w:val="28"/>
          <w:szCs w:val="28"/>
        </w:rPr>
        <w:t>Ногликский</w:t>
      </w:r>
      <w:proofErr w:type="spellEnd"/>
      <w:r w:rsidRPr="00545116">
        <w:rPr>
          <w:rFonts w:ascii="Times New Roman" w:hAnsi="Times New Roman"/>
          <w:sz w:val="28"/>
          <w:szCs w:val="28"/>
        </w:rPr>
        <w:t xml:space="preserve">» от 19.09.2023 </w:t>
      </w:r>
      <w:r w:rsidR="00475AF2">
        <w:rPr>
          <w:rFonts w:ascii="Times New Roman" w:hAnsi="Times New Roman"/>
          <w:sz w:val="28"/>
          <w:szCs w:val="28"/>
        </w:rPr>
        <w:br/>
      </w:r>
      <w:r w:rsidRPr="00545116">
        <w:rPr>
          <w:rFonts w:ascii="Times New Roman" w:hAnsi="Times New Roman"/>
          <w:sz w:val="28"/>
          <w:szCs w:val="28"/>
        </w:rPr>
        <w:t>№ 369-КС «О временном исполнении обязанностей ведущего специалиста 3 разряда Сидоренко И.В.» на ведущего специалиста-эксперта по прав</w:t>
      </w:r>
      <w:r w:rsidR="00475AF2">
        <w:rPr>
          <w:rFonts w:ascii="Times New Roman" w:hAnsi="Times New Roman"/>
          <w:sz w:val="28"/>
          <w:szCs w:val="28"/>
        </w:rPr>
        <w:t xml:space="preserve">овому обеспечению </w:t>
      </w:r>
      <w:r w:rsidRPr="00545116">
        <w:rPr>
          <w:rFonts w:ascii="Times New Roman" w:hAnsi="Times New Roman"/>
          <w:sz w:val="28"/>
          <w:szCs w:val="28"/>
        </w:rPr>
        <w:t xml:space="preserve">организационно-правового департамента администрации Фролову Ю.А. обязанностей по </w:t>
      </w:r>
      <w:bookmarkStart w:id="0" w:name="_GoBack"/>
      <w:bookmarkEnd w:id="0"/>
      <w:r w:rsidRPr="00545116">
        <w:rPr>
          <w:rFonts w:ascii="Times New Roman" w:hAnsi="Times New Roman"/>
          <w:sz w:val="28"/>
          <w:szCs w:val="28"/>
        </w:rPr>
        <w:t>выполнению дополнительного объема работы, связанного с исполнением обязанностей временного отсутствующего работника Сидоренко И.В., по должности ведущего сп</w:t>
      </w:r>
      <w:r w:rsidR="00475AF2">
        <w:rPr>
          <w:rFonts w:ascii="Times New Roman" w:hAnsi="Times New Roman"/>
          <w:sz w:val="28"/>
          <w:szCs w:val="28"/>
        </w:rPr>
        <w:t>ециалиста 3 разряда</w:t>
      </w:r>
      <w:r w:rsidRPr="00545116">
        <w:rPr>
          <w:rFonts w:ascii="Times New Roman" w:hAnsi="Times New Roman"/>
          <w:sz w:val="28"/>
          <w:szCs w:val="28"/>
        </w:rPr>
        <w:t xml:space="preserve"> по кадровому обеспечению организационно-правового департамента администрации, в соответствии с Федеральными законами от 25.12.2008 </w:t>
      </w:r>
      <w:r w:rsidR="00475AF2">
        <w:rPr>
          <w:rFonts w:ascii="Times New Roman" w:hAnsi="Times New Roman"/>
          <w:sz w:val="28"/>
          <w:szCs w:val="28"/>
        </w:rPr>
        <w:br/>
      </w:r>
      <w:r w:rsidRPr="00545116">
        <w:rPr>
          <w:rFonts w:ascii="Times New Roman" w:hAnsi="Times New Roman"/>
          <w:sz w:val="28"/>
          <w:szCs w:val="28"/>
        </w:rPr>
        <w:t>№ 273-ФЗ «О противодействии коррупции», от 02.03.2007 № 25-ФЗ «О муниципальной службе в Российской Федерации»:</w:t>
      </w:r>
    </w:p>
    <w:p w14:paraId="4DC826B7" w14:textId="6AE1804F" w:rsidR="00545116" w:rsidRDefault="00545116" w:rsidP="005451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116">
        <w:rPr>
          <w:rFonts w:ascii="Times New Roman" w:hAnsi="Times New Roman"/>
          <w:sz w:val="28"/>
          <w:szCs w:val="28"/>
        </w:rPr>
        <w:t xml:space="preserve">Определить ведущего специалиста-эксперта по правовому обеспечению организационно-правового департамента администрации Фролову Юлию Анатольевну на период исполнения должностных обязанностей ведущего специалиста 3 разряда по кадровому обеспечению организационно-правового департамента администрации, должностным лицом, ответственным за работу по профилактике коррупционных и иных правонарушений в администрации муниципального образования «Городской округ </w:t>
      </w:r>
      <w:proofErr w:type="spellStart"/>
      <w:r w:rsidRPr="00545116">
        <w:rPr>
          <w:rFonts w:ascii="Times New Roman" w:hAnsi="Times New Roman"/>
          <w:sz w:val="28"/>
          <w:szCs w:val="28"/>
        </w:rPr>
        <w:t>Ногликский</w:t>
      </w:r>
      <w:proofErr w:type="spellEnd"/>
      <w:r w:rsidRPr="00545116">
        <w:rPr>
          <w:rFonts w:ascii="Times New Roman" w:hAnsi="Times New Roman"/>
          <w:sz w:val="28"/>
          <w:szCs w:val="28"/>
        </w:rPr>
        <w:t xml:space="preserve">», с функциями, определенными распоряжением мэра муниципального образования «Городской округ </w:t>
      </w:r>
      <w:proofErr w:type="spellStart"/>
      <w:r w:rsidRPr="00545116">
        <w:rPr>
          <w:rFonts w:ascii="Times New Roman" w:hAnsi="Times New Roman"/>
          <w:sz w:val="28"/>
          <w:szCs w:val="28"/>
        </w:rPr>
        <w:t>Ногликский</w:t>
      </w:r>
      <w:proofErr w:type="spellEnd"/>
      <w:r w:rsidRPr="00545116">
        <w:rPr>
          <w:rFonts w:ascii="Times New Roman" w:hAnsi="Times New Roman"/>
          <w:sz w:val="28"/>
          <w:szCs w:val="28"/>
        </w:rPr>
        <w:t xml:space="preserve">» от 30.06.2010 № 42-р (в редакции от 11.04.2019 № 23-р, от 25.06.2019 № 43-р, от 11.04.2023 № 17-р) «Об определении должностных лиц, ответственных за работу по профилактике коррупционных и иных правонарушений». </w:t>
      </w:r>
    </w:p>
    <w:p w14:paraId="0E837374" w14:textId="77777777" w:rsidR="00545116" w:rsidRDefault="00545116" w:rsidP="00545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F14F5F" w14:textId="77777777" w:rsidR="006C52C3" w:rsidRDefault="006C52C3" w:rsidP="00545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5664A6" w14:textId="067EBBB8" w:rsidR="00545116" w:rsidRPr="00545116" w:rsidRDefault="006C52C3" w:rsidP="00545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Мэр </w:t>
      </w:r>
      <w:r w:rsidR="00545116" w:rsidRPr="00545116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5C5FF99D" w14:textId="4CAD2F02" w:rsidR="00545116" w:rsidRPr="00545116" w:rsidRDefault="00545116" w:rsidP="00545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116">
        <w:rPr>
          <w:rFonts w:ascii="Times New Roman" w:hAnsi="Times New Roman"/>
          <w:sz w:val="28"/>
          <w:szCs w:val="28"/>
        </w:rPr>
        <w:t>«Городской</w:t>
      </w:r>
      <w:r w:rsidR="006C52C3">
        <w:rPr>
          <w:rFonts w:ascii="Times New Roman" w:hAnsi="Times New Roman"/>
          <w:sz w:val="28"/>
          <w:szCs w:val="28"/>
        </w:rPr>
        <w:t xml:space="preserve"> округ </w:t>
      </w:r>
      <w:proofErr w:type="spellStart"/>
      <w:r w:rsidR="006C52C3">
        <w:rPr>
          <w:rFonts w:ascii="Times New Roman" w:hAnsi="Times New Roman"/>
          <w:sz w:val="28"/>
          <w:szCs w:val="28"/>
        </w:rPr>
        <w:t>Ногликский</w:t>
      </w:r>
      <w:proofErr w:type="spellEnd"/>
      <w:r w:rsidR="006C52C3">
        <w:rPr>
          <w:rFonts w:ascii="Times New Roman" w:hAnsi="Times New Roman"/>
          <w:sz w:val="28"/>
          <w:szCs w:val="28"/>
        </w:rPr>
        <w:t>»</w:t>
      </w:r>
      <w:r w:rsidR="006C52C3">
        <w:rPr>
          <w:rFonts w:ascii="Times New Roman" w:hAnsi="Times New Roman"/>
          <w:sz w:val="28"/>
          <w:szCs w:val="28"/>
        </w:rPr>
        <w:tab/>
      </w:r>
      <w:r w:rsidR="006C52C3">
        <w:rPr>
          <w:rFonts w:ascii="Times New Roman" w:hAnsi="Times New Roman"/>
          <w:sz w:val="28"/>
          <w:szCs w:val="28"/>
        </w:rPr>
        <w:tab/>
      </w:r>
      <w:r w:rsidR="006C52C3">
        <w:rPr>
          <w:rFonts w:ascii="Times New Roman" w:hAnsi="Times New Roman"/>
          <w:sz w:val="28"/>
          <w:szCs w:val="28"/>
        </w:rPr>
        <w:tab/>
      </w:r>
      <w:r w:rsidR="006C52C3">
        <w:rPr>
          <w:rFonts w:ascii="Times New Roman" w:hAnsi="Times New Roman"/>
          <w:sz w:val="28"/>
          <w:szCs w:val="28"/>
        </w:rPr>
        <w:tab/>
      </w:r>
      <w:r w:rsidR="006C52C3">
        <w:rPr>
          <w:rFonts w:ascii="Times New Roman" w:hAnsi="Times New Roman"/>
          <w:sz w:val="28"/>
          <w:szCs w:val="28"/>
        </w:rPr>
        <w:tab/>
        <w:t xml:space="preserve">        С.В. </w:t>
      </w:r>
      <w:proofErr w:type="spellStart"/>
      <w:r w:rsidR="006C52C3">
        <w:rPr>
          <w:rFonts w:ascii="Times New Roman" w:hAnsi="Times New Roman"/>
          <w:sz w:val="28"/>
          <w:szCs w:val="28"/>
        </w:rPr>
        <w:t>Камелин</w:t>
      </w:r>
      <w:proofErr w:type="spellEnd"/>
    </w:p>
    <w:sectPr w:rsidR="00545116" w:rsidRPr="00545116" w:rsidSect="00545116">
      <w:footerReference w:type="default" r:id="rId7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9EBCA" w14:textId="77777777" w:rsidR="00AD1756" w:rsidRDefault="00AD1756" w:rsidP="001B1698">
      <w:pPr>
        <w:spacing w:after="0" w:line="240" w:lineRule="auto"/>
      </w:pPr>
      <w:r>
        <w:separator/>
      </w:r>
    </w:p>
  </w:endnote>
  <w:endnote w:type="continuationSeparator" w:id="0">
    <w:p w14:paraId="262B63BB" w14:textId="77777777" w:rsidR="00AD1756" w:rsidRDefault="00AD1756" w:rsidP="001B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FD73F" w14:textId="07FAC6E1" w:rsidR="001B1698" w:rsidRDefault="001B1698" w:rsidP="001B1698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F6F89" w14:textId="77777777" w:rsidR="00AD1756" w:rsidRDefault="00AD1756" w:rsidP="001B1698">
      <w:pPr>
        <w:spacing w:after="0" w:line="240" w:lineRule="auto"/>
      </w:pPr>
      <w:r>
        <w:separator/>
      </w:r>
    </w:p>
  </w:footnote>
  <w:footnote w:type="continuationSeparator" w:id="0">
    <w:p w14:paraId="36CE31A7" w14:textId="77777777" w:rsidR="00AD1756" w:rsidRDefault="00AD1756" w:rsidP="001B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185FEC"/>
    <w:rsid w:val="001B1698"/>
    <w:rsid w:val="001E1F9F"/>
    <w:rsid w:val="003679BB"/>
    <w:rsid w:val="003B2A9F"/>
    <w:rsid w:val="003E4257"/>
    <w:rsid w:val="00457DDC"/>
    <w:rsid w:val="00475AF2"/>
    <w:rsid w:val="00520CBF"/>
    <w:rsid w:val="00545116"/>
    <w:rsid w:val="00553D1E"/>
    <w:rsid w:val="006C52C3"/>
    <w:rsid w:val="007F54B8"/>
    <w:rsid w:val="008629FA"/>
    <w:rsid w:val="008D1239"/>
    <w:rsid w:val="00987DB5"/>
    <w:rsid w:val="00AC72C8"/>
    <w:rsid w:val="00AD1756"/>
    <w:rsid w:val="00B10ED9"/>
    <w:rsid w:val="00B25688"/>
    <w:rsid w:val="00C02849"/>
    <w:rsid w:val="00D12794"/>
    <w:rsid w:val="00D67BD8"/>
    <w:rsid w:val="00DF7897"/>
    <w:rsid w:val="00E37B8A"/>
    <w:rsid w:val="00E6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D71E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1B1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169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B1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1698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67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79B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9D5B21F1F4DA7BB5BD3E5EA85C5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AFCD0B-FDBB-480A-BD48-4DF0EF80FD3A}"/>
      </w:docPartPr>
      <w:docPartBody>
        <w:p w:rsidR="009C4C14" w:rsidRDefault="00F67176" w:rsidP="00F67176">
          <w:pPr>
            <w:pStyle w:val="B659D5B21F1F4DA7BB5BD3E5EA85C55E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036C06EB6FD148B69DACF958629BFB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63E113-5EEB-4C97-BE52-344FF5A69D79}"/>
      </w:docPartPr>
      <w:docPartBody>
        <w:p w:rsidR="009C4C14" w:rsidRDefault="00F67176" w:rsidP="00F67176">
          <w:pPr>
            <w:pStyle w:val="036C06EB6FD148B69DACF958629BFB1E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9C4C14"/>
    <w:rsid w:val="009C6492"/>
    <w:rsid w:val="00C95804"/>
    <w:rsid w:val="00CF735B"/>
    <w:rsid w:val="00DD4E79"/>
    <w:rsid w:val="00F6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7176"/>
    <w:rPr>
      <w:color w:val="808080"/>
    </w:rPr>
  </w:style>
  <w:style w:type="paragraph" w:customStyle="1" w:styleId="B659D5B21F1F4DA7BB5BD3E5EA85C55E">
    <w:name w:val="B659D5B21F1F4DA7BB5BD3E5EA85C55E"/>
    <w:rsid w:val="00F67176"/>
  </w:style>
  <w:style w:type="paragraph" w:customStyle="1" w:styleId="036C06EB6FD148B69DACF958629BFB1E">
    <w:name w:val="036C06EB6FD148B69DACF958629BFB1E"/>
    <w:rsid w:val="00F67176"/>
  </w:style>
  <w:style w:type="paragraph" w:customStyle="1" w:styleId="6CE1FC4B715248A2852EF88396F8D4D1">
    <w:name w:val="6CE1FC4B715248A2852EF88396F8D4D1"/>
    <w:rsid w:val="00F67176"/>
  </w:style>
  <w:style w:type="paragraph" w:customStyle="1" w:styleId="B659D5B21F1F4DA7BB5BD3E5EA85C55E1">
    <w:name w:val="B659D5B21F1F4DA7BB5BD3E5EA85C55E1"/>
    <w:rsid w:val="00F67176"/>
    <w:rPr>
      <w:rFonts w:ascii="Calibri" w:eastAsia="Calibri" w:hAnsi="Calibri" w:cs="Times New Roman"/>
      <w:lang w:eastAsia="en-US"/>
    </w:rPr>
  </w:style>
  <w:style w:type="paragraph" w:customStyle="1" w:styleId="036C06EB6FD148B69DACF958629BFB1E1">
    <w:name w:val="036C06EB6FD148B69DACF958629BFB1E1"/>
    <w:rsid w:val="00F67176"/>
    <w:rPr>
      <w:rFonts w:ascii="Calibri" w:eastAsia="Calibri" w:hAnsi="Calibri" w:cs="Times New Roman"/>
      <w:lang w:eastAsia="en-US"/>
    </w:rPr>
  </w:style>
  <w:style w:type="paragraph" w:customStyle="1" w:styleId="7D9AD0D6C43C4BB7B57B5B96FA4AD15A">
    <w:name w:val="7D9AD0D6C43C4BB7B57B5B96FA4AD15A"/>
    <w:rsid w:val="00F671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Жанна С. Соколова</cp:lastModifiedBy>
  <cp:revision>7</cp:revision>
  <cp:lastPrinted>2023-10-19T04:36:00Z</cp:lastPrinted>
  <dcterms:created xsi:type="dcterms:W3CDTF">2020-04-07T04:49:00Z</dcterms:created>
  <dcterms:modified xsi:type="dcterms:W3CDTF">2023-10-19T04:36:00Z</dcterms:modified>
</cp:coreProperties>
</file>